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67" w:rsidRPr="002F2EC4" w:rsidRDefault="00EA4347" w:rsidP="002F2EC4">
      <w:pPr>
        <w:widowControl/>
        <w:spacing w:after="200" w:line="276" w:lineRule="auto"/>
        <w:ind w:firstLine="0"/>
        <w:jc w:val="center"/>
        <w:rPr>
          <w:rFonts w:cs="B Nazanin"/>
          <w:szCs w:val="24"/>
          <w:rtl/>
        </w:rPr>
      </w:pPr>
      <w:r>
        <w:rPr>
          <w:rFonts w:cs="B Nazanin"/>
          <w:noProof/>
          <w:szCs w:val="24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7" type="#_x0000_t75" style="width:73.5pt;height:80.25pt;visibility:visible">
            <v:imagedata r:id="rId8" o:title=""/>
          </v:shape>
        </w:pict>
      </w:r>
    </w:p>
    <w:p w:rsidR="00D74967" w:rsidRDefault="00D74967" w:rsidP="002F2EC4">
      <w:pPr>
        <w:widowControl/>
        <w:spacing w:after="200" w:line="276" w:lineRule="auto"/>
        <w:ind w:firstLine="0"/>
        <w:jc w:val="center"/>
        <w:rPr>
          <w:rFonts w:cs="B Nazanin"/>
          <w:b/>
          <w:bCs/>
          <w:sz w:val="32"/>
          <w:szCs w:val="32"/>
          <w:rtl/>
        </w:rPr>
      </w:pPr>
      <w:r w:rsidRPr="00901275">
        <w:rPr>
          <w:rFonts w:cs="B Nazanin"/>
          <w:b/>
          <w:bCs/>
          <w:sz w:val="32"/>
          <w:szCs w:val="32"/>
          <w:rtl/>
        </w:rPr>
        <w:t>پرد</w:t>
      </w:r>
      <w:r w:rsidRPr="00901275">
        <w:rPr>
          <w:rFonts w:cs="B Nazanin" w:hint="cs"/>
          <w:b/>
          <w:bCs/>
          <w:sz w:val="32"/>
          <w:szCs w:val="32"/>
          <w:rtl/>
        </w:rPr>
        <w:t>ی</w:t>
      </w:r>
      <w:r w:rsidRPr="00901275">
        <w:rPr>
          <w:rFonts w:cs="B Nazanin"/>
          <w:b/>
          <w:bCs/>
          <w:sz w:val="32"/>
          <w:szCs w:val="32"/>
          <w:rtl/>
        </w:rPr>
        <w:t>س کشاورزي و منابع طب</w:t>
      </w:r>
      <w:r w:rsidRPr="00901275">
        <w:rPr>
          <w:rFonts w:cs="B Nazanin" w:hint="cs"/>
          <w:b/>
          <w:bCs/>
          <w:sz w:val="32"/>
          <w:szCs w:val="32"/>
          <w:rtl/>
        </w:rPr>
        <w:t>ی</w:t>
      </w:r>
      <w:r w:rsidRPr="00901275">
        <w:rPr>
          <w:rFonts w:cs="B Nazanin"/>
          <w:b/>
          <w:bCs/>
          <w:sz w:val="32"/>
          <w:szCs w:val="32"/>
          <w:rtl/>
        </w:rPr>
        <w:t>ع</w:t>
      </w:r>
      <w:r w:rsidRPr="00901275">
        <w:rPr>
          <w:rFonts w:cs="B Nazanin" w:hint="cs"/>
          <w:b/>
          <w:bCs/>
          <w:sz w:val="32"/>
          <w:szCs w:val="32"/>
          <w:rtl/>
        </w:rPr>
        <w:t>ی</w:t>
      </w:r>
    </w:p>
    <w:p w:rsidR="00D74967" w:rsidRPr="002F2EC4" w:rsidRDefault="00D74967" w:rsidP="002F2EC4">
      <w:pPr>
        <w:widowControl/>
        <w:spacing w:after="200" w:line="276" w:lineRule="auto"/>
        <w:ind w:firstLine="0"/>
        <w:jc w:val="center"/>
        <w:rPr>
          <w:rFonts w:cs="B Nazanin"/>
          <w:b/>
          <w:bCs/>
          <w:sz w:val="32"/>
          <w:szCs w:val="32"/>
          <w:rtl/>
        </w:rPr>
      </w:pPr>
      <w:r w:rsidRPr="002F2EC4">
        <w:rPr>
          <w:rFonts w:cs="B Nazanin"/>
          <w:b/>
          <w:bCs/>
          <w:sz w:val="32"/>
          <w:szCs w:val="32"/>
          <w:rtl/>
        </w:rPr>
        <w:t>معاونت علمی</w:t>
      </w:r>
    </w:p>
    <w:p w:rsidR="00D74967" w:rsidRPr="002F2EC4" w:rsidRDefault="00D74967" w:rsidP="002F2EC4">
      <w:pPr>
        <w:widowControl/>
        <w:spacing w:after="200" w:line="276" w:lineRule="auto"/>
        <w:ind w:firstLine="0"/>
        <w:jc w:val="center"/>
        <w:rPr>
          <w:rFonts w:cs="B Nazanin"/>
          <w:szCs w:val="24"/>
          <w:rtl/>
        </w:rPr>
      </w:pPr>
    </w:p>
    <w:p w:rsidR="00D74967" w:rsidRPr="002F2EC4" w:rsidRDefault="00D74967" w:rsidP="002F2EC4">
      <w:pPr>
        <w:widowControl/>
        <w:spacing w:after="200" w:line="276" w:lineRule="auto"/>
        <w:ind w:firstLine="0"/>
        <w:jc w:val="center"/>
        <w:rPr>
          <w:rFonts w:cs="B Nazanin"/>
          <w:szCs w:val="24"/>
          <w:rtl/>
        </w:rPr>
      </w:pPr>
    </w:p>
    <w:p w:rsidR="00D74967" w:rsidRPr="002F2EC4" w:rsidRDefault="00D74967" w:rsidP="002F2EC4">
      <w:pPr>
        <w:widowControl/>
        <w:spacing w:after="200" w:line="276" w:lineRule="auto"/>
        <w:ind w:firstLine="0"/>
        <w:jc w:val="center"/>
        <w:rPr>
          <w:rFonts w:cs="B Nazanin"/>
          <w:szCs w:val="24"/>
          <w:rtl/>
        </w:rPr>
      </w:pPr>
    </w:p>
    <w:p w:rsidR="00D74967" w:rsidRPr="002F2EC4" w:rsidRDefault="00D74967" w:rsidP="002F2EC4">
      <w:pPr>
        <w:widowControl/>
        <w:spacing w:after="200" w:line="276" w:lineRule="auto"/>
        <w:ind w:firstLine="0"/>
        <w:jc w:val="center"/>
        <w:rPr>
          <w:rFonts w:cs="B Nazanin"/>
          <w:szCs w:val="24"/>
          <w:rtl/>
        </w:rPr>
      </w:pPr>
    </w:p>
    <w:p w:rsidR="00D74967" w:rsidRPr="002F2EC4" w:rsidRDefault="00D74967" w:rsidP="002F2EC4">
      <w:pPr>
        <w:widowControl/>
        <w:spacing w:after="200" w:line="276" w:lineRule="auto"/>
        <w:ind w:firstLine="0"/>
        <w:jc w:val="center"/>
        <w:rPr>
          <w:rFonts w:cs="B Nazanin"/>
          <w:szCs w:val="24"/>
          <w:rtl/>
        </w:rPr>
      </w:pPr>
    </w:p>
    <w:p w:rsidR="00D74967" w:rsidRPr="002F2EC4" w:rsidRDefault="00EA4347" w:rsidP="002F2EC4">
      <w:pPr>
        <w:widowControl/>
        <w:spacing w:after="200" w:line="276" w:lineRule="auto"/>
        <w:ind w:firstLine="0"/>
        <w:jc w:val="left"/>
        <w:rPr>
          <w:rFonts w:cs="B Nazanin"/>
          <w:szCs w:val="24"/>
          <w:rtl/>
        </w:rPr>
      </w:pPr>
      <w:r>
        <w:rPr>
          <w:noProof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8" type="#_x0000_t202" style="position:absolute;left:0;text-align:left;margin-left:13.9pt;margin-top:3.25pt;width:432.4pt;height:86.1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" strokeweight="9.75pt">
            <v:stroke linestyle="thickBetweenThin"/>
            <v:textbox>
              <w:txbxContent>
                <w:p w:rsidR="00D74967" w:rsidRPr="00D647EE" w:rsidRDefault="00D74967" w:rsidP="00E201EA">
                  <w:pPr>
                    <w:pStyle w:val="Heading1"/>
                    <w:jc w:val="center"/>
                    <w:rPr>
                      <w:sz w:val="40"/>
                      <w:szCs w:val="40"/>
                      <w:rtl/>
                      <w:lang w:bidi="fa-IR"/>
                    </w:rPr>
                  </w:pPr>
                  <w:r w:rsidRPr="00D647EE">
                    <w:rPr>
                      <w:sz w:val="40"/>
                      <w:szCs w:val="40"/>
                      <w:rtl/>
                      <w:lang w:bidi="fa-IR"/>
                    </w:rPr>
                    <w:t>ضوابط تدوین پایان</w:t>
                  </w:r>
                  <w:r w:rsidRPr="00D647EE">
                    <w:rPr>
                      <w:sz w:val="40"/>
                      <w:szCs w:val="40"/>
                      <w:lang w:bidi="fa-IR"/>
                    </w:rPr>
                    <w:t>‌</w:t>
                  </w:r>
                  <w:r w:rsidRPr="00D647EE">
                    <w:rPr>
                      <w:sz w:val="40"/>
                      <w:szCs w:val="40"/>
                      <w:rtl/>
                      <w:lang w:bidi="fa-IR"/>
                    </w:rPr>
                    <w:t>نامه کارشناسی ارشد و رساله دکتری</w:t>
                  </w:r>
                </w:p>
                <w:p w:rsidR="00D74967" w:rsidRPr="00D647EE" w:rsidRDefault="00D74967" w:rsidP="002F2EC4">
                  <w:pPr>
                    <w:rPr>
                      <w:rtl/>
                    </w:rPr>
                  </w:pPr>
                </w:p>
                <w:p w:rsidR="00D74967" w:rsidRPr="00D647EE" w:rsidRDefault="00D74967" w:rsidP="002F2EC4">
                  <w:pPr>
                    <w:rPr>
                      <w:rtl/>
                    </w:rPr>
                  </w:pPr>
                </w:p>
                <w:p w:rsidR="00D74967" w:rsidRPr="00D647EE" w:rsidRDefault="00D74967" w:rsidP="002F2EC4">
                  <w:pPr>
                    <w:rPr>
                      <w:rtl/>
                    </w:rPr>
                  </w:pPr>
                </w:p>
                <w:p w:rsidR="00D74967" w:rsidRPr="00D647EE" w:rsidRDefault="00D74967" w:rsidP="002F2EC4">
                  <w:pPr>
                    <w:rPr>
                      <w:rtl/>
                    </w:rPr>
                  </w:pPr>
                </w:p>
                <w:p w:rsidR="00D74967" w:rsidRPr="001F5B74" w:rsidRDefault="00D74967" w:rsidP="002F2EC4">
                  <w:pPr>
                    <w:rPr>
                      <w:rFonts w:cs="B Nazanin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D74967" w:rsidRPr="002F2EC4" w:rsidRDefault="00D74967" w:rsidP="002F2EC4">
      <w:pPr>
        <w:widowControl/>
        <w:spacing w:after="200" w:line="276" w:lineRule="auto"/>
        <w:ind w:firstLine="0"/>
        <w:jc w:val="left"/>
        <w:rPr>
          <w:rFonts w:cs="B Nazanin"/>
          <w:szCs w:val="24"/>
          <w:rtl/>
        </w:rPr>
      </w:pPr>
    </w:p>
    <w:p w:rsidR="00D74967" w:rsidRPr="002F2EC4" w:rsidRDefault="00D74967" w:rsidP="002F2EC4">
      <w:pPr>
        <w:widowControl/>
        <w:spacing w:after="200" w:line="276" w:lineRule="auto"/>
        <w:ind w:firstLine="0"/>
        <w:jc w:val="left"/>
        <w:rPr>
          <w:rFonts w:cs="B Nazanin"/>
          <w:szCs w:val="24"/>
          <w:rtl/>
        </w:rPr>
      </w:pPr>
    </w:p>
    <w:p w:rsidR="00D74967" w:rsidRPr="002F2EC4" w:rsidRDefault="00D74967" w:rsidP="002F2EC4">
      <w:pPr>
        <w:widowControl/>
        <w:spacing w:after="200" w:line="276" w:lineRule="auto"/>
        <w:ind w:firstLine="0"/>
        <w:jc w:val="left"/>
        <w:rPr>
          <w:rFonts w:cs="B Nazanin"/>
          <w:szCs w:val="24"/>
          <w:rtl/>
        </w:rPr>
      </w:pPr>
    </w:p>
    <w:p w:rsidR="00D74967" w:rsidRPr="002F2EC4" w:rsidRDefault="00D74967" w:rsidP="002F2EC4">
      <w:pPr>
        <w:widowControl/>
        <w:spacing w:after="200" w:line="276" w:lineRule="auto"/>
        <w:ind w:firstLine="0"/>
        <w:jc w:val="left"/>
        <w:rPr>
          <w:rFonts w:cs="B Nazanin"/>
          <w:szCs w:val="24"/>
          <w:rtl/>
        </w:rPr>
      </w:pPr>
    </w:p>
    <w:p w:rsidR="00D74967" w:rsidRPr="002F2EC4" w:rsidRDefault="00D74967" w:rsidP="002F2EC4">
      <w:pPr>
        <w:widowControl/>
        <w:spacing w:after="200" w:line="276" w:lineRule="auto"/>
        <w:ind w:firstLine="0"/>
        <w:jc w:val="center"/>
        <w:rPr>
          <w:rFonts w:cs="B Nazanin"/>
          <w:b/>
          <w:bCs/>
          <w:sz w:val="28"/>
        </w:rPr>
      </w:pPr>
      <w:r w:rsidRPr="002F2EC4">
        <w:rPr>
          <w:rFonts w:cs="B Nazanin"/>
          <w:b/>
          <w:bCs/>
          <w:sz w:val="28"/>
          <w:rtl/>
        </w:rPr>
        <w:t>تابستان 1391</w:t>
      </w:r>
    </w:p>
    <w:p w:rsidR="00D74967" w:rsidRPr="002F2EC4" w:rsidRDefault="00D74967" w:rsidP="002F2EC4">
      <w:pPr>
        <w:widowControl/>
        <w:spacing w:after="200" w:line="276" w:lineRule="auto"/>
        <w:ind w:firstLine="0"/>
        <w:jc w:val="left"/>
        <w:rPr>
          <w:rFonts w:cs="B Nazanin"/>
          <w:szCs w:val="24"/>
        </w:rPr>
      </w:pPr>
    </w:p>
    <w:p w:rsidR="00D74967" w:rsidRPr="00D647EE" w:rsidRDefault="00D74967" w:rsidP="00EF542C">
      <w:pPr>
        <w:pStyle w:val="Heading1"/>
        <w:jc w:val="center"/>
        <w:rPr>
          <w:rtl/>
          <w:lang w:bidi="fa-IR"/>
        </w:rPr>
      </w:pPr>
      <w:r w:rsidRPr="00D647EE">
        <w:rPr>
          <w:rtl/>
          <w:lang w:bidi="fa-IR"/>
        </w:rPr>
        <w:lastRenderedPageBreak/>
        <w:t>بسمه تعالی</w:t>
      </w:r>
    </w:p>
    <w:p w:rsidR="00D74967" w:rsidRPr="00D647EE" w:rsidRDefault="00D74967" w:rsidP="00EF542C">
      <w:pPr>
        <w:pStyle w:val="Heading1"/>
        <w:jc w:val="center"/>
        <w:rPr>
          <w:rtl/>
          <w:lang w:bidi="fa-IR"/>
        </w:rPr>
      </w:pPr>
      <w:bookmarkStart w:id="0" w:name="OLE_LINK1"/>
      <w:bookmarkStart w:id="1" w:name="OLE_LINK2"/>
      <w:r w:rsidRPr="00D647EE">
        <w:rPr>
          <w:rtl/>
          <w:lang w:bidi="fa-IR"/>
        </w:rPr>
        <w:t>ضوابط تدوین پایان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کارشناسی ارشد و رساله دکتری</w:t>
      </w:r>
    </w:p>
    <w:bookmarkEnd w:id="0"/>
    <w:bookmarkEnd w:id="1"/>
    <w:p w:rsidR="00D74967" w:rsidRPr="00D647EE" w:rsidRDefault="00D74967" w:rsidP="00A25CFC">
      <w:pPr>
        <w:pStyle w:val="Heading1"/>
        <w:rPr>
          <w:rtl/>
          <w:lang w:bidi="fa-IR"/>
        </w:rPr>
      </w:pPr>
      <w:r w:rsidRPr="00D647EE">
        <w:rPr>
          <w:rtl/>
          <w:lang w:bidi="fa-IR"/>
        </w:rPr>
        <w:t>1- مقدمه</w:t>
      </w:r>
    </w:p>
    <w:p w:rsidR="00D74967" w:rsidRPr="00D647EE" w:rsidRDefault="00D74967" w:rsidP="00A355E7">
      <w:pPr>
        <w:pStyle w:val="NormalOpenning"/>
        <w:rPr>
          <w:rtl/>
          <w:lang w:bidi="fa-IR"/>
        </w:rPr>
      </w:pPr>
      <w:r w:rsidRPr="00D647EE">
        <w:rPr>
          <w:rtl/>
          <w:lang w:bidi="fa-IR"/>
        </w:rPr>
        <w:t>پژوهش فرايند رسيدن به راه حل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هاي قابل اطمينان از طريق گردآوري، تحليل و تفسيرداده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به گونه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اي برنامه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ريزي شده و نظا</w:t>
      </w:r>
      <w:r>
        <w:rPr>
          <w:rtl/>
          <w:lang w:bidi="fa-IR"/>
        </w:rPr>
        <w:t>م م</w:t>
      </w:r>
      <w:r w:rsidRPr="00D647EE">
        <w:rPr>
          <w:rtl/>
          <w:lang w:bidi="fa-IR"/>
        </w:rPr>
        <w:t>ند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است. لذا اجراي صحيح پژوهش مستلزم شناخت اصول، قواعد و روشهايي است كه پژوهشگر با فراگرفتن و قبول كردن آن اصول، علاوه بر اعتبار بخشيدن به دستاوردهاي خويش و دستيابي به نتايج جديد و مفيد در سايه جستجو و كاوش مستمر و بي وقفه، چه بسا به ترميم خطاهاي پيشين خود يا ديگران نيز توفيق مي يابد. در نظام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هاي آموزشي و پژوهشي، دانشجويان دوره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 xml:space="preserve">هاي كارشناسي ارشد و دكتري پس از اتمام واحدهاي نظری و </w:t>
      </w:r>
      <w:r>
        <w:rPr>
          <w:rtl/>
          <w:lang w:bidi="fa-IR"/>
        </w:rPr>
        <w:t xml:space="preserve">عملی </w:t>
      </w:r>
      <w:r w:rsidRPr="00D647EE">
        <w:rPr>
          <w:rtl/>
          <w:lang w:bidi="fa-IR"/>
        </w:rPr>
        <w:t xml:space="preserve">خويش با گرفتن پايان نامه یا رساله، قدرت پژوهشي خودرا از طريق شناخت و کنکاش در مورد 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ک موضوع خاص با مرور منابع و بررس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انتقادی پژوهش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انجام شده قبلی و انجام يك تحقيق به ارزيابي مي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گذارد. هدف اساسي اين دستورالعمل، ارائه الگويي جامع به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کنواخت نمودن چارچوب تدوين پایان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کارشناسی ارشد و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رساله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هاي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دكتري 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باشد.</w:t>
      </w:r>
    </w:p>
    <w:p w:rsidR="00D74967" w:rsidRPr="00D647EE" w:rsidRDefault="00D74967" w:rsidP="00EF542C">
      <w:pPr>
        <w:pStyle w:val="Heading1"/>
        <w:rPr>
          <w:rtl/>
          <w:lang w:bidi="fa-IR"/>
        </w:rPr>
      </w:pPr>
      <w:r w:rsidRPr="00D647EE">
        <w:rPr>
          <w:rtl/>
          <w:lang w:bidi="fa-IR"/>
        </w:rPr>
        <w:t>2- ساختار کلّ</w:t>
      </w:r>
      <w:r w:rsidRPr="00D647EE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پایان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کارشناس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ارشد و رساله دکتر</w:t>
      </w:r>
      <w:r w:rsidRPr="00D647EE">
        <w:rPr>
          <w:rFonts w:hint="cs"/>
          <w:rtl/>
          <w:lang w:bidi="fa-IR"/>
        </w:rPr>
        <w:t>ی</w:t>
      </w:r>
    </w:p>
    <w:p w:rsidR="00D74967" w:rsidRPr="00D647EE" w:rsidRDefault="00D74967" w:rsidP="00006EB2">
      <w:pPr>
        <w:pStyle w:val="Heading2"/>
        <w:rPr>
          <w:rtl/>
          <w:lang w:bidi="fa-IR"/>
        </w:rPr>
      </w:pPr>
      <w:r w:rsidRPr="00D647EE">
        <w:rPr>
          <w:rtl/>
          <w:lang w:bidi="fa-IR"/>
        </w:rPr>
        <w:t>2-1-بخش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و ترتیب آن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 xml:space="preserve">ها </w:t>
      </w:r>
    </w:p>
    <w:p w:rsidR="00D74967" w:rsidRPr="00D647EE" w:rsidRDefault="00D74967" w:rsidP="009511A8">
      <w:pPr>
        <w:pStyle w:val="NormalOpenning"/>
        <w:rPr>
          <w:rtl/>
          <w:lang w:bidi="fa-IR"/>
        </w:rPr>
      </w:pPr>
      <w:r w:rsidRPr="00D647EE">
        <w:rPr>
          <w:rtl/>
          <w:lang w:bidi="fa-IR"/>
        </w:rPr>
        <w:t>پایان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و رساله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که به پرد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س کشاورز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ومنابع طب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ع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دانشگاه تهران تحو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گردد، با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د به ترتيب شامل بخش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هاي ذ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ل باشد:</w:t>
      </w:r>
    </w:p>
    <w:p w:rsidR="00D74967" w:rsidRPr="00D647EE" w:rsidRDefault="00D74967" w:rsidP="00BD1CF3">
      <w:pPr>
        <w:pStyle w:val="ListParagraph"/>
        <w:numPr>
          <w:ilvl w:val="0"/>
          <w:numId w:val="3"/>
        </w:numPr>
        <w:rPr>
          <w:rtl/>
          <w:lang w:bidi="fa-IR"/>
        </w:rPr>
      </w:pPr>
      <w:r w:rsidRPr="00D647EE">
        <w:rPr>
          <w:rtl/>
          <w:lang w:bidi="fa-IR"/>
        </w:rPr>
        <w:t>صفحه بسمله (پ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وست1 به عنوان نمونه ارائه شده است و دانشجو در انتخاب طرح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بسمله مختار است).</w:t>
      </w:r>
    </w:p>
    <w:p w:rsidR="00D74967" w:rsidRPr="00D647EE" w:rsidRDefault="00D74967" w:rsidP="0021158D">
      <w:pPr>
        <w:pStyle w:val="ListParagraph"/>
        <w:numPr>
          <w:ilvl w:val="0"/>
          <w:numId w:val="3"/>
        </w:numPr>
        <w:rPr>
          <w:rtl/>
          <w:lang w:bidi="fa-IR"/>
        </w:rPr>
      </w:pPr>
      <w:r w:rsidRPr="00D647EE">
        <w:rPr>
          <w:rtl/>
          <w:lang w:bidi="fa-IR"/>
        </w:rPr>
        <w:t>صفحه عنوان که مطالب آن باید مطابق پ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وست(2) تنظیم شود. در درج نام اساتید راهنما و مشاور از کاربرد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القاب (جناب آقا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،سرکار خانم) پره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ز و فقط عنوان"دکتر" پیش از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نام و نام خانوادگ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استاد استفاده شود. در صفحه عنوان بهتر است از آرم س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اه و سف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د دانشگاه تهران که نمونه آن در پ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وست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آمده است استفاده شود. اگر چاپ صفحه به صورت رنگی صورت گیرد از آرم رنگي استفاده شود.</w:t>
      </w:r>
    </w:p>
    <w:p w:rsidR="00D74967" w:rsidRPr="00D647EE" w:rsidRDefault="00D74967" w:rsidP="00BE2CEA">
      <w:pPr>
        <w:pStyle w:val="ListParagraph"/>
        <w:numPr>
          <w:ilvl w:val="0"/>
          <w:numId w:val="3"/>
        </w:numPr>
        <w:rPr>
          <w:rtl/>
          <w:lang w:bidi="fa-IR"/>
        </w:rPr>
      </w:pPr>
      <w:r w:rsidRPr="00D647EE">
        <w:rPr>
          <w:rtl/>
          <w:lang w:bidi="fa-IR"/>
        </w:rPr>
        <w:t>کپی گواهي دفاع از پايان نامه یا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رساله كه به تاييد هيات داوران رسيده باشد (پيوست 3).</w:t>
      </w:r>
    </w:p>
    <w:p w:rsidR="00D74967" w:rsidRPr="00D647EE" w:rsidRDefault="00D74967" w:rsidP="00E00BCE">
      <w:pPr>
        <w:pStyle w:val="ListParagraph"/>
        <w:numPr>
          <w:ilvl w:val="0"/>
          <w:numId w:val="3"/>
        </w:numPr>
        <w:rPr>
          <w:rtl/>
          <w:lang w:bidi="fa-IR"/>
        </w:rPr>
      </w:pPr>
      <w:r w:rsidRPr="00D647EE">
        <w:rPr>
          <w:rtl/>
          <w:lang w:bidi="fa-IR"/>
        </w:rPr>
        <w:t>فرم اصالت اثر مصوب شورا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پژوهش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پرد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س مورخ 14/2/90 كه توسط دانشجو امضا شده و توسط كارشناس آموزش دانشكده شماره و ثبت شده باشد(پيوست 4).</w:t>
      </w:r>
    </w:p>
    <w:p w:rsidR="00D74967" w:rsidRPr="00D647EE" w:rsidRDefault="00D74967" w:rsidP="00E00BCE">
      <w:pPr>
        <w:pStyle w:val="ListParagraph"/>
        <w:numPr>
          <w:ilvl w:val="0"/>
          <w:numId w:val="3"/>
        </w:numPr>
        <w:rPr>
          <w:rtl/>
          <w:lang w:bidi="fa-IR"/>
        </w:rPr>
      </w:pPr>
      <w:r>
        <w:rPr>
          <w:rtl/>
          <w:lang w:bidi="fa-IR"/>
        </w:rPr>
        <w:t>سوگند</w:t>
      </w:r>
      <w:r w:rsidRPr="00D647EE">
        <w:rPr>
          <w:rtl/>
          <w:lang w:bidi="fa-IR"/>
        </w:rPr>
        <w:t>نامه رساله دکتری که توسط توسط دانشجو امضا شده باشد (پيوست 5).</w:t>
      </w:r>
    </w:p>
    <w:p w:rsidR="00D74967" w:rsidRPr="00D647EE" w:rsidRDefault="00D74967" w:rsidP="009511A8">
      <w:pPr>
        <w:pStyle w:val="ListParagraph"/>
        <w:numPr>
          <w:ilvl w:val="0"/>
          <w:numId w:val="3"/>
        </w:numPr>
        <w:rPr>
          <w:rtl/>
          <w:lang w:bidi="fa-IR"/>
        </w:rPr>
      </w:pPr>
      <w:r w:rsidRPr="00D647EE">
        <w:rPr>
          <w:rtl/>
          <w:lang w:bidi="fa-IR"/>
        </w:rPr>
        <w:t>صفحه اهدا (اختياري)</w:t>
      </w:r>
    </w:p>
    <w:p w:rsidR="00D74967" w:rsidRPr="00D647EE" w:rsidRDefault="00D74967" w:rsidP="009511A8">
      <w:pPr>
        <w:pStyle w:val="ListParagraph"/>
        <w:numPr>
          <w:ilvl w:val="0"/>
          <w:numId w:val="3"/>
        </w:numPr>
        <w:rPr>
          <w:rtl/>
          <w:lang w:bidi="fa-IR"/>
        </w:rPr>
      </w:pPr>
      <w:r w:rsidRPr="00D647EE">
        <w:rPr>
          <w:rtl/>
          <w:lang w:bidi="fa-IR"/>
        </w:rPr>
        <w:t>صفحه تقدير و تشکر (اختياري)</w:t>
      </w:r>
    </w:p>
    <w:p w:rsidR="00D74967" w:rsidRPr="00D647EE" w:rsidRDefault="00D74967" w:rsidP="009511A8">
      <w:pPr>
        <w:pStyle w:val="ListParagraph"/>
        <w:numPr>
          <w:ilvl w:val="0"/>
          <w:numId w:val="3"/>
        </w:numPr>
        <w:rPr>
          <w:lang w:bidi="fa-IR"/>
        </w:rPr>
      </w:pPr>
      <w:r w:rsidRPr="00D647EE">
        <w:rPr>
          <w:rtl/>
          <w:lang w:bidi="fa-IR"/>
        </w:rPr>
        <w:t>صفحه چكيده فارسي(حداكثر 300 واژه):</w:t>
      </w:r>
    </w:p>
    <w:p w:rsidR="00D74967" w:rsidRPr="00D647EE" w:rsidRDefault="00D74967" w:rsidP="00006EB2">
      <w:pPr>
        <w:pStyle w:val="NormalOpenning"/>
        <w:rPr>
          <w:lang w:bidi="fa-IR"/>
        </w:rPr>
      </w:pPr>
      <w:r w:rsidRPr="00D647EE">
        <w:rPr>
          <w:rtl/>
          <w:lang w:bidi="fa-IR"/>
        </w:rPr>
        <w:t>چکيده مشخص کننده هدف و خلاصه اي از روش اجرا و نتايج تحقيق صورت گرفته مي باشد. از ارائه فرمول، اعداد و جملات لاتين در چکيده حتي الامکان باید اجتناب نمود. همچنین از ذکر مرجع، نام افراد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و پانو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س در چک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ده باید اجتناب شود.در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زیر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چکيده عبارت "واژه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هاي کلیدی:" گذاشته مي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 و در برابر آن لازم است 3 تا 5 واژه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کليدي ارائه شود.</w:t>
      </w:r>
    </w:p>
    <w:p w:rsidR="00D74967" w:rsidRPr="00D647EE" w:rsidRDefault="00D74967" w:rsidP="0047354D">
      <w:pPr>
        <w:pStyle w:val="ListParagraph"/>
        <w:numPr>
          <w:ilvl w:val="0"/>
          <w:numId w:val="3"/>
        </w:numPr>
        <w:rPr>
          <w:rtl/>
          <w:lang w:bidi="fa-IR"/>
        </w:rPr>
      </w:pPr>
      <w:r w:rsidRPr="00D647EE">
        <w:rPr>
          <w:rtl/>
          <w:lang w:bidi="fa-IR"/>
        </w:rPr>
        <w:t>فهرست مطالب(شامل عناوین اصلی و فرعی فصل ها، عنوان کتابنامه و عناوین پیوست ها)</w:t>
      </w:r>
    </w:p>
    <w:p w:rsidR="00D74967" w:rsidRPr="00D647EE" w:rsidRDefault="00D74967" w:rsidP="007C3DED">
      <w:pPr>
        <w:pStyle w:val="ListParagraph"/>
        <w:numPr>
          <w:ilvl w:val="0"/>
          <w:numId w:val="3"/>
        </w:numPr>
        <w:rPr>
          <w:rtl/>
          <w:lang w:bidi="fa-IR"/>
        </w:rPr>
      </w:pPr>
      <w:r w:rsidRPr="00D647EE">
        <w:rPr>
          <w:rtl/>
          <w:lang w:bidi="fa-IR"/>
        </w:rPr>
        <w:t>فهرست جداول (در صورت وجود)</w:t>
      </w:r>
    </w:p>
    <w:p w:rsidR="00D74967" w:rsidRPr="00D647EE" w:rsidRDefault="00D74967" w:rsidP="009511A8">
      <w:pPr>
        <w:pStyle w:val="ListParagraph"/>
        <w:numPr>
          <w:ilvl w:val="0"/>
          <w:numId w:val="3"/>
        </w:numPr>
        <w:rPr>
          <w:rtl/>
          <w:lang w:bidi="fa-IR"/>
        </w:rPr>
      </w:pPr>
      <w:r w:rsidRPr="00D647EE">
        <w:rPr>
          <w:rtl/>
          <w:lang w:bidi="fa-IR"/>
        </w:rPr>
        <w:t>فهرست شكل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(در صورت وجود)</w:t>
      </w:r>
    </w:p>
    <w:p w:rsidR="00D74967" w:rsidRPr="00D647EE" w:rsidRDefault="00D74967" w:rsidP="00632CBD">
      <w:pPr>
        <w:pStyle w:val="ListParagraph"/>
        <w:numPr>
          <w:ilvl w:val="0"/>
          <w:numId w:val="3"/>
        </w:numPr>
        <w:rPr>
          <w:rtl/>
          <w:lang w:bidi="fa-IR"/>
        </w:rPr>
      </w:pPr>
      <w:r w:rsidRPr="00D647EE">
        <w:rPr>
          <w:rtl/>
          <w:lang w:bidi="fa-IR"/>
        </w:rPr>
        <w:t>فهرست</w:t>
      </w:r>
      <w:r>
        <w:rPr>
          <w:rtl/>
          <w:lang w:bidi="fa-IR"/>
        </w:rPr>
        <w:t xml:space="preserve"> </w:t>
      </w:r>
      <w:r w:rsidRPr="00D647EE">
        <w:rPr>
          <w:rtl/>
        </w:rPr>
        <w:t>نقشه</w:t>
      </w:r>
      <w:r w:rsidRPr="00D647EE">
        <w:t>‌</w:t>
      </w:r>
      <w:r w:rsidRPr="00D647EE">
        <w:rPr>
          <w:rtl/>
          <w:lang w:bidi="fa-IR"/>
        </w:rPr>
        <w:t>ها (در صورت وجود)</w:t>
      </w:r>
    </w:p>
    <w:p w:rsidR="00D74967" w:rsidRPr="00D647EE" w:rsidRDefault="00D74967" w:rsidP="00BE2CEA">
      <w:pPr>
        <w:pStyle w:val="ListParagraph"/>
        <w:numPr>
          <w:ilvl w:val="0"/>
          <w:numId w:val="3"/>
        </w:numPr>
        <w:rPr>
          <w:rtl/>
          <w:lang w:bidi="fa-IR"/>
        </w:rPr>
      </w:pPr>
      <w:r w:rsidRPr="00D647EE">
        <w:rPr>
          <w:rtl/>
          <w:lang w:bidi="fa-IR"/>
        </w:rPr>
        <w:t>فهرست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علائم و اختصارات (در صورت وجود)</w:t>
      </w:r>
    </w:p>
    <w:p w:rsidR="00D74967" w:rsidRPr="00D647EE" w:rsidRDefault="00D74967" w:rsidP="00632CBD">
      <w:pPr>
        <w:pStyle w:val="ListParagraph"/>
        <w:numPr>
          <w:ilvl w:val="0"/>
          <w:numId w:val="3"/>
        </w:numPr>
        <w:rPr>
          <w:lang w:bidi="fa-IR"/>
        </w:rPr>
      </w:pPr>
      <w:r w:rsidRPr="00D647EE">
        <w:rPr>
          <w:rtl/>
          <w:lang w:bidi="fa-IR"/>
        </w:rPr>
        <w:t>متن اصلي (حداکثر 150 صفحه برای پا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کارشناسی ارشد و 300 صفحه برای رساله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دکتری)</w:t>
      </w:r>
    </w:p>
    <w:p w:rsidR="00D74967" w:rsidRPr="00D647EE" w:rsidRDefault="00D74967" w:rsidP="002F2EC4">
      <w:pPr>
        <w:pStyle w:val="ListParagraph"/>
        <w:numPr>
          <w:ilvl w:val="0"/>
          <w:numId w:val="3"/>
        </w:numPr>
        <w:rPr>
          <w:lang w:bidi="fa-IR"/>
        </w:rPr>
      </w:pPr>
      <w:r w:rsidRPr="00D647EE">
        <w:rPr>
          <w:rtl/>
          <w:lang w:bidi="fa-IR"/>
        </w:rPr>
        <w:t>پی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نویس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(در صورت وجود)</w:t>
      </w:r>
    </w:p>
    <w:p w:rsidR="00D74967" w:rsidRPr="00D647EE" w:rsidRDefault="00D74967" w:rsidP="00BE2CEA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tl/>
          <w:lang w:bidi="fa-IR"/>
        </w:rPr>
        <w:t>منابع و مآ</w:t>
      </w:r>
      <w:r w:rsidRPr="00D647EE">
        <w:rPr>
          <w:rtl/>
          <w:lang w:bidi="fa-IR"/>
        </w:rPr>
        <w:t>خذ</w:t>
      </w:r>
    </w:p>
    <w:p w:rsidR="00D74967" w:rsidRPr="00D647EE" w:rsidRDefault="00D74967" w:rsidP="00632CBD">
      <w:pPr>
        <w:pStyle w:val="ListParagraph"/>
        <w:numPr>
          <w:ilvl w:val="0"/>
          <w:numId w:val="3"/>
        </w:numPr>
        <w:rPr>
          <w:lang w:bidi="fa-IR"/>
        </w:rPr>
      </w:pPr>
      <w:r w:rsidRPr="00D647EE">
        <w:rPr>
          <w:rtl/>
          <w:lang w:bidi="fa-IR"/>
        </w:rPr>
        <w:t>پیوست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(در صورت وجود)</w:t>
      </w:r>
    </w:p>
    <w:p w:rsidR="00D74967" w:rsidRPr="00D647EE" w:rsidRDefault="00D74967" w:rsidP="00BE2CEA">
      <w:pPr>
        <w:pStyle w:val="ListParagraph"/>
        <w:numPr>
          <w:ilvl w:val="0"/>
          <w:numId w:val="3"/>
        </w:numPr>
        <w:rPr>
          <w:lang w:bidi="fa-IR"/>
        </w:rPr>
      </w:pPr>
      <w:r w:rsidRPr="00D647EE">
        <w:rPr>
          <w:rtl/>
          <w:lang w:bidi="fa-IR"/>
        </w:rPr>
        <w:t>چکیده انگلیسی (حداکثر 300 واژه)</w:t>
      </w:r>
    </w:p>
    <w:p w:rsidR="00D74967" w:rsidRPr="00D647EE" w:rsidRDefault="00D74967" w:rsidP="00BE2CEA">
      <w:pPr>
        <w:pStyle w:val="ListParagraph"/>
        <w:numPr>
          <w:ilvl w:val="0"/>
          <w:numId w:val="3"/>
        </w:numPr>
        <w:rPr>
          <w:lang w:bidi="fa-IR"/>
        </w:rPr>
      </w:pPr>
      <w:r w:rsidRPr="00D647EE">
        <w:rPr>
          <w:rtl/>
          <w:lang w:bidi="fa-IR"/>
        </w:rPr>
        <w:t>صفحه عنوان انگلیسی</w:t>
      </w:r>
    </w:p>
    <w:p w:rsidR="00D74967" w:rsidRPr="00D647EE" w:rsidRDefault="00D74967" w:rsidP="00006EB2">
      <w:pPr>
        <w:pStyle w:val="Heading2"/>
        <w:rPr>
          <w:rtl/>
          <w:lang w:bidi="fa-IR"/>
        </w:rPr>
      </w:pPr>
      <w:r w:rsidRPr="00D647EE">
        <w:rPr>
          <w:rtl/>
          <w:lang w:bidi="fa-IR"/>
        </w:rPr>
        <w:t>2-2- فصول پایان نامه یا رساله</w:t>
      </w:r>
    </w:p>
    <w:p w:rsidR="00D74967" w:rsidRDefault="00D74967" w:rsidP="00632CBD">
      <w:pPr>
        <w:pStyle w:val="NormalOpenning"/>
        <w:rPr>
          <w:rtl/>
          <w:lang w:bidi="fa-IR"/>
        </w:rPr>
      </w:pPr>
      <w:r w:rsidRPr="00D647EE">
        <w:rPr>
          <w:rtl/>
          <w:lang w:bidi="fa-IR"/>
        </w:rPr>
        <w:t>فصول پایان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و یا رساله باید مطابق روش مورد تائید گروه آموزشی و دانشکده باشد. همچنین قواعد و مشخصات تصریح شده در این دستورالعمل باید رعایت شود. با این وجود پیشنهاد مي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 که فصول پایان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به صورت زیر تنظیم گردد.</w:t>
      </w:r>
    </w:p>
    <w:p w:rsidR="00D74967" w:rsidRPr="003F5209" w:rsidRDefault="00D74967" w:rsidP="003D7326">
      <w:pPr>
        <w:widowControl/>
        <w:numPr>
          <w:ilvl w:val="0"/>
          <w:numId w:val="27"/>
        </w:numPr>
        <w:spacing w:line="240" w:lineRule="auto"/>
        <w:ind w:left="1135"/>
        <w:rPr>
          <w:sz w:val="28"/>
          <w:lang w:bidi="fa-IR"/>
        </w:rPr>
      </w:pPr>
      <w:r w:rsidRPr="003F5209">
        <w:rPr>
          <w:sz w:val="28"/>
          <w:rtl/>
          <w:lang w:bidi="fa-IR"/>
        </w:rPr>
        <w:t xml:space="preserve">مقدمه: </w:t>
      </w:r>
      <w:r>
        <w:rPr>
          <w:sz w:val="28"/>
          <w:rtl/>
          <w:lang w:bidi="fa-IR"/>
        </w:rPr>
        <w:t xml:space="preserve">هر </w:t>
      </w:r>
      <w:r w:rsidRPr="003F5209">
        <w:rPr>
          <w:sz w:val="28"/>
          <w:rtl/>
          <w:lang w:bidi="fa-IR"/>
        </w:rPr>
        <w:t>پا</w:t>
      </w:r>
      <w:r w:rsidRPr="003F5209">
        <w:rPr>
          <w:rFonts w:hint="cs"/>
          <w:sz w:val="28"/>
          <w:rtl/>
          <w:lang w:bidi="fa-IR"/>
        </w:rPr>
        <w:t>ی</w:t>
      </w:r>
      <w:r w:rsidRPr="003F5209">
        <w:rPr>
          <w:sz w:val="28"/>
          <w:rtl/>
          <w:lang w:bidi="fa-IR"/>
        </w:rPr>
        <w:t xml:space="preserve">ان نامه/رساله </w:t>
      </w:r>
      <w:r>
        <w:rPr>
          <w:sz w:val="28"/>
          <w:rtl/>
          <w:lang w:bidi="fa-IR"/>
        </w:rPr>
        <w:t xml:space="preserve">باید دارای </w:t>
      </w:r>
      <w:r w:rsidRPr="003F5209">
        <w:rPr>
          <w:rFonts w:hint="cs"/>
          <w:sz w:val="28"/>
          <w:rtl/>
          <w:lang w:bidi="fa-IR"/>
        </w:rPr>
        <w:t>ی</w:t>
      </w:r>
      <w:r w:rsidRPr="003F5209">
        <w:rPr>
          <w:sz w:val="28"/>
          <w:rtl/>
          <w:lang w:bidi="fa-IR"/>
        </w:rPr>
        <w:t xml:space="preserve">ک مقدمه </w:t>
      </w:r>
      <w:r>
        <w:rPr>
          <w:sz w:val="28"/>
          <w:rtl/>
          <w:lang w:bidi="fa-IR"/>
        </w:rPr>
        <w:t>باشد</w:t>
      </w:r>
      <w:r w:rsidRPr="003F5209">
        <w:rPr>
          <w:sz w:val="28"/>
          <w:rtl/>
          <w:lang w:bidi="fa-IR"/>
        </w:rPr>
        <w:t>که پ</w:t>
      </w:r>
      <w:r w:rsidRPr="003F5209">
        <w:rPr>
          <w:rFonts w:hint="cs"/>
          <w:sz w:val="28"/>
          <w:rtl/>
          <w:lang w:bidi="fa-IR"/>
        </w:rPr>
        <w:t>ی</w:t>
      </w:r>
      <w:r w:rsidRPr="003F5209">
        <w:rPr>
          <w:sz w:val="28"/>
          <w:rtl/>
          <w:lang w:bidi="fa-IR"/>
        </w:rPr>
        <w:t>ش از فصل اول م</w:t>
      </w:r>
      <w:r w:rsidRPr="003F5209">
        <w:rPr>
          <w:rFonts w:hint="cs"/>
          <w:sz w:val="28"/>
          <w:rtl/>
          <w:lang w:bidi="fa-IR"/>
        </w:rPr>
        <w:t>ی</w:t>
      </w:r>
      <w:r w:rsidRPr="003F5209">
        <w:rPr>
          <w:sz w:val="28"/>
          <w:rtl/>
          <w:lang w:bidi="fa-IR"/>
        </w:rPr>
        <w:t xml:space="preserve"> آ</w:t>
      </w:r>
      <w:r w:rsidRPr="003F5209">
        <w:rPr>
          <w:rFonts w:hint="cs"/>
          <w:sz w:val="28"/>
          <w:rtl/>
          <w:lang w:bidi="fa-IR"/>
        </w:rPr>
        <w:t>ی</w:t>
      </w:r>
      <w:r w:rsidRPr="003F5209">
        <w:rPr>
          <w:sz w:val="28"/>
          <w:rtl/>
          <w:lang w:bidi="fa-IR"/>
        </w:rPr>
        <w:t>د. مقدمه ب</w:t>
      </w:r>
      <w:r w:rsidRPr="003F5209">
        <w:rPr>
          <w:rFonts w:hint="cs"/>
          <w:sz w:val="28"/>
          <w:rtl/>
          <w:lang w:bidi="fa-IR"/>
        </w:rPr>
        <w:t>ی</w:t>
      </w:r>
      <w:r w:rsidRPr="003F5209">
        <w:rPr>
          <w:sz w:val="28"/>
          <w:rtl/>
          <w:lang w:bidi="fa-IR"/>
        </w:rPr>
        <w:t>ن 2 تا 5 صفحه است که در آن محقق هدف و انگ</w:t>
      </w:r>
      <w:r w:rsidRPr="003F5209">
        <w:rPr>
          <w:rFonts w:hint="cs"/>
          <w:sz w:val="28"/>
          <w:rtl/>
          <w:lang w:bidi="fa-IR"/>
        </w:rPr>
        <w:t>ی</w:t>
      </w:r>
      <w:r w:rsidRPr="003F5209">
        <w:rPr>
          <w:sz w:val="28"/>
          <w:rtl/>
          <w:lang w:bidi="fa-IR"/>
        </w:rPr>
        <w:t>زه اصل</w:t>
      </w:r>
      <w:r w:rsidRPr="003F5209">
        <w:rPr>
          <w:rFonts w:hint="cs"/>
          <w:sz w:val="28"/>
          <w:rtl/>
          <w:lang w:bidi="fa-IR"/>
        </w:rPr>
        <w:t>ی</w:t>
      </w:r>
      <w:r w:rsidRPr="003F5209">
        <w:rPr>
          <w:sz w:val="28"/>
          <w:rtl/>
          <w:lang w:bidi="fa-IR"/>
        </w:rPr>
        <w:t xml:space="preserve"> تحق</w:t>
      </w:r>
      <w:r w:rsidRPr="003F5209">
        <w:rPr>
          <w:rFonts w:hint="cs"/>
          <w:sz w:val="28"/>
          <w:rtl/>
          <w:lang w:bidi="fa-IR"/>
        </w:rPr>
        <w:t>ی</w:t>
      </w:r>
      <w:r w:rsidRPr="003F5209">
        <w:rPr>
          <w:sz w:val="28"/>
          <w:rtl/>
          <w:lang w:bidi="fa-IR"/>
        </w:rPr>
        <w:t>ق و ضرورت انجام آن و اهم</w:t>
      </w:r>
      <w:r w:rsidRPr="003F5209">
        <w:rPr>
          <w:rFonts w:hint="cs"/>
          <w:sz w:val="28"/>
          <w:rtl/>
          <w:lang w:bidi="fa-IR"/>
        </w:rPr>
        <w:t>ی</w:t>
      </w:r>
      <w:r w:rsidRPr="003F5209">
        <w:rPr>
          <w:sz w:val="28"/>
          <w:rtl/>
          <w:lang w:bidi="fa-IR"/>
        </w:rPr>
        <w:t>ت کاربرد</w:t>
      </w:r>
      <w:r w:rsidRPr="003F5209">
        <w:rPr>
          <w:rFonts w:hint="cs"/>
          <w:sz w:val="28"/>
          <w:rtl/>
          <w:lang w:bidi="fa-IR"/>
        </w:rPr>
        <w:t>ی</w:t>
      </w:r>
      <w:r>
        <w:rPr>
          <w:sz w:val="28"/>
          <w:rtl/>
          <w:lang w:bidi="fa-IR"/>
        </w:rPr>
        <w:t xml:space="preserve"> </w:t>
      </w:r>
      <w:r w:rsidRPr="003F5209">
        <w:rPr>
          <w:rFonts w:hint="cs"/>
          <w:sz w:val="28"/>
          <w:rtl/>
          <w:lang w:bidi="fa-IR"/>
        </w:rPr>
        <w:t>ی</w:t>
      </w:r>
      <w:r w:rsidRPr="003F5209">
        <w:rPr>
          <w:sz w:val="28"/>
          <w:rtl/>
          <w:lang w:bidi="fa-IR"/>
        </w:rPr>
        <w:t xml:space="preserve">افته ها </w:t>
      </w:r>
      <w:r>
        <w:rPr>
          <w:sz w:val="28"/>
          <w:rtl/>
          <w:lang w:bidi="fa-IR"/>
        </w:rPr>
        <w:t xml:space="preserve">را </w:t>
      </w:r>
      <w:r w:rsidRPr="003F5209">
        <w:rPr>
          <w:sz w:val="28"/>
          <w:rtl/>
          <w:lang w:bidi="fa-IR"/>
        </w:rPr>
        <w:t>ب</w:t>
      </w:r>
      <w:r w:rsidRPr="003F5209">
        <w:rPr>
          <w:rFonts w:hint="cs"/>
          <w:sz w:val="28"/>
          <w:rtl/>
          <w:lang w:bidi="fa-IR"/>
        </w:rPr>
        <w:t>ی</w:t>
      </w:r>
      <w:r w:rsidRPr="003F5209">
        <w:rPr>
          <w:sz w:val="28"/>
          <w:rtl/>
          <w:lang w:bidi="fa-IR"/>
        </w:rPr>
        <w:t>ان م</w:t>
      </w:r>
      <w:r w:rsidRPr="003F5209">
        <w:rPr>
          <w:rFonts w:hint="cs"/>
          <w:sz w:val="28"/>
          <w:rtl/>
          <w:lang w:bidi="fa-IR"/>
        </w:rPr>
        <w:t>ی</w:t>
      </w:r>
      <w:r w:rsidRPr="003F5209">
        <w:rPr>
          <w:sz w:val="28"/>
          <w:rtl/>
          <w:lang w:bidi="fa-IR"/>
        </w:rPr>
        <w:t xml:space="preserve"> کند. همچن</w:t>
      </w:r>
      <w:r w:rsidRPr="003F5209">
        <w:rPr>
          <w:rFonts w:hint="cs"/>
          <w:sz w:val="28"/>
          <w:rtl/>
          <w:lang w:bidi="fa-IR"/>
        </w:rPr>
        <w:t>ی</w:t>
      </w:r>
      <w:r w:rsidRPr="003F5209">
        <w:rPr>
          <w:sz w:val="28"/>
          <w:rtl/>
          <w:lang w:bidi="fa-IR"/>
        </w:rPr>
        <w:t>ن در مقدمه، محقق به چالش ها و مشکلات</w:t>
      </w:r>
      <w:r w:rsidRPr="003F5209">
        <w:rPr>
          <w:rFonts w:hint="cs"/>
          <w:sz w:val="28"/>
          <w:rtl/>
          <w:lang w:bidi="fa-IR"/>
        </w:rPr>
        <w:t>ی</w:t>
      </w:r>
      <w:r w:rsidRPr="003F5209">
        <w:rPr>
          <w:sz w:val="28"/>
          <w:rtl/>
          <w:lang w:bidi="fa-IR"/>
        </w:rPr>
        <w:t xml:space="preserve"> که فرار رو</w:t>
      </w:r>
      <w:r w:rsidRPr="003F5209">
        <w:rPr>
          <w:rFonts w:hint="cs"/>
          <w:sz w:val="28"/>
          <w:rtl/>
          <w:lang w:bidi="fa-IR"/>
        </w:rPr>
        <w:t>ی</w:t>
      </w:r>
      <w:r w:rsidRPr="003F5209">
        <w:rPr>
          <w:sz w:val="28"/>
          <w:rtl/>
          <w:lang w:bidi="fa-IR"/>
        </w:rPr>
        <w:t xml:space="preserve"> تحق</w:t>
      </w:r>
      <w:r w:rsidRPr="003F5209">
        <w:rPr>
          <w:rFonts w:hint="cs"/>
          <w:sz w:val="28"/>
          <w:rtl/>
          <w:lang w:bidi="fa-IR"/>
        </w:rPr>
        <w:t>ی</w:t>
      </w:r>
      <w:r w:rsidRPr="003F5209">
        <w:rPr>
          <w:sz w:val="28"/>
          <w:rtl/>
          <w:lang w:bidi="fa-IR"/>
        </w:rPr>
        <w:t>ق</w:t>
      </w:r>
      <w:r>
        <w:rPr>
          <w:sz w:val="28"/>
          <w:rtl/>
          <w:lang w:bidi="fa-IR"/>
        </w:rPr>
        <w:t xml:space="preserve"> </w:t>
      </w:r>
      <w:r w:rsidRPr="003F5209">
        <w:rPr>
          <w:sz w:val="28"/>
          <w:rtl/>
          <w:lang w:bidi="fa-IR"/>
        </w:rPr>
        <w:t>قرار دارد اشاره م</w:t>
      </w:r>
      <w:r w:rsidRPr="003F5209">
        <w:rPr>
          <w:rFonts w:hint="cs"/>
          <w:sz w:val="28"/>
          <w:rtl/>
          <w:lang w:bidi="fa-IR"/>
        </w:rPr>
        <w:t>ی</w:t>
      </w:r>
      <w:r>
        <w:rPr>
          <w:sz w:val="28"/>
          <w:rtl/>
          <w:lang w:bidi="fa-IR"/>
        </w:rPr>
        <w:t xml:space="preserve"> </w:t>
      </w:r>
      <w:r w:rsidRPr="003F5209">
        <w:rPr>
          <w:sz w:val="28"/>
          <w:rtl/>
          <w:lang w:bidi="fa-IR"/>
        </w:rPr>
        <w:t xml:space="preserve">نماید. </w:t>
      </w:r>
    </w:p>
    <w:p w:rsidR="00D74967" w:rsidRPr="00D647EE" w:rsidRDefault="00D74967" w:rsidP="003D7326">
      <w:pPr>
        <w:widowControl/>
        <w:numPr>
          <w:ilvl w:val="0"/>
          <w:numId w:val="27"/>
        </w:numPr>
        <w:spacing w:line="240" w:lineRule="auto"/>
        <w:ind w:left="1135"/>
        <w:rPr>
          <w:rtl/>
          <w:lang w:bidi="fa-IR"/>
        </w:rPr>
      </w:pP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فصل اول (كليّات): در فصل کل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ّات به ادب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ّات، هدف، اهم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ّت موضوع 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 و شرایط حاکم پرداخته 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شود. همچنین چگونگی تنظیم فصول در پایان این فصل ذکر مي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شود.</w:t>
      </w:r>
    </w:p>
    <w:p w:rsidR="00D74967" w:rsidRPr="00D647EE" w:rsidRDefault="00D74967" w:rsidP="00B85B62">
      <w:pPr>
        <w:pStyle w:val="ListParagraph"/>
        <w:numPr>
          <w:ilvl w:val="0"/>
          <w:numId w:val="7"/>
        </w:numPr>
        <w:rPr>
          <w:rtl/>
          <w:lang w:bidi="fa-IR"/>
        </w:rPr>
      </w:pPr>
      <w:r w:rsidRPr="00D647EE">
        <w:rPr>
          <w:rtl/>
          <w:lang w:bidi="fa-IR"/>
        </w:rPr>
        <w:t>فصل دوّم (پيشينه تحقيق): توص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 که مطالب این بخش به صورت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کرونولوژ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ک (به ترت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ب تار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خ) و کاملاً مرتبط با موضوع 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ق، محدوده مورد 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 و ش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وه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مورد استفاده در 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تنظ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م شود. به دانشجو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ان توص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 که پ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ش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نه 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ق را در قالب 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ک مقاله مرور</w:t>
      </w:r>
      <w:r w:rsidRPr="00D647EE">
        <w:rPr>
          <w:rFonts w:hint="cs"/>
          <w:rtl/>
          <w:lang w:bidi="fa-IR"/>
        </w:rPr>
        <w:t>ی</w:t>
      </w:r>
      <w:r w:rsidRPr="00D647EE">
        <w:rPr>
          <w:rStyle w:val="FootnoteReference"/>
          <w:rFonts w:cs="B Mitra"/>
          <w:rtl/>
          <w:lang w:bidi="fa-IR"/>
        </w:rPr>
        <w:footnoteReference w:id="1"/>
      </w:r>
      <w:r w:rsidRPr="00D647EE">
        <w:rPr>
          <w:rtl/>
          <w:lang w:bidi="fa-IR"/>
        </w:rPr>
        <w:t xml:space="preserve"> ته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ه و تنظ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م نما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ند تا واجد جمع بند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مقا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سه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کاربرد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و استنتاج قابل استفاده باشد. 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ادآور</w:t>
      </w:r>
      <w:r w:rsidRPr="00D647EE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 که تمام پژوهش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که در بخش بحث پایان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یا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رساله مورد استفاده قرار 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گ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رد،لازم است که در فصل پ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ش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نه 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 به آن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اشاره شده باشد.</w:t>
      </w:r>
    </w:p>
    <w:p w:rsidR="00D74967" w:rsidRPr="00D647EE" w:rsidRDefault="00D74967" w:rsidP="00E37A55">
      <w:pPr>
        <w:pStyle w:val="ListParagraph"/>
        <w:numPr>
          <w:ilvl w:val="0"/>
          <w:numId w:val="7"/>
        </w:numPr>
        <w:rPr>
          <w:lang w:bidi="fa-IR"/>
        </w:rPr>
      </w:pPr>
      <w:r w:rsidRPr="00D647EE">
        <w:rPr>
          <w:rtl/>
          <w:lang w:bidi="fa-IR"/>
        </w:rPr>
        <w:t>فصل سوّم (مواد و روش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یا عناوین مشابه): 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 فصل از مهمتر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 بخش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</w:t>
      </w:r>
      <w:r>
        <w:rPr>
          <w:rtl/>
          <w:lang w:bidi="fa-IR"/>
        </w:rPr>
        <w:t xml:space="preserve"> 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ک 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 دانشجو</w:t>
      </w:r>
      <w:r w:rsidRPr="00D647EE">
        <w:rPr>
          <w:rFonts w:hint="cs"/>
          <w:rtl/>
          <w:lang w:bidi="fa-IR"/>
        </w:rPr>
        <w:t>یی</w:t>
      </w:r>
      <w:r w:rsidRPr="00D647EE">
        <w:rPr>
          <w:rtl/>
          <w:lang w:bidi="fa-IR"/>
        </w:rPr>
        <w:t xml:space="preserve"> است. لذا پ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شنهاد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 که 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 بخش به طور مشروح و با ذکر توض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حات لازم تهیه و تنظ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م شود. محورهای زیر صرفاً برای راهنمایی کلی ارائه شده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است:</w:t>
      </w:r>
    </w:p>
    <w:p w:rsidR="00D74967" w:rsidRPr="00D647EE" w:rsidRDefault="00D74967" w:rsidP="00BD1CF3">
      <w:pPr>
        <w:pStyle w:val="ListParagraph"/>
        <w:numPr>
          <w:ilvl w:val="0"/>
          <w:numId w:val="20"/>
        </w:numPr>
        <w:ind w:left="1560" w:hanging="284"/>
        <w:rPr>
          <w:rtl/>
          <w:lang w:bidi="fa-IR"/>
        </w:rPr>
      </w:pPr>
      <w:r w:rsidRPr="00D647EE">
        <w:rPr>
          <w:rtl/>
          <w:lang w:bidi="fa-IR"/>
        </w:rPr>
        <w:t>محدوده مورد مطالعه (در صورت وجود)؛ محدوده مورد مطالعه در حد 2 صفحه با درج نقشه به اختصار معرف</w:t>
      </w:r>
      <w:r w:rsidRPr="00D647EE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 xml:space="preserve">شود. 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ادآور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 که معرف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مشروح محدوده مورد مطالعه در صورت ن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از به فصل کل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ات مربوط 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شود.</w:t>
      </w:r>
    </w:p>
    <w:p w:rsidR="00D74967" w:rsidRPr="00D647EE" w:rsidRDefault="00D74967" w:rsidP="00BD1CF3">
      <w:pPr>
        <w:pStyle w:val="ListParagraph"/>
        <w:numPr>
          <w:ilvl w:val="0"/>
          <w:numId w:val="20"/>
        </w:numPr>
        <w:ind w:left="1560" w:hanging="284"/>
        <w:rPr>
          <w:rtl/>
          <w:lang w:bidi="fa-IR"/>
        </w:rPr>
      </w:pPr>
      <w:r w:rsidRPr="00D647EE">
        <w:rPr>
          <w:rtl/>
          <w:lang w:bidi="fa-IR"/>
        </w:rPr>
        <w:t>روش 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ق؛ در 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 بخش نوع روش 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 بر اساس ماه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ّت 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 ب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ان و سوال و فرض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ّات 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 ذکر 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شود. دانشجو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ان موظفند مدل مفهومی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 که ارتباط م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ان متغ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رها از انتخاب، اندازه گ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، تجز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ه و تحل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ل و نت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جه گ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را که به صورت د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اگرام نما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ش داده 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شود، ته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ه و در 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 بخش درج کنند. به 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 ترت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ب نقش و عملکرد هر متغ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 در فرا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ند 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 معلوم خواهد بود.</w:t>
      </w:r>
    </w:p>
    <w:p w:rsidR="00D74967" w:rsidRPr="00D647EE" w:rsidRDefault="00D74967" w:rsidP="00E37A55">
      <w:pPr>
        <w:pStyle w:val="ListParagraph"/>
        <w:numPr>
          <w:ilvl w:val="0"/>
          <w:numId w:val="20"/>
        </w:numPr>
        <w:ind w:left="1560" w:hanging="284"/>
        <w:rPr>
          <w:rtl/>
          <w:lang w:bidi="fa-IR"/>
        </w:rPr>
      </w:pPr>
      <w:r w:rsidRPr="00D647EE">
        <w:rPr>
          <w:rtl/>
          <w:lang w:bidi="fa-IR"/>
        </w:rPr>
        <w:t>متغ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ّرها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مورد اندازه گ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؛ ماه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ّت متغ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ّرها از نظر کمی</w:t>
      </w:r>
      <w:r>
        <w:rPr>
          <w:rtl/>
          <w:lang w:bidi="fa-IR"/>
        </w:rPr>
        <w:t xml:space="preserve"> 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و ک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ف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بودن و يا پ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وسته و گسسته بودن برا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 ب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ان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 و ضرورت اندازه گ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هر 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ک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لازم است ب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گردد.</w:t>
      </w:r>
    </w:p>
    <w:p w:rsidR="00D74967" w:rsidRPr="00D647EE" w:rsidRDefault="00D74967" w:rsidP="005A1FBE">
      <w:pPr>
        <w:pStyle w:val="ListParagraph"/>
        <w:numPr>
          <w:ilvl w:val="0"/>
          <w:numId w:val="20"/>
        </w:numPr>
        <w:ind w:left="1560" w:hanging="284"/>
        <w:rPr>
          <w:rtl/>
          <w:lang w:bidi="fa-IR"/>
        </w:rPr>
      </w:pPr>
      <w:r w:rsidRPr="00D647EE">
        <w:rPr>
          <w:rtl/>
          <w:lang w:bidi="fa-IR"/>
        </w:rPr>
        <w:t>داده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مورد استفاده؛ در 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 بخش دانشجو به داده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مورد ن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از و محل تأم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آن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اشاره 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نما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د. داده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مورد استفاده از مراکز دولت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، بخش خصوص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، بانک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اطلاعات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که به صورت متن، جدول، نمودار، نقشه، داده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ماهواره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است، به روشن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در 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 بخش معرف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م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شود و معلوم خواهد شد، کدام دسته از متغ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رها توسط دانشجو تول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د خواهد شد.</w:t>
      </w:r>
    </w:p>
    <w:p w:rsidR="00D74967" w:rsidRPr="00D647EE" w:rsidRDefault="00D74967" w:rsidP="00BD1CF3">
      <w:pPr>
        <w:pStyle w:val="ListParagraph"/>
        <w:numPr>
          <w:ilvl w:val="0"/>
          <w:numId w:val="20"/>
        </w:numPr>
        <w:ind w:left="1560" w:hanging="284"/>
        <w:rPr>
          <w:rtl/>
          <w:lang w:bidi="fa-IR"/>
        </w:rPr>
      </w:pPr>
      <w:r w:rsidRPr="00D647EE">
        <w:rPr>
          <w:rtl/>
          <w:lang w:bidi="fa-IR"/>
        </w:rPr>
        <w:t>روش نمونه گ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؛ روش انتخاب جامعه آمار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، روش محاسبه اندازه نمونه، زمان، مکان و ابزار نمونه گ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</w:t>
      </w:r>
      <w:r w:rsidRPr="00D647EE">
        <w:rPr>
          <w:rFonts w:hint="cs"/>
          <w:rtl/>
          <w:lang w:bidi="fa-IR"/>
        </w:rPr>
        <w:t>یی</w:t>
      </w:r>
      <w:r w:rsidRPr="00D647EE">
        <w:rPr>
          <w:rtl/>
          <w:lang w:bidi="fa-IR"/>
        </w:rPr>
        <w:t>ا آمار بردار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ب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ان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شود.</w:t>
      </w:r>
    </w:p>
    <w:p w:rsidR="00D74967" w:rsidRPr="00D647EE" w:rsidRDefault="00D74967" w:rsidP="00E37A55">
      <w:pPr>
        <w:pStyle w:val="ListParagraph"/>
        <w:numPr>
          <w:ilvl w:val="0"/>
          <w:numId w:val="20"/>
        </w:numPr>
        <w:ind w:left="1560" w:hanging="284"/>
        <w:rPr>
          <w:rtl/>
          <w:lang w:bidi="fa-IR"/>
        </w:rPr>
      </w:pPr>
      <w:r w:rsidRPr="00D647EE">
        <w:rPr>
          <w:rtl/>
          <w:lang w:bidi="fa-IR"/>
        </w:rPr>
        <w:t>روش تجز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ه و تحل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نمونه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ها؛ روش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آزما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شگاه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، تحل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ل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، تفس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و را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انه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(برحسب موضوع و ماه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ّت 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ق) ب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ان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 و ابزارها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مورد استفاده معرف</w:t>
      </w:r>
      <w:r w:rsidRPr="00D647EE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می گردد.</w:t>
      </w:r>
    </w:p>
    <w:p w:rsidR="00D74967" w:rsidRPr="00D647EE" w:rsidRDefault="00D74967" w:rsidP="00BD1CF3">
      <w:pPr>
        <w:pStyle w:val="ListParagraph"/>
        <w:numPr>
          <w:ilvl w:val="0"/>
          <w:numId w:val="20"/>
        </w:numPr>
        <w:ind w:left="1560" w:hanging="284"/>
        <w:rPr>
          <w:rtl/>
          <w:lang w:bidi="fa-IR"/>
        </w:rPr>
      </w:pPr>
      <w:r w:rsidRPr="00D647EE">
        <w:rPr>
          <w:rtl/>
          <w:lang w:bidi="fa-IR"/>
        </w:rPr>
        <w:t>روش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آمار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مورد استفاده؛ در 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 بخش روش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آمار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توص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ف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و تحل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ل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مربوط به متغ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رها با توجه به هدف 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 ب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ان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شود.</w:t>
      </w:r>
    </w:p>
    <w:p w:rsidR="00D74967" w:rsidRPr="00D647EE" w:rsidRDefault="00D74967" w:rsidP="005A1FBE">
      <w:pPr>
        <w:pStyle w:val="ListParagraph"/>
        <w:numPr>
          <w:ilvl w:val="0"/>
          <w:numId w:val="20"/>
        </w:numPr>
        <w:ind w:left="1560" w:hanging="284"/>
        <w:rPr>
          <w:rtl/>
          <w:lang w:bidi="fa-IR"/>
        </w:rPr>
      </w:pPr>
      <w:r w:rsidRPr="00D647EE">
        <w:rPr>
          <w:rtl/>
          <w:lang w:bidi="fa-IR"/>
        </w:rPr>
        <w:t>روش تلف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ق؛ در 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 بخش ش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وه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آمار</w:t>
      </w:r>
      <w:r w:rsidRPr="00D647EE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را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انه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مورد استفاده برا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تلف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 و جمع بند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داده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 xml:space="preserve">های آزمون شده و ارتباطات 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 اختلاف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کشف شده ب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ان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شود.</w:t>
      </w:r>
    </w:p>
    <w:p w:rsidR="00D74967" w:rsidRPr="00D647EE" w:rsidRDefault="00D74967" w:rsidP="00BD1CF3">
      <w:pPr>
        <w:pStyle w:val="ListParagraph"/>
        <w:numPr>
          <w:ilvl w:val="0"/>
          <w:numId w:val="20"/>
        </w:numPr>
        <w:ind w:left="1560" w:hanging="284"/>
        <w:rPr>
          <w:lang w:bidi="fa-IR"/>
        </w:rPr>
      </w:pPr>
      <w:r w:rsidRPr="00D647EE">
        <w:rPr>
          <w:rtl/>
          <w:lang w:bidi="fa-IR"/>
        </w:rPr>
        <w:t>نرم افزارها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مورد استفاده(بر حسب ضرورت)؛ در 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 بخش دانشجو به مجموعه نرم افزارها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مورد استفاده در فرا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ند 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 در بخش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مختلف اشاره خواهد نمود.</w:t>
      </w:r>
    </w:p>
    <w:p w:rsidR="00D74967" w:rsidRPr="00D647EE" w:rsidRDefault="00D74967" w:rsidP="00604FD3">
      <w:pPr>
        <w:pStyle w:val="ListParagraph"/>
        <w:numPr>
          <w:ilvl w:val="0"/>
          <w:numId w:val="7"/>
        </w:numPr>
        <w:rPr>
          <w:rtl/>
          <w:lang w:bidi="fa-IR"/>
        </w:rPr>
      </w:pPr>
      <w:r w:rsidRPr="00D647EE">
        <w:rPr>
          <w:rtl/>
          <w:lang w:bidi="fa-IR"/>
        </w:rPr>
        <w:t>فصل چهارم (نتيجه گ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</w:t>
      </w:r>
      <w:r w:rsidRPr="00D647EE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Pr="00604FD3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بحث </w:t>
      </w:r>
      <w:r w:rsidRPr="00D647EE">
        <w:rPr>
          <w:rtl/>
          <w:lang w:bidi="fa-IR"/>
        </w:rPr>
        <w:t>)</w:t>
      </w:r>
    </w:p>
    <w:p w:rsidR="00D74967" w:rsidRPr="00D647EE" w:rsidRDefault="00D74967" w:rsidP="0088569E">
      <w:pPr>
        <w:pStyle w:val="ListParagraph"/>
        <w:numPr>
          <w:ilvl w:val="0"/>
          <w:numId w:val="20"/>
        </w:numPr>
        <w:ind w:left="1560" w:hanging="284"/>
        <w:rPr>
          <w:rtl/>
          <w:lang w:bidi="fa-IR"/>
        </w:rPr>
      </w:pPr>
      <w:r w:rsidRPr="00D647EE">
        <w:rPr>
          <w:rtl/>
          <w:lang w:bidi="fa-IR"/>
        </w:rPr>
        <w:t>نتا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ج اصل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تر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 بخش هر 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 است. 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 فصل که در برگ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رنده تمام 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افته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هاي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 است شامل همه</w:t>
      </w:r>
      <w:r w:rsidRPr="00D647EE">
        <w:rPr>
          <w:lang w:bidi="fa-IR"/>
        </w:rPr>
        <w:t>‌</w:t>
      </w:r>
      <w:r w:rsidRPr="00D647EE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جداول، نمودارها، شکل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و نقشه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تول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د شده در فرا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ند 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شود. در 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 فصل دانشجو مجاز به درج جدول، نمودار، شکل و نقشه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اقتباس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ن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ست. همچن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 در 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 فصل تمامي جداول، نمودارها، نقشه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و شکل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به توض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ح و اشاره در متن ن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ازمندند.</w:t>
      </w:r>
      <w:r>
        <w:rPr>
          <w:rtl/>
          <w:lang w:bidi="fa-IR"/>
        </w:rPr>
        <w:t xml:space="preserve"> </w:t>
      </w:r>
    </w:p>
    <w:p w:rsidR="00D74967" w:rsidRPr="00D647EE" w:rsidRDefault="00D74967" w:rsidP="003F72A6">
      <w:pPr>
        <w:pStyle w:val="ListParagraph"/>
        <w:numPr>
          <w:ilvl w:val="0"/>
          <w:numId w:val="20"/>
        </w:numPr>
        <w:ind w:left="1560" w:hanging="284"/>
        <w:rPr>
          <w:rtl/>
          <w:lang w:bidi="fa-IR"/>
        </w:rPr>
      </w:pPr>
      <w:r w:rsidRPr="00D647EE">
        <w:rPr>
          <w:rtl/>
          <w:lang w:bidi="fa-IR"/>
        </w:rPr>
        <w:t>در بخش بحث دانشجو ضمن تفس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 روند تغ</w:t>
      </w:r>
      <w:r w:rsidRPr="00D647EE">
        <w:rPr>
          <w:rFonts w:hint="cs"/>
          <w:rtl/>
          <w:lang w:bidi="fa-IR"/>
        </w:rPr>
        <w:t>یی</w:t>
      </w:r>
      <w:r w:rsidRPr="00D647EE">
        <w:rPr>
          <w:rtl/>
          <w:lang w:bidi="fa-IR"/>
        </w:rPr>
        <w:t>ر متغ</w:t>
      </w:r>
      <w:r w:rsidRPr="00D647EE">
        <w:rPr>
          <w:rFonts w:hint="cs"/>
          <w:rtl/>
          <w:lang w:bidi="fa-IR"/>
        </w:rPr>
        <w:t>یی</w:t>
      </w:r>
      <w:r w:rsidRPr="00D647EE">
        <w:rPr>
          <w:rtl/>
          <w:lang w:bidi="fa-IR"/>
        </w:rPr>
        <w:t>رها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مورد بررس</w:t>
      </w:r>
      <w:r w:rsidRPr="00D647EE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افته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خود را با سا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پژوهش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مقا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سه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مي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نمايد و در هر مورد به نت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جه گ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مع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ّن</w:t>
      </w:r>
      <w:r w:rsidRPr="00D647EE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مي </w:t>
      </w:r>
      <w:r w:rsidRPr="00D647EE">
        <w:rPr>
          <w:rtl/>
          <w:lang w:bidi="fa-IR"/>
        </w:rPr>
        <w:t>رسد که نت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جه گ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</w:t>
      </w:r>
      <w:r w:rsidRPr="00D647EE">
        <w:rPr>
          <w:rFonts w:hint="cs"/>
          <w:rtl/>
          <w:lang w:bidi="fa-IR"/>
        </w:rPr>
        <w:t>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</w:t>
      </w:r>
      <w:r w:rsidRPr="003F72A6">
        <w:rPr>
          <w:rtl/>
          <w:lang w:bidi="fa-IR"/>
        </w:rPr>
        <w:t xml:space="preserve"> </w:t>
      </w:r>
      <w:r w:rsidRPr="00D647EE">
        <w:rPr>
          <w:rtl/>
          <w:lang w:bidi="fa-IR"/>
        </w:rPr>
        <w:t>به دست آمده در بخش نت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جه گ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درج خواهد شد. </w:t>
      </w:r>
    </w:p>
    <w:p w:rsidR="00D74967" w:rsidRPr="00D647EE" w:rsidRDefault="00D74967" w:rsidP="002A6271">
      <w:pPr>
        <w:pStyle w:val="ListParagraph"/>
        <w:numPr>
          <w:ilvl w:val="0"/>
          <w:numId w:val="7"/>
        </w:numPr>
        <w:rPr>
          <w:lang w:bidi="fa-IR"/>
        </w:rPr>
      </w:pPr>
      <w:r w:rsidRPr="00D647EE">
        <w:rPr>
          <w:rtl/>
          <w:lang w:bidi="fa-IR"/>
        </w:rPr>
        <w:t>فصل پنجم ( نتيجه گيري و پيشنهادها)</w:t>
      </w:r>
      <w:r>
        <w:rPr>
          <w:rtl/>
          <w:lang w:bidi="fa-IR"/>
        </w:rPr>
        <w:t xml:space="preserve"> </w:t>
      </w:r>
    </w:p>
    <w:p w:rsidR="00D74967" w:rsidRPr="00D647EE" w:rsidRDefault="00D74967" w:rsidP="003F72A6">
      <w:pPr>
        <w:pStyle w:val="ListParagraph"/>
        <w:numPr>
          <w:ilvl w:val="0"/>
          <w:numId w:val="20"/>
        </w:numPr>
        <w:ind w:left="1560" w:hanging="284"/>
        <w:rPr>
          <w:rtl/>
          <w:lang w:bidi="fa-IR"/>
        </w:rPr>
      </w:pPr>
      <w:r w:rsidRPr="00D647EE">
        <w:rPr>
          <w:rtl/>
          <w:lang w:bidi="fa-IR"/>
        </w:rPr>
        <w:t>در</w:t>
      </w:r>
      <w:r w:rsidRPr="003F72A6">
        <w:rPr>
          <w:rtl/>
          <w:lang w:bidi="fa-IR"/>
        </w:rPr>
        <w:t xml:space="preserve"> </w:t>
      </w:r>
      <w:r w:rsidRPr="00D647EE">
        <w:rPr>
          <w:rtl/>
          <w:lang w:bidi="fa-IR"/>
        </w:rPr>
        <w:t>بخش نت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جه گ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به پذ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رش</w:t>
      </w:r>
      <w:r>
        <w:rPr>
          <w:rtl/>
          <w:lang w:bidi="fa-IR"/>
        </w:rPr>
        <w:t xml:space="preserve"> 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 ردّ فرض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پرداخته خواهد شد یا جمع بندی نتایج تحلیلی یا آزمایشگاهی ارائه مي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شود. همچنین در این بخش باید محدودیت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هاي نتایج و روابط ارائه شده اشاره کرد.</w:t>
      </w:r>
    </w:p>
    <w:p w:rsidR="00D74967" w:rsidRPr="00D647EE" w:rsidRDefault="00D74967" w:rsidP="00FD3FF8">
      <w:pPr>
        <w:pStyle w:val="ListParagraph"/>
        <w:numPr>
          <w:ilvl w:val="0"/>
          <w:numId w:val="20"/>
        </w:numPr>
        <w:ind w:left="1560" w:hanging="284"/>
        <w:rPr>
          <w:rtl/>
          <w:lang w:bidi="fa-IR"/>
        </w:rPr>
      </w:pPr>
      <w:r w:rsidRPr="00D647EE">
        <w:rPr>
          <w:rtl/>
          <w:lang w:bidi="fa-IR"/>
        </w:rPr>
        <w:t>پ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شنهادها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بايد تنها در چارچوب نتا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ج و جمع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بندی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هاي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انجام شده تدوین شود. لذا در اين قسمت دانشجو لازم است لیست موضوعات پژوهش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تکم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ل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، پ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شنهادها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اجرا</w:t>
      </w:r>
      <w:r w:rsidRPr="00D647EE">
        <w:rPr>
          <w:rFonts w:hint="cs"/>
          <w:rtl/>
          <w:lang w:bidi="fa-IR"/>
        </w:rPr>
        <w:t>یی</w:t>
      </w:r>
      <w:r w:rsidRPr="00D647EE">
        <w:rPr>
          <w:rtl/>
          <w:lang w:bidi="fa-IR"/>
        </w:rPr>
        <w:t xml:space="preserve"> و پ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شنهاد تول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د داده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مع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 برا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جامعیّت دادن به نتایج را ارائه نمايد. از ارائه پ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شنهادها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کلّ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که بدون انجام 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ق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هم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قابل تصور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بوده خود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دار</w:t>
      </w:r>
      <w:r w:rsidRPr="00D647EE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شود.</w:t>
      </w:r>
    </w:p>
    <w:p w:rsidR="00D74967" w:rsidRPr="00D647EE" w:rsidRDefault="00D74967" w:rsidP="00BD1CF3">
      <w:pPr>
        <w:pStyle w:val="ListParagraph"/>
        <w:numPr>
          <w:ilvl w:val="0"/>
          <w:numId w:val="20"/>
        </w:numPr>
        <w:ind w:left="1560" w:hanging="284"/>
        <w:rPr>
          <w:lang w:bidi="fa-IR"/>
        </w:rPr>
      </w:pPr>
      <w:r w:rsidRPr="00D647EE">
        <w:rPr>
          <w:rtl/>
          <w:lang w:bidi="fa-IR"/>
        </w:rPr>
        <w:t xml:space="preserve"> 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 فصل 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تواند 5 تا 10 درصد حجم پایان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</w:t>
      </w:r>
      <w:r>
        <w:rPr>
          <w:rtl/>
          <w:lang w:bidi="fa-IR"/>
        </w:rPr>
        <w:t xml:space="preserve"> 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ا </w:t>
      </w:r>
      <w:r>
        <w:rPr>
          <w:rtl/>
          <w:lang w:bidi="fa-IR"/>
        </w:rPr>
        <w:t>ر</w:t>
      </w:r>
      <w:r w:rsidRPr="00D647EE">
        <w:rPr>
          <w:rtl/>
          <w:lang w:bidi="fa-IR"/>
        </w:rPr>
        <w:t>ساله را به خود اختصاص دهد</w:t>
      </w:r>
    </w:p>
    <w:p w:rsidR="00D74967" w:rsidRPr="00D647EE" w:rsidRDefault="00D74967" w:rsidP="008E54FE">
      <w:pPr>
        <w:pStyle w:val="Heading1"/>
        <w:rPr>
          <w:rtl/>
          <w:lang w:bidi="fa-IR"/>
        </w:rPr>
      </w:pPr>
      <w:r w:rsidRPr="00D647EE">
        <w:rPr>
          <w:rtl/>
          <w:lang w:bidi="fa-IR"/>
        </w:rPr>
        <w:t>3- ش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وه نگارش</w:t>
      </w:r>
    </w:p>
    <w:p w:rsidR="00D74967" w:rsidRPr="00D647EE" w:rsidRDefault="00D74967" w:rsidP="002D7EFA">
      <w:pPr>
        <w:pStyle w:val="NormalOpenning"/>
        <w:rPr>
          <w:rtl/>
          <w:lang w:bidi="fa-IR"/>
        </w:rPr>
      </w:pPr>
      <w:r w:rsidRPr="00D647EE">
        <w:rPr>
          <w:rtl/>
          <w:lang w:bidi="fa-IR"/>
        </w:rPr>
        <w:t>قلم مورد استفاده و اندازه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آن در بخش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مختلف پایان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یارساله به شرح ز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 پ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شنهادمی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شود:</w:t>
      </w:r>
    </w:p>
    <w:p w:rsidR="00D74967" w:rsidRPr="00D647EE" w:rsidRDefault="00D74967" w:rsidP="00A00A4A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 xml:space="preserve">قلم متن اصلی فارسي </w:t>
      </w:r>
      <w:r w:rsidRPr="00D647EE">
        <w:rPr>
          <w:lang w:bidi="fa-IR"/>
        </w:rPr>
        <w:t>B Mitra</w:t>
      </w:r>
      <w:r w:rsidRPr="00D647EE">
        <w:rPr>
          <w:rtl/>
          <w:lang w:bidi="fa-IR"/>
        </w:rPr>
        <w:t xml:space="preserve"> نازك 14</w:t>
      </w:r>
    </w:p>
    <w:p w:rsidR="00D74967" w:rsidRPr="00D647EE" w:rsidRDefault="00D74967" w:rsidP="00A00A4A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 xml:space="preserve">متون و واژگان انگليسي </w:t>
      </w:r>
      <w:r w:rsidRPr="00D647EE">
        <w:rPr>
          <w:lang w:bidi="fa-IR"/>
        </w:rPr>
        <w:t>Time New Roman</w:t>
      </w:r>
      <w:r w:rsidRPr="00D647EE">
        <w:rPr>
          <w:rtl/>
          <w:lang w:bidi="fa-IR"/>
        </w:rPr>
        <w:t xml:space="preserve"> نازك 12</w:t>
      </w:r>
    </w:p>
    <w:p w:rsidR="00D74967" w:rsidRPr="00D647EE" w:rsidRDefault="00D74967" w:rsidP="00CC7359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عناوين زير فصول و زير بخش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هاي پايان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تنها تا 4 رقم شماره گذاري شود. انشعابات بعدي در صورت نياز با حروف ابجد و با قلم متن با خط زير يا ايتاليك نوشته شود. قلم زير فصل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و بخش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به شرح زير پیشنهاد مي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شود:</w:t>
      </w:r>
    </w:p>
    <w:p w:rsidR="00D74967" w:rsidRPr="00D647EE" w:rsidRDefault="00D74967" w:rsidP="005673E4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عناوین سطح اول قلم</w:t>
      </w:r>
      <w:r w:rsidRPr="00D647EE">
        <w:rPr>
          <w:lang w:bidi="fa-IR"/>
        </w:rPr>
        <w:t>B Mitra</w:t>
      </w:r>
      <w:r w:rsidRPr="00D647EE">
        <w:rPr>
          <w:rtl/>
          <w:lang w:bidi="fa-IR"/>
        </w:rPr>
        <w:t>سیاه 15</w:t>
      </w:r>
    </w:p>
    <w:p w:rsidR="00D74967" w:rsidRPr="00D647EE" w:rsidRDefault="00D74967" w:rsidP="005673E4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عناوین سطح دوم قلم</w:t>
      </w:r>
      <w:r w:rsidRPr="00D647EE">
        <w:rPr>
          <w:lang w:bidi="fa-IR"/>
        </w:rPr>
        <w:t>B Mitra</w:t>
      </w:r>
      <w:r w:rsidRPr="00D647EE">
        <w:rPr>
          <w:rtl/>
          <w:lang w:bidi="fa-IR"/>
        </w:rPr>
        <w:t>سیاه 14</w:t>
      </w:r>
    </w:p>
    <w:p w:rsidR="00D74967" w:rsidRPr="00D647EE" w:rsidRDefault="00D74967" w:rsidP="005673E4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عناوین سطح سوم قلم</w:t>
      </w:r>
      <w:r w:rsidRPr="00D647EE">
        <w:rPr>
          <w:lang w:bidi="fa-IR"/>
        </w:rPr>
        <w:t>B Mitra</w:t>
      </w:r>
      <w:r w:rsidRPr="00D647EE">
        <w:rPr>
          <w:rtl/>
          <w:lang w:bidi="fa-IR"/>
        </w:rPr>
        <w:t>سیاه 13</w:t>
      </w:r>
    </w:p>
    <w:p w:rsidR="00D74967" w:rsidRPr="00D647EE" w:rsidRDefault="00D74967" w:rsidP="005673E4">
      <w:pPr>
        <w:pStyle w:val="ListParagraph"/>
        <w:numPr>
          <w:ilvl w:val="0"/>
          <w:numId w:val="14"/>
        </w:numPr>
        <w:rPr>
          <w:lang w:bidi="fa-IR"/>
        </w:rPr>
      </w:pPr>
      <w:r w:rsidRPr="00D647EE">
        <w:rPr>
          <w:rtl/>
          <w:lang w:bidi="fa-IR"/>
        </w:rPr>
        <w:t>عناوین سطح چهارم قلم</w:t>
      </w:r>
      <w:r w:rsidRPr="00D647EE">
        <w:rPr>
          <w:lang w:bidi="fa-IR"/>
        </w:rPr>
        <w:t>B Mitra</w:t>
      </w:r>
      <w:r w:rsidRPr="00D647EE">
        <w:rPr>
          <w:rtl/>
          <w:lang w:bidi="fa-IR"/>
        </w:rPr>
        <w:t>سیاه11</w:t>
      </w:r>
    </w:p>
    <w:p w:rsidR="00D74967" w:rsidRPr="00D647EE" w:rsidRDefault="00D74967" w:rsidP="00E6783F">
      <w:pPr>
        <w:rPr>
          <w:rtl/>
          <w:lang w:bidi="fa-IR"/>
        </w:rPr>
      </w:pPr>
      <w:r w:rsidRPr="00D647EE">
        <w:rPr>
          <w:rtl/>
          <w:lang w:bidi="fa-IR"/>
        </w:rPr>
        <w:t>کلمات لاتین در عناوین با دو شماره کوچکتر از متن فارسی نوشته مي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شوند</w:t>
      </w:r>
    </w:p>
    <w:p w:rsidR="00D74967" w:rsidRPr="00D647EE" w:rsidRDefault="00D74967" w:rsidP="00E6783F">
      <w:pPr>
        <w:rPr>
          <w:rtl/>
          <w:lang w:bidi="fa-IR"/>
        </w:rPr>
      </w:pPr>
      <w:r w:rsidRPr="00D647EE">
        <w:rPr>
          <w:rtl/>
          <w:lang w:bidi="fa-IR"/>
        </w:rPr>
        <w:t>مثال:</w:t>
      </w:r>
    </w:p>
    <w:p w:rsidR="00D74967" w:rsidRPr="00D647EE" w:rsidRDefault="00D74967" w:rsidP="00621AE1">
      <w:pPr>
        <w:pStyle w:val="Heading1"/>
        <w:rPr>
          <w:rtl/>
          <w:lang w:bidi="fa-IR"/>
        </w:rPr>
      </w:pPr>
      <w:r w:rsidRPr="00D647EE">
        <w:rPr>
          <w:rtl/>
          <w:lang w:bidi="fa-IR"/>
        </w:rPr>
        <w:t>3- مواد و روش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ها(اندازه 15)</w:t>
      </w:r>
      <w:r w:rsidRPr="00D647EE">
        <w:rPr>
          <w:lang w:bidi="fa-IR"/>
        </w:rPr>
        <w:t>Materials and Methods</w:t>
      </w:r>
      <w:r w:rsidRPr="00D647EE">
        <w:rPr>
          <w:rtl/>
          <w:lang w:bidi="fa-IR"/>
        </w:rPr>
        <w:t xml:space="preserve"> (اندازه 13 </w:t>
      </w:r>
      <w:r w:rsidRPr="00D647EE">
        <w:rPr>
          <w:lang w:bidi="fa-IR"/>
        </w:rPr>
        <w:t>Times new roman</w:t>
      </w:r>
      <w:r w:rsidRPr="00D647EE">
        <w:rPr>
          <w:rtl/>
          <w:lang w:bidi="fa-IR"/>
        </w:rPr>
        <w:t>)</w:t>
      </w:r>
    </w:p>
    <w:p w:rsidR="00D74967" w:rsidRPr="00D647EE" w:rsidRDefault="00D74967" w:rsidP="00DF57A3">
      <w:pPr>
        <w:pStyle w:val="Heading2"/>
        <w:rPr>
          <w:rtl/>
          <w:lang w:bidi="fa-IR"/>
        </w:rPr>
      </w:pPr>
      <w:r w:rsidRPr="00D647EE">
        <w:rPr>
          <w:rtl/>
          <w:lang w:bidi="fa-IR"/>
        </w:rPr>
        <w:t>3-2- روش بررسي(اندازه 14)</w:t>
      </w:r>
    </w:p>
    <w:p w:rsidR="00D74967" w:rsidRPr="00D647EE" w:rsidRDefault="00D74967" w:rsidP="00621AE1">
      <w:pPr>
        <w:pStyle w:val="Heading3"/>
        <w:rPr>
          <w:rtl/>
          <w:lang w:bidi="fa-IR"/>
        </w:rPr>
      </w:pPr>
      <w:r w:rsidRPr="00D647EE">
        <w:rPr>
          <w:rtl/>
          <w:lang w:bidi="fa-IR"/>
        </w:rPr>
        <w:t>3-2-1- داده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هاي مورد استفاده(اندازه 13)</w:t>
      </w:r>
    </w:p>
    <w:p w:rsidR="00D74967" w:rsidRPr="00D647EE" w:rsidRDefault="00D74967" w:rsidP="00621AE1">
      <w:pPr>
        <w:pStyle w:val="Heading4"/>
        <w:rPr>
          <w:rtl/>
          <w:lang w:bidi="fa-IR"/>
        </w:rPr>
      </w:pPr>
      <w:r w:rsidRPr="00D647EE">
        <w:rPr>
          <w:rtl/>
          <w:lang w:bidi="fa-IR"/>
        </w:rPr>
        <w:t>3-2-1-1- نقشه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ها(اندازه11)</w:t>
      </w:r>
    </w:p>
    <w:p w:rsidR="00D74967" w:rsidRPr="00D647EE" w:rsidRDefault="00D74967" w:rsidP="00621AE1">
      <w:pPr>
        <w:rPr>
          <w:u w:val="single"/>
          <w:rtl/>
          <w:lang w:bidi="fa-IR"/>
        </w:rPr>
      </w:pPr>
      <w:r w:rsidRPr="00D647EE">
        <w:rPr>
          <w:u w:val="single"/>
          <w:rtl/>
          <w:lang w:bidi="fa-IR"/>
        </w:rPr>
        <w:t>الف) نقشه</w:t>
      </w:r>
      <w:r w:rsidRPr="00D647EE">
        <w:rPr>
          <w:u w:val="single"/>
          <w:lang w:bidi="fa-IR"/>
        </w:rPr>
        <w:t>‌</w:t>
      </w:r>
      <w:r w:rsidRPr="00D647EE">
        <w:rPr>
          <w:u w:val="single"/>
          <w:rtl/>
          <w:lang w:bidi="fa-IR"/>
        </w:rPr>
        <w:t>هاي توپوگرافي (قلم متن با خط زیر)</w:t>
      </w:r>
    </w:p>
    <w:p w:rsidR="00D74967" w:rsidRPr="00D647EE" w:rsidRDefault="00D74967" w:rsidP="00621AE1">
      <w:pPr>
        <w:rPr>
          <w:u w:val="single"/>
          <w:rtl/>
          <w:lang w:bidi="fa-IR"/>
        </w:rPr>
      </w:pPr>
    </w:p>
    <w:p w:rsidR="00D74967" w:rsidRPr="00D647EE" w:rsidRDefault="00D74967" w:rsidP="00621AE1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عنوان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پایان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و نام نگارنده با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د با درج آرم دانشگاه تهران با همان قلم متن اما اندازه 10 نازک به شکل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که در این راهنما آمده یعنی در سمت راست کل یا بخشی از عنوان اثر و در سمت چپ نام مولف در سرصفحه</w:t>
      </w:r>
      <w:r w:rsidRPr="00D647EE">
        <w:rPr>
          <w:lang w:bidi="fa-IR"/>
        </w:rPr>
        <w:t>‌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(</w:t>
      </w:r>
      <w:r w:rsidRPr="00D647EE">
        <w:rPr>
          <w:lang w:bidi="fa-IR"/>
        </w:rPr>
        <w:t>Header</w:t>
      </w:r>
      <w:r w:rsidRPr="00D647EE">
        <w:rPr>
          <w:rtl/>
          <w:lang w:bidi="fa-IR"/>
        </w:rPr>
        <w:t>) تمام متن (از فهرست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تا پ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وست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ها) درج شود. لازم بذکر است که درج آرم دانشگاه تهران در حفظ مالک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ت معنو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اثر و نام اثر و نگارنده ن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ز از ح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ث مسئول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ت نگارنده و 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ادآور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موضوع تحق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ق موثر است و در نسخ </w:t>
      </w:r>
      <w:r w:rsidRPr="00D647EE">
        <w:rPr>
          <w:lang w:bidi="fa-IR"/>
        </w:rPr>
        <w:t>pdf</w:t>
      </w:r>
      <w:r w:rsidRPr="00D647EE">
        <w:rPr>
          <w:rtl/>
          <w:lang w:bidi="fa-IR"/>
        </w:rPr>
        <w:t xml:space="preserve"> بو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ژه در بانک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اطلاعات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از سوء استفاده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احتمال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پره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زمی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نما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د.</w:t>
      </w:r>
    </w:p>
    <w:p w:rsidR="00D74967" w:rsidRPr="00D647EE" w:rsidRDefault="00D74967" w:rsidP="00006EB2">
      <w:pPr>
        <w:pStyle w:val="Heading1"/>
        <w:rPr>
          <w:rtl/>
          <w:lang w:bidi="fa-IR"/>
        </w:rPr>
      </w:pPr>
      <w:r w:rsidRPr="00D647EE">
        <w:rPr>
          <w:rtl/>
          <w:lang w:bidi="fa-IR"/>
        </w:rPr>
        <w:t>4-کاغذ و چاپ</w:t>
      </w:r>
    </w:p>
    <w:p w:rsidR="00D74967" w:rsidRPr="00D647EE" w:rsidRDefault="00D74967" w:rsidP="00EE5DD3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كل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ه قسمت</w:t>
      </w:r>
      <w:r>
        <w:rPr>
          <w:rtl/>
          <w:lang w:bidi="fa-IR"/>
        </w:rPr>
        <w:t xml:space="preserve"> 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پایان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یا رساله با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د رو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كاغذ سف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د مرغوب چاپ شود.</w:t>
      </w:r>
    </w:p>
    <w:p w:rsidR="00D74967" w:rsidRPr="00D647EE" w:rsidRDefault="00D74967" w:rsidP="00EE5DD3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از كاغذ</w:t>
      </w:r>
      <w:r w:rsidRPr="00D647EE">
        <w:rPr>
          <w:lang w:bidi="fa-IR"/>
        </w:rPr>
        <w:t>A4</w:t>
      </w:r>
      <w:r w:rsidRPr="00D647EE">
        <w:rPr>
          <w:rtl/>
          <w:lang w:bidi="fa-IR"/>
        </w:rPr>
        <w:t xml:space="preserve"> با ابعاد 297 در 210 میلیمتر استفاده شود. </w:t>
      </w:r>
    </w:p>
    <w:p w:rsidR="00D74967" w:rsidRPr="00D647EE" w:rsidRDefault="00D74967" w:rsidP="007830FF">
      <w:pPr>
        <w:pStyle w:val="ListParagraph"/>
        <w:numPr>
          <w:ilvl w:val="0"/>
          <w:numId w:val="14"/>
        </w:numPr>
        <w:rPr>
          <w:lang w:bidi="fa-IR"/>
        </w:rPr>
      </w:pPr>
      <w:r w:rsidRPr="00D647EE">
        <w:rPr>
          <w:rtl/>
          <w:lang w:bidi="fa-IR"/>
        </w:rPr>
        <w:t>تما</w:t>
      </w:r>
      <w:r>
        <w:rPr>
          <w:rtl/>
          <w:lang w:bidi="fa-IR"/>
        </w:rPr>
        <w:t>م م</w:t>
      </w:r>
      <w:r w:rsidRPr="00D647EE">
        <w:rPr>
          <w:rtl/>
          <w:lang w:bidi="fa-IR"/>
        </w:rPr>
        <w:t>تن رو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دو طرف كاغذ چاپ شود.</w:t>
      </w:r>
    </w:p>
    <w:p w:rsidR="00D74967" w:rsidRPr="00D647EE" w:rsidRDefault="00D74967" w:rsidP="00EE5DD3">
      <w:pPr>
        <w:pStyle w:val="ListParagraph"/>
        <w:numPr>
          <w:ilvl w:val="0"/>
          <w:numId w:val="14"/>
        </w:numPr>
        <w:rPr>
          <w:lang w:bidi="fa-IR"/>
        </w:rPr>
      </w:pPr>
      <w:r w:rsidRPr="00D647EE">
        <w:rPr>
          <w:rtl/>
          <w:lang w:bidi="fa-IR"/>
        </w:rPr>
        <w:t>فصل جدید باید از صفحه فرد شروع شود.</w:t>
      </w:r>
    </w:p>
    <w:p w:rsidR="00D74967" w:rsidRPr="00D647EE" w:rsidRDefault="00D74967" w:rsidP="00006EB2">
      <w:pPr>
        <w:pStyle w:val="Heading1"/>
        <w:rPr>
          <w:rtl/>
          <w:lang w:bidi="fa-IR"/>
        </w:rPr>
      </w:pPr>
      <w:r w:rsidRPr="00D647EE">
        <w:rPr>
          <w:rtl/>
          <w:lang w:bidi="fa-IR"/>
        </w:rPr>
        <w:t>5- فاصله گذار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وحاش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ه بند</w:t>
      </w:r>
      <w:r w:rsidRPr="00D647EE">
        <w:rPr>
          <w:rFonts w:hint="cs"/>
          <w:rtl/>
          <w:lang w:bidi="fa-IR"/>
        </w:rPr>
        <w:t>ی</w:t>
      </w:r>
    </w:p>
    <w:p w:rsidR="00D74967" w:rsidRPr="00D647EE" w:rsidRDefault="00D74967" w:rsidP="00EE5DD3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فاصله سطرها در تمام پایان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یارساله برابر 5/1 خط (</w:t>
      </w:r>
      <w:r w:rsidRPr="00D647EE">
        <w:rPr>
          <w:lang w:bidi="fa-IR"/>
        </w:rPr>
        <w:t>1.5 lines</w:t>
      </w:r>
      <w:r w:rsidRPr="00D647EE">
        <w:rPr>
          <w:rtl/>
          <w:lang w:bidi="fa-IR"/>
        </w:rPr>
        <w:t>)باشد، اما فاصله سطرها در چك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ده برابر 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ک خط (</w:t>
      </w:r>
      <w:r w:rsidRPr="00D647EE">
        <w:rPr>
          <w:lang w:bidi="fa-IR"/>
        </w:rPr>
        <w:t>single</w:t>
      </w:r>
      <w:r w:rsidRPr="00D647EE">
        <w:rPr>
          <w:rtl/>
          <w:lang w:bidi="fa-IR"/>
        </w:rPr>
        <w:t>) در نظر گرفته شود.</w:t>
      </w:r>
    </w:p>
    <w:p w:rsidR="00D74967" w:rsidRPr="00D647EE" w:rsidRDefault="00D74967" w:rsidP="00CC49BE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حاش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ه سمت راست و </w:t>
      </w:r>
      <w:r>
        <w:rPr>
          <w:rtl/>
          <w:lang w:bidi="fa-IR"/>
        </w:rPr>
        <w:t>چپ 30</w:t>
      </w:r>
      <w:r w:rsidRPr="00D647EE">
        <w:rPr>
          <w:rtl/>
          <w:lang w:bidi="fa-IR"/>
        </w:rPr>
        <w:t xml:space="preserve"> میلی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متر و حاشیه</w:t>
      </w:r>
      <w:r>
        <w:rPr>
          <w:rtl/>
          <w:lang w:bidi="fa-IR"/>
        </w:rPr>
        <w:t xml:space="preserve"> بالا 35</w:t>
      </w:r>
      <w:r w:rsidRPr="00D647EE">
        <w:rPr>
          <w:rtl/>
          <w:lang w:bidi="fa-IR"/>
        </w:rPr>
        <w:t xml:space="preserve"> میلی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متر</w:t>
      </w:r>
      <w:r>
        <w:rPr>
          <w:rtl/>
          <w:lang w:bidi="fa-IR"/>
        </w:rPr>
        <w:t xml:space="preserve"> و حاشیه پایین 25 میلی متر </w:t>
      </w:r>
      <w:r w:rsidRPr="00D647EE">
        <w:rPr>
          <w:rtl/>
          <w:lang w:bidi="fa-IR"/>
        </w:rPr>
        <w:t>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باشد. 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حاش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با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د در تمام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صفحات رعا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ت شود. </w:t>
      </w:r>
    </w:p>
    <w:p w:rsidR="00D74967" w:rsidRPr="00D647EE" w:rsidRDefault="00D74967" w:rsidP="00621AE1">
      <w:pPr>
        <w:pStyle w:val="ListParagraph"/>
        <w:numPr>
          <w:ilvl w:val="0"/>
          <w:numId w:val="14"/>
        </w:numPr>
        <w:rPr>
          <w:lang w:bidi="fa-IR"/>
        </w:rPr>
      </w:pPr>
      <w:r w:rsidRPr="00D647EE">
        <w:rPr>
          <w:rtl/>
          <w:lang w:bidi="fa-IR"/>
        </w:rPr>
        <w:t>در صورت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كه در برخ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موارد اندازه شكل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 xml:space="preserve">ها 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 جداول بزرگ تر از فضا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داخل حاش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ه باشد، با كوچك تر كردن آن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 xml:space="preserve">ها و 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ا با استفاده از كاغذ </w:t>
      </w:r>
      <w:r w:rsidRPr="00D647EE">
        <w:rPr>
          <w:lang w:bidi="fa-IR"/>
        </w:rPr>
        <w:t>A3</w:t>
      </w:r>
      <w:r w:rsidRPr="00D647EE">
        <w:rPr>
          <w:rtl/>
          <w:lang w:bidi="fa-IR"/>
        </w:rPr>
        <w:t xml:space="preserve"> (به صورت تاخورده )، با رعا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ت حاش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ه استاندارد تنظ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م گردد.</w:t>
      </w:r>
    </w:p>
    <w:p w:rsidR="00D74967" w:rsidRPr="00D647EE" w:rsidRDefault="00D74967" w:rsidP="00006EB2">
      <w:pPr>
        <w:pStyle w:val="Heading1"/>
        <w:rPr>
          <w:rtl/>
          <w:lang w:bidi="fa-IR"/>
        </w:rPr>
      </w:pPr>
      <w:r w:rsidRPr="00D647EE">
        <w:rPr>
          <w:rtl/>
          <w:lang w:bidi="fa-IR"/>
        </w:rPr>
        <w:t>6- شماره گذاری</w:t>
      </w:r>
    </w:p>
    <w:p w:rsidR="00D74967" w:rsidRPr="00D647EE" w:rsidRDefault="00D74967" w:rsidP="003F72A6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از صفحه بسمله تا ابتدای فصول با حروف ابجد شماره گذاری مي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 xml:space="preserve">شود و از </w:t>
      </w:r>
      <w:r>
        <w:rPr>
          <w:rtl/>
          <w:lang w:bidi="fa-IR"/>
        </w:rPr>
        <w:t>مقدمه</w:t>
      </w:r>
      <w:r w:rsidRPr="00D647EE">
        <w:rPr>
          <w:rtl/>
          <w:lang w:bidi="fa-IR"/>
        </w:rPr>
        <w:t xml:space="preserve"> تا پایان پایان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یا رساله با قرار دادن شماره در پایین صفحه و با فاصله 15 میلیمتر از لبه پایین صفحه، بايد شماره گذاری صورت گيرد.</w:t>
      </w:r>
    </w:p>
    <w:p w:rsidR="00D74967" w:rsidRPr="00D647EE" w:rsidRDefault="00D74967" w:rsidP="00006EB2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صفحات بسمله و عنوان شماره دار هستند اما شماره آن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چاپ نمی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شود.</w:t>
      </w:r>
    </w:p>
    <w:p w:rsidR="00D74967" w:rsidRPr="00D647EE" w:rsidRDefault="00D74967" w:rsidP="00621AE1">
      <w:pPr>
        <w:pStyle w:val="ListParagraph"/>
        <w:numPr>
          <w:ilvl w:val="0"/>
          <w:numId w:val="14"/>
        </w:numPr>
        <w:rPr>
          <w:lang w:bidi="fa-IR"/>
        </w:rPr>
      </w:pPr>
      <w:r w:rsidRPr="00D647EE">
        <w:rPr>
          <w:rtl/>
          <w:lang w:bidi="fa-IR"/>
        </w:rPr>
        <w:t>بخش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و ز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ربخش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به عدد شماره گذار</w:t>
      </w:r>
      <w:r w:rsidRPr="00D647EE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شوند، طور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كه شماره فصل در سمت راست و شماره بخش، بعد از آن آورده شود. مثلاً 3-2-4 ب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ان كننده ز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 بخش 4 از بخش 2 از فصل سوم است .</w:t>
      </w:r>
    </w:p>
    <w:p w:rsidR="00D74967" w:rsidRPr="00D647EE" w:rsidRDefault="00D74967" w:rsidP="00006EB2">
      <w:pPr>
        <w:pStyle w:val="Heading1"/>
        <w:rPr>
          <w:rtl/>
          <w:lang w:bidi="fa-IR"/>
        </w:rPr>
      </w:pPr>
      <w:r w:rsidRPr="00D647EE">
        <w:rPr>
          <w:rtl/>
          <w:lang w:bidi="fa-IR"/>
        </w:rPr>
        <w:t>7- جدول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و شکل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</w:t>
      </w:r>
    </w:p>
    <w:p w:rsidR="00D74967" w:rsidRPr="00D647EE" w:rsidRDefault="00D74967" w:rsidP="005A1FBE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تمام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شكل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(تصاو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ر، نمودارها، منحن</w:t>
      </w:r>
      <w:r w:rsidRPr="00D647EE">
        <w:rPr>
          <w:rFonts w:hint="cs"/>
          <w:rtl/>
          <w:lang w:bidi="fa-IR"/>
        </w:rPr>
        <w:t>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و نقشه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ها) و جداول با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د با ك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ف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ت مناسب ته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ه شوند، به گونه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كه كپ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ته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ه شده از آن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از وضوح كاف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برخوردار باشد.</w:t>
      </w:r>
    </w:p>
    <w:p w:rsidR="00D74967" w:rsidRPr="00D647EE" w:rsidRDefault="00D74967" w:rsidP="00621AE1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تمام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شكل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و جداول با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د به ترت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ب ظهور در هر فصل شماره گذار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شوند. مثلا برا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جداول و شکل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هاي فصل 2، جدول (2-1)، شکل(2-2) و ... برا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جداول فصل 3، جدول (3-1) و ....</w:t>
      </w:r>
    </w:p>
    <w:p w:rsidR="00D74967" w:rsidRPr="00D647EE" w:rsidRDefault="00D74967" w:rsidP="00621AE1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عنوان جداول در بالا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آن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و عنوان شكل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در ز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رآن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درج 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 xml:space="preserve">گردد. </w:t>
      </w:r>
    </w:p>
    <w:p w:rsidR="00D74967" w:rsidRPr="00D647EE" w:rsidRDefault="00D74967" w:rsidP="001A1856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ذكر مأخذ جداول وشكل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و در راهنما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نقشه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هاي اقتباسي الزامي است.</w:t>
      </w:r>
    </w:p>
    <w:p w:rsidR="00D74967" w:rsidRPr="00D647EE" w:rsidRDefault="00D74967" w:rsidP="001A1856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باید به تمام جداول و شكل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با ذكر شماره آن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در داخل پرانتز، در متن ارجاع داده شود.</w:t>
      </w:r>
    </w:p>
    <w:p w:rsidR="00D74967" w:rsidRPr="00D647EE" w:rsidRDefault="00D74967" w:rsidP="00621AE1">
      <w:pPr>
        <w:pStyle w:val="ListParagraph"/>
        <w:numPr>
          <w:ilvl w:val="0"/>
          <w:numId w:val="14"/>
        </w:numPr>
        <w:rPr>
          <w:lang w:bidi="fa-IR"/>
        </w:rPr>
      </w:pPr>
      <w:r w:rsidRPr="00D647EE">
        <w:rPr>
          <w:rtl/>
          <w:lang w:bidi="fa-IR"/>
        </w:rPr>
        <w:t>قلم عنوان جداول و شكل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دو شماره از قلم متن كوچكتر اما سیاه یا</w:t>
      </w:r>
      <w:r w:rsidRPr="00D647EE">
        <w:rPr>
          <w:lang w:bidi="fa-IR"/>
        </w:rPr>
        <w:t>Bold</w:t>
      </w:r>
      <w:r w:rsidRPr="00D647EE">
        <w:rPr>
          <w:rtl/>
          <w:lang w:bidi="fa-IR"/>
        </w:rPr>
        <w:t xml:space="preserve"> است (</w:t>
      </w:r>
      <w:r w:rsidRPr="00D647EE">
        <w:rPr>
          <w:lang w:bidi="fa-IR"/>
        </w:rPr>
        <w:t>B Mitra 12 Bold</w:t>
      </w:r>
      <w:r w:rsidRPr="00D647EE">
        <w:rPr>
          <w:rtl/>
          <w:lang w:bidi="fa-IR"/>
        </w:rPr>
        <w:t>)</w:t>
      </w:r>
    </w:p>
    <w:p w:rsidR="00D74967" w:rsidRPr="00D647EE" w:rsidRDefault="00D74967" w:rsidP="00006EB2">
      <w:pPr>
        <w:pStyle w:val="Heading1"/>
        <w:rPr>
          <w:rtl/>
          <w:lang w:bidi="fa-IR"/>
        </w:rPr>
      </w:pPr>
      <w:r w:rsidRPr="00D647EE">
        <w:rPr>
          <w:rtl/>
          <w:lang w:bidi="fa-IR"/>
        </w:rPr>
        <w:t>8- پی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نویس (زیرنویس)</w:t>
      </w:r>
    </w:p>
    <w:p w:rsidR="00D74967" w:rsidRPr="00D647EE" w:rsidRDefault="00D74967" w:rsidP="002F2EC4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در صورت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كه 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ك عبارت 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 واژه ن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از به توض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ح خاص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داشته باشد، توض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ح را با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ست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به صورت ز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 نو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س در همان صفحه ارائه نمود.در 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ن صورت عبارت 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 واژه توسط شماره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كه به صورت كوچك مشخص شده و در بالا و سمت چپ آن چاپ 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شود، مشخص شده و درز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رنو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س توض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ح مربوط به آن شماره ارائه 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شود. چنانچه زیرنویس بیش از سه سطر است، باید به بخش پی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نویس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در آخر پایان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 xml:space="preserve">نامه یا رساله منتقل گردد. </w:t>
      </w:r>
    </w:p>
    <w:p w:rsidR="00D74967" w:rsidRPr="00D647EE" w:rsidRDefault="00D74967" w:rsidP="001A1856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تمامنام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هاي اختصاری (حروف اختصاري) بايد در همان صفحه زير نويس شود.</w:t>
      </w:r>
    </w:p>
    <w:p w:rsidR="00D74967" w:rsidRPr="00D647EE" w:rsidRDefault="00D74967" w:rsidP="006B0772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تمام واژگان انگليسي مورد نياز بايد در همان صفحه زير نويس شود. اين دسته از واژگان به شكل فارسي در متن درج مي شود و معادل انگليسي آن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زيرنويس مي شود.</w:t>
      </w:r>
    </w:p>
    <w:p w:rsidR="00D74967" w:rsidRPr="00D647EE" w:rsidRDefault="00D74967" w:rsidP="00621AE1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چنانچه ضرورت داشته باشد، معادل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هاي انگليسي برخي اصطلاحات فارسي درج شود بايد به شكل زير نويس بيايد.</w:t>
      </w:r>
    </w:p>
    <w:p w:rsidR="00D74967" w:rsidRPr="00D647EE" w:rsidRDefault="00D74967" w:rsidP="00621AE1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شماره گذاري زيرنويس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در هر صفحه مستقل است.</w:t>
      </w:r>
    </w:p>
    <w:p w:rsidR="00D74967" w:rsidRPr="00D647EE" w:rsidRDefault="00D74967" w:rsidP="006B0772">
      <w:pPr>
        <w:pStyle w:val="ListParagraph"/>
        <w:numPr>
          <w:ilvl w:val="0"/>
          <w:numId w:val="14"/>
        </w:numPr>
        <w:rPr>
          <w:lang w:bidi="fa-IR"/>
        </w:rPr>
      </w:pPr>
      <w:r w:rsidRPr="00D647EE">
        <w:rPr>
          <w:rtl/>
          <w:lang w:bidi="fa-IR"/>
        </w:rPr>
        <w:t>شماره قلم زير نويس 10 و مشابه قلم آن در متن است.</w:t>
      </w:r>
    </w:p>
    <w:p w:rsidR="00D74967" w:rsidRPr="00D647EE" w:rsidRDefault="00D74967" w:rsidP="00006EB2">
      <w:pPr>
        <w:pStyle w:val="Heading1"/>
        <w:rPr>
          <w:rtl/>
          <w:lang w:bidi="fa-IR"/>
        </w:rPr>
      </w:pPr>
      <w:r w:rsidRPr="00D647EE">
        <w:rPr>
          <w:rtl/>
          <w:lang w:bidi="fa-IR"/>
        </w:rPr>
        <w:t>9- ذکر اعداد در متن</w:t>
      </w:r>
    </w:p>
    <w:p w:rsidR="00D74967" w:rsidRPr="00D647EE" w:rsidRDefault="00D74967" w:rsidP="00A51462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در مورد اعداد صح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ح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كه در داخل متن نوشته 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 (غ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 از جداول و نمودارها) هر گاه عدد بین صفر و نه باشد با حروف نوشته 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 و هر گاه 10 و بزرگتر از 10 باشد به صورت عدد نوشته 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شود.</w:t>
      </w:r>
    </w:p>
    <w:p w:rsidR="00D74967" w:rsidRPr="00D647EE" w:rsidRDefault="00D74967" w:rsidP="004F1389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برا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مشخص كردن اعداد اعشار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از (/) استفاده 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 مثل 4/12 ، و چنانچه درصد مورد ن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از است از علامت( %) استفاده 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 مثل 44 %.</w:t>
      </w:r>
    </w:p>
    <w:p w:rsidR="00D74967" w:rsidRPr="00D647EE" w:rsidRDefault="00D74967" w:rsidP="00A51462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اعداد كسري به حروف (يك سوم، دو پنجم) و اعداد اعشاري با تعداد رقم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هاي اعشاري معنی دار (در کاربرد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هاي متداول تا دو رقم) نوشته مي شود(34/3، 35/8، ...)</w:t>
      </w:r>
    </w:p>
    <w:p w:rsidR="00D74967" w:rsidRPr="00D647EE" w:rsidRDefault="00D74967" w:rsidP="00006EB2">
      <w:pPr>
        <w:pStyle w:val="Heading1"/>
        <w:rPr>
          <w:rtl/>
          <w:lang w:bidi="fa-IR"/>
        </w:rPr>
      </w:pPr>
      <w:r w:rsidRPr="00D647EE">
        <w:rPr>
          <w:rtl/>
          <w:lang w:bidi="fa-IR"/>
        </w:rPr>
        <w:t>10- سیستم واحدها</w:t>
      </w:r>
    </w:p>
    <w:p w:rsidR="00D74967" w:rsidRPr="00D647EE" w:rsidRDefault="00D74967" w:rsidP="004F1389">
      <w:pPr>
        <w:rPr>
          <w:rtl/>
          <w:lang w:bidi="fa-IR"/>
        </w:rPr>
      </w:pPr>
      <w:r w:rsidRPr="00D647EE">
        <w:rPr>
          <w:rtl/>
          <w:lang w:bidi="fa-IR"/>
        </w:rPr>
        <w:t>س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ستم واحدها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مورد استفاده در پایان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/ رساله، س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ستم ب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 الملل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متر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ك</w:t>
      </w:r>
      <w:r w:rsidRPr="00D647EE">
        <w:rPr>
          <w:lang w:bidi="fa-IR"/>
        </w:rPr>
        <w:t>SI</w:t>
      </w:r>
      <w:r w:rsidRPr="00D647EE">
        <w:rPr>
          <w:rStyle w:val="FootnoteReference"/>
          <w:rFonts w:cs="B Mitra"/>
          <w:rtl/>
          <w:lang w:bidi="fa-IR"/>
        </w:rPr>
        <w:footnoteReference w:id="2"/>
      </w:r>
      <w:r w:rsidRPr="00D647EE">
        <w:rPr>
          <w:rtl/>
          <w:lang w:bidi="fa-IR"/>
        </w:rPr>
        <w:t>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باشد و در صورت نیاز واحدهای دیگر در داخل پرانتز درج مي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شود.</w:t>
      </w:r>
    </w:p>
    <w:p w:rsidR="00D74967" w:rsidRPr="00D647EE" w:rsidRDefault="00D74967" w:rsidP="00006EB2">
      <w:pPr>
        <w:pStyle w:val="Heading1"/>
        <w:rPr>
          <w:rtl/>
          <w:lang w:bidi="fa-IR"/>
        </w:rPr>
      </w:pPr>
      <w:r w:rsidRPr="00D647EE">
        <w:rPr>
          <w:rtl/>
          <w:lang w:bidi="fa-IR"/>
        </w:rPr>
        <w:t>11- استفاده از لغات لاتین در متن</w:t>
      </w:r>
    </w:p>
    <w:p w:rsidR="00D74967" w:rsidRPr="00D647EE" w:rsidRDefault="00D74967" w:rsidP="005E56B4">
      <w:pPr>
        <w:pStyle w:val="ListParagraph"/>
        <w:numPr>
          <w:ilvl w:val="0"/>
          <w:numId w:val="14"/>
        </w:numPr>
        <w:rPr>
          <w:lang w:bidi="fa-IR"/>
        </w:rPr>
      </w:pPr>
      <w:r w:rsidRPr="00D647EE">
        <w:rPr>
          <w:rtl/>
          <w:lang w:bidi="fa-IR"/>
        </w:rPr>
        <w:t>همه</w:t>
      </w:r>
      <w:r w:rsidRPr="00D647EE">
        <w:rPr>
          <w:lang w:bidi="fa-IR"/>
        </w:rPr>
        <w:t>‌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نام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خارج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در متن به خط فارس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و در پانوشت به لات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 (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 به خط اصل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) نوشته 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شود. در صورت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که به 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شه لات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ک لغت اشاره شود، آوردن اصطلاح لات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 در جمله فارس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اشکال ندارد.</w:t>
      </w:r>
    </w:p>
    <w:p w:rsidR="00D74967" w:rsidRPr="00D647EE" w:rsidRDefault="00D74967" w:rsidP="00006EB2">
      <w:pPr>
        <w:pStyle w:val="Heading1"/>
        <w:rPr>
          <w:rtl/>
          <w:lang w:bidi="fa-IR"/>
        </w:rPr>
      </w:pPr>
      <w:r w:rsidRPr="00D647EE">
        <w:rPr>
          <w:rtl/>
          <w:lang w:bidi="fa-IR"/>
        </w:rPr>
        <w:t>12- روابط ریاضی و فرمول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 xml:space="preserve">ها </w:t>
      </w:r>
    </w:p>
    <w:p w:rsidR="00D74967" w:rsidRPr="00D647EE" w:rsidRDefault="00D74967" w:rsidP="00621AE1">
      <w:pPr>
        <w:pStyle w:val="ListParagraph"/>
        <w:numPr>
          <w:ilvl w:val="0"/>
          <w:numId w:val="14"/>
        </w:numPr>
        <w:rPr>
          <w:lang w:bidi="fa-IR"/>
        </w:rPr>
      </w:pPr>
      <w:r w:rsidRPr="00D647EE">
        <w:rPr>
          <w:rtl/>
          <w:lang w:bidi="fa-IR"/>
        </w:rPr>
        <w:t>فرمول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در هر فصل به طور جداگانه و به ترت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ب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كه در متن 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آ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ند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مانند شکل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و جداول شماره گذاری مي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شوند. نماد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به کار رفته در هر رابطه و واحدهای آن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باید بلافاصله بعد از رابطه و در یک پاراگراف تعریف شوند، مانند:</w:t>
      </w:r>
    </w:p>
    <w:p w:rsidR="00D74967" w:rsidRPr="00D647EE" w:rsidRDefault="00D74967" w:rsidP="008F2446">
      <w:pPr>
        <w:tabs>
          <w:tab w:val="left" w:pos="567"/>
          <w:tab w:val="right" w:pos="6236"/>
        </w:tabs>
        <w:spacing w:before="180" w:after="180" w:line="240" w:lineRule="auto"/>
        <w:ind w:firstLine="0"/>
        <w:jc w:val="left"/>
        <w:rPr>
          <w:rtl/>
          <w:lang w:bidi="fa-IR"/>
        </w:rPr>
      </w:pPr>
      <w:r w:rsidRPr="00D647EE">
        <w:rPr>
          <w:rtl/>
          <w:lang w:bidi="fa-IR"/>
        </w:rPr>
        <w:tab/>
        <w:t>(4-</w:t>
      </w:r>
      <w:r w:rsidR="00EA4347">
        <w:fldChar w:fldCharType="begin"/>
      </w:r>
      <w:r w:rsidR="00EA4347">
        <w:instrText>SEQ EqNo_sedbook \* MERGEFORMAT</w:instrText>
      </w:r>
      <w:r w:rsidR="00EA4347">
        <w:fldChar w:fldCharType="separate"/>
      </w:r>
      <w:r w:rsidRPr="00D647EE">
        <w:rPr>
          <w:noProof/>
          <w:rtl/>
          <w:lang w:bidi="fa-IR"/>
        </w:rPr>
        <w:t>1</w:t>
      </w:r>
      <w:r w:rsidR="00EA4347">
        <w:rPr>
          <w:noProof/>
          <w:lang w:bidi="fa-IR"/>
        </w:rPr>
        <w:fldChar w:fldCharType="end"/>
      </w:r>
      <w:r w:rsidRPr="00D647EE">
        <w:rPr>
          <w:rtl/>
          <w:lang w:bidi="fa-IR"/>
        </w:rPr>
        <w:t>)</w:t>
      </w:r>
      <w:r w:rsidRPr="00D647EE">
        <w:rPr>
          <w:rtl/>
          <w:lang w:bidi="fa-IR"/>
        </w:rPr>
        <w:tab/>
      </w:r>
      <w:r w:rsidRPr="00D647EE">
        <w:rPr>
          <w:lang w:bidi="fa-IR"/>
        </w:rPr>
        <w:t>F=ma</w:t>
      </w:r>
    </w:p>
    <w:p w:rsidR="00D74967" w:rsidRPr="00D647EE" w:rsidRDefault="00D74967" w:rsidP="00006EB2">
      <w:pPr>
        <w:tabs>
          <w:tab w:val="left" w:pos="567"/>
          <w:tab w:val="right" w:pos="6236"/>
        </w:tabs>
        <w:spacing w:before="180" w:after="180" w:line="240" w:lineRule="auto"/>
        <w:ind w:firstLine="0"/>
        <w:jc w:val="left"/>
        <w:rPr>
          <w:lang w:bidi="fa-IR"/>
        </w:rPr>
      </w:pPr>
      <w:r w:rsidRPr="00D647EE">
        <w:rPr>
          <w:rtl/>
          <w:lang w:bidi="fa-IR"/>
        </w:rPr>
        <w:t xml:space="preserve">که در آن </w:t>
      </w:r>
      <w:r w:rsidRPr="00D647EE">
        <w:rPr>
          <w:lang w:bidi="fa-IR"/>
        </w:rPr>
        <w:t>F</w:t>
      </w:r>
      <w:r w:rsidRPr="00D647EE">
        <w:rPr>
          <w:rtl/>
          <w:lang w:bidi="fa-IR"/>
        </w:rPr>
        <w:t>، نیرو (</w:t>
      </w:r>
      <w:r w:rsidRPr="00D647EE">
        <w:rPr>
          <w:lang w:bidi="fa-IR"/>
        </w:rPr>
        <w:t>N</w:t>
      </w:r>
      <w:r w:rsidRPr="00D647EE">
        <w:rPr>
          <w:rtl/>
          <w:lang w:bidi="fa-IR"/>
        </w:rPr>
        <w:t xml:space="preserve">)؛ </w:t>
      </w:r>
      <w:r w:rsidRPr="00D647EE">
        <w:rPr>
          <w:lang w:bidi="fa-IR"/>
        </w:rPr>
        <w:t>m</w:t>
      </w:r>
      <w:r w:rsidRPr="00D647EE">
        <w:rPr>
          <w:rtl/>
          <w:lang w:bidi="fa-IR"/>
        </w:rPr>
        <w:t>، جرم (</w:t>
      </w:r>
      <w:r w:rsidRPr="00D647EE">
        <w:rPr>
          <w:lang w:bidi="fa-IR"/>
        </w:rPr>
        <w:t>kg</w:t>
      </w:r>
      <w:r w:rsidRPr="00D647EE">
        <w:rPr>
          <w:rtl/>
          <w:lang w:bidi="fa-IR"/>
        </w:rPr>
        <w:t xml:space="preserve">) و </w:t>
      </w:r>
      <w:r w:rsidRPr="00D647EE">
        <w:rPr>
          <w:lang w:bidi="fa-IR"/>
        </w:rPr>
        <w:t>a</w:t>
      </w:r>
      <w:r w:rsidRPr="00D647EE">
        <w:rPr>
          <w:rtl/>
          <w:lang w:bidi="fa-IR"/>
        </w:rPr>
        <w:t>، شتاب (</w:t>
      </w:r>
      <w:r w:rsidRPr="00D647EE">
        <w:rPr>
          <w:lang w:bidi="fa-IR"/>
        </w:rPr>
        <w:t>m/s</w:t>
      </w:r>
      <w:r w:rsidRPr="00D647EE">
        <w:rPr>
          <w:vertAlign w:val="superscript"/>
          <w:lang w:bidi="fa-IR"/>
        </w:rPr>
        <w:t>2</w:t>
      </w:r>
      <w:r w:rsidRPr="00D647EE">
        <w:rPr>
          <w:rtl/>
          <w:lang w:bidi="fa-IR"/>
        </w:rPr>
        <w:t>).</w:t>
      </w:r>
    </w:p>
    <w:p w:rsidR="00D74967" w:rsidRPr="00D647EE" w:rsidRDefault="00D74967" w:rsidP="00777F05">
      <w:pPr>
        <w:pStyle w:val="ListParagraph"/>
        <w:numPr>
          <w:ilvl w:val="0"/>
          <w:numId w:val="14"/>
        </w:numPr>
        <w:rPr>
          <w:lang w:bidi="fa-IR"/>
        </w:rPr>
      </w:pPr>
      <w:r w:rsidRPr="00D647EE">
        <w:rPr>
          <w:rtl/>
          <w:lang w:bidi="fa-IR"/>
        </w:rPr>
        <w:t>هر کمیّت فقط با یک نماد معرفی مي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 یعنی کمیّت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هايی که در مراجع مختلف با نمادهای مختلف تعریف شده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اند در پایان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یا رساله باید یکسان سازی شوند.</w:t>
      </w:r>
    </w:p>
    <w:p w:rsidR="00D74967" w:rsidRPr="00D647EE" w:rsidRDefault="00D74967" w:rsidP="009B2019">
      <w:pPr>
        <w:pStyle w:val="ListParagraph"/>
        <w:numPr>
          <w:ilvl w:val="0"/>
          <w:numId w:val="14"/>
        </w:numPr>
        <w:rPr>
          <w:lang w:bidi="fa-IR"/>
        </w:rPr>
      </w:pPr>
      <w:r w:rsidRPr="00D647EE">
        <w:rPr>
          <w:rtl/>
          <w:lang w:bidi="fa-IR"/>
        </w:rPr>
        <w:t>تعریف هر نماد فقط در اولین جایی که در پایان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یا رساله ظاهر مي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 انجام مي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گیرد، بعبارت ديگر نیازی به تکرار تعریف نمادها نیست.</w:t>
      </w:r>
    </w:p>
    <w:p w:rsidR="00D74967" w:rsidRPr="00D647EE" w:rsidRDefault="00D74967" w:rsidP="002E12CC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شکل نماد در فرمول و در تعریف آن در متن باید یکسان باشد، یعنی هردو دارای یک اندازه قلم، یک نازکی یکسان و یک شکل ایتالیک یا معمولی باشند.</w:t>
      </w:r>
    </w:p>
    <w:p w:rsidR="00D74967" w:rsidRPr="00D647EE" w:rsidRDefault="00D74967" w:rsidP="000B51E4">
      <w:pPr>
        <w:pStyle w:val="ListParagraph"/>
        <w:numPr>
          <w:ilvl w:val="0"/>
          <w:numId w:val="14"/>
        </w:numPr>
        <w:rPr>
          <w:lang w:bidi="fa-IR"/>
        </w:rPr>
      </w:pPr>
      <w:r w:rsidRPr="00D647EE">
        <w:rPr>
          <w:rtl/>
          <w:lang w:bidi="fa-IR"/>
        </w:rPr>
        <w:t>مرجع روابط و فرمول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هايی که در پایان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یا رساله استخراج نشده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اند باید ذکر شوند.</w:t>
      </w:r>
    </w:p>
    <w:p w:rsidR="00D74967" w:rsidRPr="00D647EE" w:rsidRDefault="00D74967" w:rsidP="00006EB2">
      <w:pPr>
        <w:pStyle w:val="Heading1"/>
        <w:rPr>
          <w:rtl/>
          <w:lang w:bidi="fa-IR"/>
        </w:rPr>
      </w:pPr>
      <w:r w:rsidRPr="00D647EE">
        <w:rPr>
          <w:rtl/>
          <w:lang w:bidi="fa-IR"/>
        </w:rPr>
        <w:t>13-نحوه ارجاع در متن و فهرست منابع و مأخذ</w:t>
      </w:r>
    </w:p>
    <w:p w:rsidR="00D74967" w:rsidRPr="00D647EE" w:rsidRDefault="00D74967" w:rsidP="00EC5731">
      <w:pPr>
        <w:pStyle w:val="ListParagraph"/>
        <w:numPr>
          <w:ilvl w:val="0"/>
          <w:numId w:val="14"/>
        </w:numPr>
        <w:rPr>
          <w:lang w:bidi="fa-IR"/>
        </w:rPr>
      </w:pPr>
      <w:r w:rsidRPr="00D647EE">
        <w:rPr>
          <w:rtl/>
          <w:lang w:bidi="fa-IR"/>
        </w:rPr>
        <w:t>منابع و مآخذ، شامل فهرست كتابها، نشريات، و مقالات مختلف مورد استفاده نويسنده به منظور</w:t>
      </w:r>
      <w:r w:rsidRPr="00D647EE">
        <w:rPr>
          <w:rFonts w:cs="B Zar"/>
          <w:rtl/>
        </w:rPr>
        <w:t xml:space="preserve"> نگارش پايان</w:t>
      </w:r>
      <w:r w:rsidRPr="00D647EE">
        <w:rPr>
          <w:rFonts w:cs="B Zar"/>
        </w:rPr>
        <w:t>‌</w:t>
      </w:r>
      <w:r w:rsidRPr="00D647EE">
        <w:rPr>
          <w:rFonts w:cs="B Zar"/>
          <w:rtl/>
        </w:rPr>
        <w:t xml:space="preserve">نامه است. </w:t>
      </w:r>
      <w:r w:rsidRPr="00D647EE">
        <w:rPr>
          <w:rtl/>
          <w:lang w:bidi="fa-IR"/>
        </w:rPr>
        <w:t>لازم است در متن به کلیه ی منابعی که مورد استفاده قرار می گیرد، اشاره شود. نحوه ی ارجاع در متن باید به یکی از دو روش زیر باشد:</w:t>
      </w:r>
    </w:p>
    <w:p w:rsidR="00D74967" w:rsidRPr="00D647EE" w:rsidRDefault="00D74967" w:rsidP="00EC5731">
      <w:pPr>
        <w:pStyle w:val="ListParagraph"/>
        <w:numPr>
          <w:ilvl w:val="0"/>
          <w:numId w:val="21"/>
        </w:numPr>
        <w:rPr>
          <w:lang w:bidi="fa-IR"/>
        </w:rPr>
      </w:pPr>
      <w:r w:rsidRPr="00D647EE">
        <w:rPr>
          <w:rtl/>
          <w:lang w:bidi="fa-IR"/>
        </w:rPr>
        <w:t>مراجع به ترتیبی که در متن می آیند شماره گذاری شوند. در این روش، مراجع به ترتیب شماره در فهرست منابع و مآخذ ذکر خواهند شد.</w:t>
      </w:r>
    </w:p>
    <w:p w:rsidR="00D74967" w:rsidRPr="00D647EE" w:rsidRDefault="00D74967" w:rsidP="00074887">
      <w:pPr>
        <w:pStyle w:val="ListParagraph"/>
        <w:tabs>
          <w:tab w:val="right" w:pos="386"/>
        </w:tabs>
        <w:ind w:left="1534" w:firstLine="0"/>
        <w:jc w:val="both"/>
        <w:rPr>
          <w:lang w:bidi="fa-IR"/>
        </w:rPr>
      </w:pPr>
      <w:r w:rsidRPr="00D647EE">
        <w:rPr>
          <w:rtl/>
          <w:lang w:bidi="fa-IR"/>
        </w:rPr>
        <w:t>چنانچه يک مطلب از منابع مختلفی نقل شود،  بلافاصله پس از خاتمه جمله، پرانتز یا کروشه اي باز مي</w:t>
      </w:r>
      <w:r w:rsidRPr="00D647EE">
        <w:rPr>
          <w:lang w:bidi="fa-IR"/>
        </w:rPr>
        <w:softHyphen/>
      </w:r>
      <w:r w:rsidRPr="00D647EE">
        <w:rPr>
          <w:rtl/>
          <w:lang w:bidi="fa-IR"/>
        </w:rPr>
        <w:t>شود و شماره منابع ذکر مي</w:t>
      </w:r>
      <w:r w:rsidRPr="00D647EE">
        <w:rPr>
          <w:lang w:bidi="fa-IR"/>
        </w:rPr>
        <w:softHyphen/>
      </w:r>
      <w:r w:rsidRPr="00D647EE">
        <w:rPr>
          <w:rtl/>
          <w:lang w:bidi="fa-IR"/>
        </w:rPr>
        <w:t xml:space="preserve">گردد. مثال: </w:t>
      </w:r>
      <w:r w:rsidRPr="00D647EE">
        <w:rPr>
          <w:lang w:bidi="fa-IR"/>
        </w:rPr>
        <w:t xml:space="preserve"> ]</w:t>
      </w:r>
      <w:r w:rsidRPr="00D647EE">
        <w:rPr>
          <w:rtl/>
          <w:lang w:bidi="fa-IR"/>
        </w:rPr>
        <w:t>2و3</w:t>
      </w:r>
      <w:r w:rsidRPr="00D647EE">
        <w:rPr>
          <w:lang w:bidi="fa-IR"/>
        </w:rPr>
        <w:t>[</w:t>
      </w:r>
      <w:r w:rsidRPr="00D647EE">
        <w:rPr>
          <w:rtl/>
          <w:lang w:bidi="fa-IR"/>
        </w:rPr>
        <w:t xml:space="preserve">، </w:t>
      </w:r>
      <w:r w:rsidRPr="00D647EE">
        <w:rPr>
          <w:lang w:bidi="fa-IR"/>
        </w:rPr>
        <w:t>]</w:t>
      </w:r>
      <w:r w:rsidRPr="00D647EE">
        <w:rPr>
          <w:rtl/>
          <w:lang w:bidi="fa-IR"/>
        </w:rPr>
        <w:t>7-4</w:t>
      </w:r>
      <w:r w:rsidRPr="00D647EE">
        <w:rPr>
          <w:lang w:bidi="fa-IR"/>
        </w:rPr>
        <w:t>[</w:t>
      </w:r>
      <w:r w:rsidRPr="00D647EE">
        <w:rPr>
          <w:rtl/>
          <w:lang w:bidi="fa-IR"/>
        </w:rPr>
        <w:t xml:space="preserve">، </w:t>
      </w:r>
      <w:r w:rsidRPr="00D647EE">
        <w:rPr>
          <w:lang w:bidi="fa-IR"/>
        </w:rPr>
        <w:t>]</w:t>
      </w:r>
      <w:r w:rsidRPr="00D647EE">
        <w:rPr>
          <w:rtl/>
          <w:lang w:bidi="fa-IR"/>
        </w:rPr>
        <w:t>8 ،10 ، 13 و 20-17</w:t>
      </w:r>
      <w:r w:rsidRPr="00D647EE">
        <w:rPr>
          <w:lang w:bidi="fa-IR"/>
        </w:rPr>
        <w:t>[</w:t>
      </w:r>
      <w:r w:rsidRPr="00D647EE">
        <w:rPr>
          <w:rtl/>
          <w:lang w:bidi="fa-IR"/>
        </w:rPr>
        <w:t>.</w:t>
      </w:r>
    </w:p>
    <w:p w:rsidR="00D74967" w:rsidRPr="00D647EE" w:rsidRDefault="00D74967" w:rsidP="00BC346A">
      <w:pPr>
        <w:pStyle w:val="ListParagraph"/>
        <w:numPr>
          <w:ilvl w:val="0"/>
          <w:numId w:val="21"/>
        </w:numPr>
        <w:rPr>
          <w:lang w:bidi="fa-IR"/>
        </w:rPr>
      </w:pPr>
      <w:r w:rsidRPr="00D647EE">
        <w:rPr>
          <w:rtl/>
          <w:lang w:bidi="fa-IR"/>
        </w:rPr>
        <w:t>ذکر منبع با ارجاع به نام نویسنده و سال انتشار باشد. در این روش، مراجع به ترتیب حروف الفبای نام نویسنده در فهرست مراجع ذکر می گردد. در این روش در ابتدا منابع فارسی و بعد منابع انگلیسی را برای هر یک به ترتیب حروف الفبای فارسی و انگلیسی ذکر می کنیم. در این روش نکات زیر بایستی مد نظر قرار گیرد:</w:t>
      </w:r>
    </w:p>
    <w:p w:rsidR="00D74967" w:rsidRPr="00D647EE" w:rsidRDefault="00D74967" w:rsidP="00FE69B7">
      <w:pPr>
        <w:pStyle w:val="ListParagraph"/>
        <w:numPr>
          <w:ilvl w:val="2"/>
          <w:numId w:val="26"/>
        </w:numPr>
        <w:rPr>
          <w:lang w:bidi="fa-IR"/>
        </w:rPr>
      </w:pPr>
      <w:r w:rsidRPr="00D647EE">
        <w:rPr>
          <w:rtl/>
          <w:lang w:bidi="fa-IR"/>
        </w:rPr>
        <w:t>ارجاع به مأخذ حتماً در متن و به شكل نام و تاريخ و در داخل پرانتز صورت گيرد، مانند (مجنونيان، 1379).</w:t>
      </w:r>
    </w:p>
    <w:p w:rsidR="00D74967" w:rsidRPr="00D647EE" w:rsidRDefault="00D74967" w:rsidP="00FE69B7">
      <w:pPr>
        <w:pStyle w:val="ListParagraph"/>
        <w:numPr>
          <w:ilvl w:val="2"/>
          <w:numId w:val="26"/>
        </w:numPr>
        <w:rPr>
          <w:lang w:bidi="fa-IR"/>
        </w:rPr>
      </w:pPr>
      <w:r w:rsidRPr="00D647EE">
        <w:rPr>
          <w:rtl/>
          <w:lang w:bidi="fa-IR"/>
        </w:rPr>
        <w:t>درحالتي كه مرجع دو نويسنده داشته باشد، فاميل هر دو نويسنده با حرف ربط و درج و سپس تاريخ درج مي شود (مجنونيان و منصوري، 1384).</w:t>
      </w:r>
    </w:p>
    <w:p w:rsidR="00D74967" w:rsidRPr="00D647EE" w:rsidRDefault="00D74967" w:rsidP="00FE69B7">
      <w:pPr>
        <w:pStyle w:val="ListParagraph"/>
        <w:numPr>
          <w:ilvl w:val="2"/>
          <w:numId w:val="26"/>
        </w:numPr>
        <w:rPr>
          <w:lang w:bidi="fa-IR"/>
        </w:rPr>
      </w:pPr>
      <w:r w:rsidRPr="00D647EE">
        <w:rPr>
          <w:rtl/>
          <w:lang w:bidi="fa-IR"/>
        </w:rPr>
        <w:t>اگر منبع بيش از دو نويسنده داشته باشد، فاميل نويسنده نخست ذكر و پس از آن کلمه همكاران، سپس تاريخ انتشار اثر نوشته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مي شود (كيابي و همكاران، 1383).</w:t>
      </w:r>
    </w:p>
    <w:p w:rsidR="00D74967" w:rsidRPr="00D647EE" w:rsidRDefault="00D74967" w:rsidP="00FE69B7">
      <w:pPr>
        <w:pStyle w:val="ListParagraph"/>
        <w:numPr>
          <w:ilvl w:val="2"/>
          <w:numId w:val="26"/>
        </w:numPr>
        <w:rPr>
          <w:rtl/>
          <w:lang w:bidi="fa-IR"/>
        </w:rPr>
      </w:pPr>
      <w:r w:rsidRPr="00D647EE">
        <w:rPr>
          <w:rtl/>
          <w:lang w:bidi="fa-IR"/>
        </w:rPr>
        <w:t>چنانچه در انتهاي يك پاراگراف ضروري باشد چند مرجع داخل پرانتز درج شود، حدفاصل آن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 نقطه ويرگول گذاشته مي شود (مجنونيان، 1379؛ مجنونيان و منصوري، 1384؛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كيابي و همكاران، 1383).</w:t>
      </w:r>
    </w:p>
    <w:p w:rsidR="00D74967" w:rsidRPr="00D647EE" w:rsidRDefault="00D74967" w:rsidP="0021088D">
      <w:pPr>
        <w:pStyle w:val="ListParagraph"/>
        <w:numPr>
          <w:ilvl w:val="0"/>
          <w:numId w:val="14"/>
        </w:numPr>
        <w:rPr>
          <w:lang w:bidi="fa-IR"/>
        </w:rPr>
      </w:pPr>
      <w:r w:rsidRPr="00D647EE">
        <w:rPr>
          <w:rtl/>
          <w:lang w:bidi="fa-IR"/>
        </w:rPr>
        <w:t>چنانچه در داخل متن از منبعي مطلب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نقل قول شود، بلافاصله پس از خاتمه جمله كروشه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باز گردد و مرجع آن ذكر شود.</w:t>
      </w:r>
    </w:p>
    <w:p w:rsidR="00D74967" w:rsidRPr="00D647EE" w:rsidRDefault="00D74967" w:rsidP="00FE69B7">
      <w:pPr>
        <w:pStyle w:val="ListParagraph"/>
        <w:numPr>
          <w:ilvl w:val="0"/>
          <w:numId w:val="14"/>
        </w:numPr>
        <w:rPr>
          <w:lang w:bidi="fa-IR"/>
        </w:rPr>
      </w:pPr>
      <w:r w:rsidRPr="00D647EE">
        <w:rPr>
          <w:rtl/>
          <w:lang w:bidi="fa-IR"/>
        </w:rPr>
        <w:t>ارجاع مستقیم به مرجعِ مرجع (اگر در دست نباشد و روئیت نشده است) مجاز نیست. چنین حالتی باید با کاربرد عبارت (به نقل از ...) ذکر شود که نشان مي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دهد اصل مرجع در دسترس نبوده است.</w:t>
      </w:r>
    </w:p>
    <w:p w:rsidR="00D74967" w:rsidRPr="00D647EE" w:rsidRDefault="00D74967" w:rsidP="0021088D">
      <w:pPr>
        <w:pStyle w:val="ListParagraph"/>
        <w:numPr>
          <w:ilvl w:val="0"/>
          <w:numId w:val="14"/>
        </w:numPr>
        <w:rPr>
          <w:lang w:bidi="fa-IR"/>
        </w:rPr>
      </w:pPr>
      <w:r w:rsidRPr="00D647EE">
        <w:rPr>
          <w:rtl/>
          <w:lang w:bidi="fa-IR"/>
        </w:rPr>
        <w:t xml:space="preserve"> فرمت مناسب برای نوشتن منابع، با نظر و تشخیص گروه آموزشی مربوطه، بر اساس یکی از فرمت</w:t>
      </w:r>
      <w:r w:rsidRPr="00D647EE">
        <w:rPr>
          <w:rtl/>
          <w:lang w:bidi="fa-IR"/>
        </w:rPr>
        <w:softHyphen/>
        <w:t xml:space="preserve">های استاندارد مجلات </w:t>
      </w:r>
      <w:r w:rsidRPr="00D647EE">
        <w:rPr>
          <w:lang w:bidi="fa-IR"/>
        </w:rPr>
        <w:t>ISI</w:t>
      </w:r>
      <w:r w:rsidRPr="00D647EE">
        <w:rPr>
          <w:rtl/>
          <w:lang w:bidi="fa-IR"/>
        </w:rPr>
        <w:t xml:space="preserve"> و 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ا مجلات علمی-پژوهشی مورد تایید وزارت علوم می باشد. </w:t>
      </w:r>
    </w:p>
    <w:p w:rsidR="00D74967" w:rsidRPr="00D647EE" w:rsidRDefault="00D74967" w:rsidP="00FE69B7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توص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ه</w:t>
      </w:r>
      <w:r w:rsidR="00651E70">
        <w:rPr>
          <w:lang w:bidi="fa-IR"/>
        </w:rPr>
        <w:t xml:space="preserve"> </w:t>
      </w:r>
      <w:bookmarkStart w:id="2" w:name="_GoBack"/>
      <w:bookmarkEnd w:id="2"/>
      <w:r w:rsidRPr="00D647EE">
        <w:rPr>
          <w:rtl/>
          <w:lang w:bidi="fa-IR"/>
        </w:rPr>
        <w:t>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 xml:space="preserve">شود براي رفرانس نويسي از نرم افزار </w:t>
      </w:r>
      <w:r w:rsidRPr="00D647EE">
        <w:rPr>
          <w:lang w:bidi="fa-IR"/>
        </w:rPr>
        <w:t>Endnote</w:t>
      </w:r>
      <w:r w:rsidRPr="00D647EE">
        <w:rPr>
          <w:rtl/>
          <w:lang w:bidi="fa-IR"/>
        </w:rPr>
        <w:t xml:space="preserve"> استفاده شود. اين ش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وه، از انعطاف پذ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ب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شتر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برا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انجام اصلاحات برخوردار است. </w:t>
      </w:r>
    </w:p>
    <w:p w:rsidR="00D74967" w:rsidRPr="00D647EE" w:rsidRDefault="00D74967" w:rsidP="00B06660">
      <w:pPr>
        <w:pStyle w:val="Heading1"/>
        <w:rPr>
          <w:rtl/>
          <w:lang w:bidi="fa-IR"/>
        </w:rPr>
      </w:pPr>
      <w:r w:rsidRPr="00D647EE">
        <w:rPr>
          <w:rtl/>
          <w:lang w:bidi="fa-IR"/>
        </w:rPr>
        <w:t>14- مشخصات روی جلد پایان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یا رساله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</w:t>
      </w:r>
    </w:p>
    <w:p w:rsidR="00D74967" w:rsidRPr="00D647EE" w:rsidRDefault="00D74967" w:rsidP="00820D0E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جلد پايان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كارشناسي ارشد گالينگور قرمز پررنگ و جلد رساله دكتري گالنگورسرمه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اي مي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باشد.</w:t>
      </w:r>
    </w:p>
    <w:p w:rsidR="00D74967" w:rsidRPr="00D647EE" w:rsidRDefault="00D74967" w:rsidP="00820D0E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رعايت مندرجات روي جلد پايان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 xml:space="preserve">نامه 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ارساله (پيوست 7) الزامي بوده و بايد به شكل زركوب چاپ شوند.</w:t>
      </w:r>
    </w:p>
    <w:p w:rsidR="00D74967" w:rsidRPr="00D647EE" w:rsidRDefault="00D74967" w:rsidP="0083114C">
      <w:pPr>
        <w:pStyle w:val="ListParagraph"/>
        <w:numPr>
          <w:ilvl w:val="0"/>
          <w:numId w:val="14"/>
        </w:numPr>
        <w:rPr>
          <w:lang w:bidi="fa-IR"/>
        </w:rPr>
      </w:pPr>
      <w:r w:rsidRPr="00D647EE">
        <w:rPr>
          <w:rtl/>
          <w:lang w:bidi="fa-IR"/>
        </w:rPr>
        <w:t>عطف نويسي به صورت زركوب شامل عنوان، نام و نام خانوادگي و سال دفاع از رساله الزامي است.</w:t>
      </w:r>
    </w:p>
    <w:p w:rsidR="00D74967" w:rsidRPr="00D647EE" w:rsidRDefault="00D74967" w:rsidP="00006EB2">
      <w:pPr>
        <w:pStyle w:val="Heading1"/>
        <w:rPr>
          <w:rtl/>
          <w:lang w:bidi="fa-IR"/>
        </w:rPr>
      </w:pPr>
      <w:r w:rsidRPr="00D647EE">
        <w:rPr>
          <w:rtl/>
          <w:lang w:bidi="fa-IR"/>
        </w:rPr>
        <w:t>15- تکثیر پایان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یا رساله</w:t>
      </w:r>
    </w:p>
    <w:p w:rsidR="00D74967" w:rsidRPr="00D647EE" w:rsidRDefault="00D74967" w:rsidP="00820D0E">
      <w:pPr>
        <w:pStyle w:val="ListParagraph"/>
        <w:numPr>
          <w:ilvl w:val="0"/>
          <w:numId w:val="17"/>
        </w:numPr>
        <w:ind w:left="1135" w:hanging="142"/>
        <w:rPr>
          <w:rtl/>
          <w:lang w:bidi="fa-IR"/>
        </w:rPr>
      </w:pPr>
      <w:r w:rsidRPr="00D647EE">
        <w:rPr>
          <w:rtl/>
          <w:lang w:bidi="fa-IR"/>
        </w:rPr>
        <w:t>يك جلد پايان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یارساله جهت تسويه حساب به کتابخانه مرکز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 xml:space="preserve"> دانشگاه تهران تحو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گردد.</w:t>
      </w:r>
    </w:p>
    <w:p w:rsidR="00D74967" w:rsidRPr="00D647EE" w:rsidRDefault="00D74967" w:rsidP="00820D0E">
      <w:pPr>
        <w:pStyle w:val="ListParagraph"/>
        <w:numPr>
          <w:ilvl w:val="0"/>
          <w:numId w:val="17"/>
        </w:numPr>
        <w:ind w:left="1135" w:hanging="142"/>
        <w:rPr>
          <w:rtl/>
          <w:lang w:bidi="fa-IR"/>
        </w:rPr>
      </w:pPr>
      <w:r w:rsidRPr="00D647EE">
        <w:rPr>
          <w:rtl/>
          <w:lang w:bidi="fa-IR"/>
        </w:rPr>
        <w:t>يك جلد پايان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یا رساله جهت تسويه حساب به كتابخانه پرد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س كشاورزي و منابع طبيعي تحو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Pr="00D647EE">
        <w:rPr>
          <w:rtl/>
          <w:lang w:bidi="fa-IR"/>
        </w:rPr>
        <w:t>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گردد.</w:t>
      </w:r>
    </w:p>
    <w:p w:rsidR="00D74967" w:rsidRPr="00D647EE" w:rsidRDefault="00D74967" w:rsidP="00EC4EF0">
      <w:pPr>
        <w:pStyle w:val="ListParagraph"/>
        <w:numPr>
          <w:ilvl w:val="0"/>
          <w:numId w:val="17"/>
        </w:numPr>
        <w:ind w:left="1135" w:hanging="142"/>
        <w:rPr>
          <w:rtl/>
          <w:lang w:bidi="fa-IR"/>
        </w:rPr>
      </w:pPr>
      <w:r w:rsidRPr="00D647EE">
        <w:rPr>
          <w:rtl/>
          <w:lang w:bidi="fa-IR"/>
        </w:rPr>
        <w:t>به هر يك از اساتيدراهنما و مشاور يك جلد پايان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یا رساله تحو</w:t>
      </w:r>
      <w:r w:rsidRPr="00D647EE">
        <w:rPr>
          <w:rFonts w:hint="cs"/>
          <w:rtl/>
          <w:lang w:bidi="fa-IR"/>
        </w:rPr>
        <w:t>ی</w:t>
      </w:r>
      <w:r w:rsidRPr="00D647EE">
        <w:rPr>
          <w:rtl/>
          <w:lang w:bidi="fa-IR"/>
        </w:rPr>
        <w:t>ل م</w:t>
      </w:r>
      <w:r w:rsidRPr="00D647EE">
        <w:rPr>
          <w:rFonts w:hint="cs"/>
          <w:rtl/>
          <w:lang w:bidi="fa-IR"/>
        </w:rPr>
        <w:t>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شود.</w:t>
      </w:r>
    </w:p>
    <w:p w:rsidR="00D74967" w:rsidRPr="00D647EE" w:rsidRDefault="00D74967" w:rsidP="00EC4EF0">
      <w:pPr>
        <w:pStyle w:val="ListParagraph"/>
        <w:numPr>
          <w:ilvl w:val="1"/>
          <w:numId w:val="17"/>
        </w:numPr>
        <w:rPr>
          <w:lang w:bidi="fa-IR"/>
        </w:rPr>
      </w:pPr>
      <w:r w:rsidRPr="00D647EE">
        <w:rPr>
          <w:rtl/>
          <w:lang w:bidi="fa-IR"/>
        </w:rPr>
        <w:t>در صورت نیاز گروه، دانشجو مي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بايست تعداد بيشتري پايان نامه تهيه و تكثير نمايد.</w:t>
      </w:r>
    </w:p>
    <w:p w:rsidR="00D74967" w:rsidRPr="00D647EE" w:rsidRDefault="00D74967" w:rsidP="00632CBD">
      <w:pPr>
        <w:pStyle w:val="Heading1"/>
        <w:rPr>
          <w:rtl/>
          <w:lang w:bidi="fa-IR"/>
        </w:rPr>
      </w:pPr>
      <w:r w:rsidRPr="00D647EE">
        <w:rPr>
          <w:rtl/>
          <w:lang w:bidi="fa-IR"/>
        </w:rPr>
        <w:t>16- نسخه الكترونيكي پايان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یا رساله</w:t>
      </w:r>
    </w:p>
    <w:p w:rsidR="00D74967" w:rsidRPr="00D647EE" w:rsidRDefault="00D74967" w:rsidP="00632CBD">
      <w:pPr>
        <w:pStyle w:val="ListParagraph"/>
        <w:numPr>
          <w:ilvl w:val="0"/>
          <w:numId w:val="14"/>
        </w:numPr>
        <w:spacing w:line="240" w:lineRule="auto"/>
        <w:ind w:firstLine="0"/>
        <w:jc w:val="center"/>
        <w:rPr>
          <w:rtl/>
          <w:lang w:bidi="fa-IR"/>
        </w:rPr>
      </w:pPr>
      <w:r w:rsidRPr="00D647EE">
        <w:rPr>
          <w:rtl/>
          <w:lang w:bidi="fa-IR"/>
        </w:rPr>
        <w:t>دانشجو موظف است علاوه بر نسخه چاپي و نها</w:t>
      </w:r>
      <w:r w:rsidRPr="00D647EE">
        <w:rPr>
          <w:rFonts w:hint="cs"/>
          <w:rtl/>
          <w:lang w:bidi="fa-IR"/>
        </w:rPr>
        <w:t>یی</w:t>
      </w:r>
      <w:r w:rsidRPr="00D647EE">
        <w:rPr>
          <w:rtl/>
          <w:lang w:bidi="fa-IR"/>
        </w:rPr>
        <w:t xml:space="preserve"> از پایان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یارساله خود، يک نسخه الكترونيكي از آنرا را به كتابخانه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های مركزي دانشگاه و پرديس تحويل دهد.در صورت صلاحدید استاد راهنما،</w:t>
      </w:r>
      <w:r w:rsidRPr="00D647EE">
        <w:rPr>
          <w:lang w:bidi="fa-IR"/>
        </w:rPr>
        <w:t>CD</w:t>
      </w:r>
      <w:r w:rsidRPr="00D647EE">
        <w:rPr>
          <w:rtl/>
          <w:lang w:bidi="fa-IR"/>
        </w:rPr>
        <w:t xml:space="preserve"> حاوی مطالب فوق در انتهای نسخ چاپی قرار مي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گیرد.لوح فشرده می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بايستی دارای شرايط ذيل باشد:</w:t>
      </w:r>
    </w:p>
    <w:p w:rsidR="00D74967" w:rsidRPr="00D647EE" w:rsidRDefault="00D74967" w:rsidP="002D3E9C">
      <w:pPr>
        <w:pStyle w:val="ListParagraph"/>
        <w:ind w:left="1174" w:firstLine="0"/>
        <w:rPr>
          <w:lang w:bidi="fa-IR"/>
        </w:rPr>
      </w:pPr>
      <w:r w:rsidRPr="00D647EE">
        <w:rPr>
          <w:rtl/>
          <w:lang w:bidi="fa-IR"/>
        </w:rPr>
        <w:t>پوشه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اي بنام خود و شماره دانشجويي ساخته شود و داخل آن اطلاعات پايان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نامه،  با فرمت</w:t>
      </w:r>
      <w:r w:rsidRPr="00D647EE">
        <w:rPr>
          <w:lang w:bidi="fa-IR"/>
        </w:rPr>
        <w:t>PDF</w:t>
      </w:r>
      <w:r w:rsidRPr="00D647EE">
        <w:rPr>
          <w:rtl/>
          <w:lang w:bidi="fa-IR"/>
        </w:rPr>
        <w:t xml:space="preserve"> و </w:t>
      </w:r>
      <w:r w:rsidRPr="00D647EE">
        <w:rPr>
          <w:lang w:bidi="fa-IR"/>
        </w:rPr>
        <w:t>word</w:t>
      </w:r>
      <w:r w:rsidRPr="00D647EE">
        <w:rPr>
          <w:rtl/>
          <w:lang w:bidi="fa-IR"/>
        </w:rPr>
        <w:t>قرار گیرد (مانند شكل زیر).</w:t>
      </w:r>
    </w:p>
    <w:p w:rsidR="00D74967" w:rsidRPr="00D647EE" w:rsidRDefault="00D74967" w:rsidP="006D5402">
      <w:pPr>
        <w:pStyle w:val="ListParagraph"/>
        <w:ind w:left="1174" w:firstLine="0"/>
        <w:rPr>
          <w:rtl/>
          <w:lang w:bidi="fa-IR"/>
        </w:rPr>
      </w:pPr>
      <w:r w:rsidRPr="00D647EE">
        <w:rPr>
          <w:rtl/>
          <w:lang w:bidi="fa-IR"/>
        </w:rPr>
        <w:t>موارد درخواستي در پوشه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هاي جداگانه قرار داشته باشد (مانند شكل).</w:t>
      </w:r>
    </w:p>
    <w:p w:rsidR="00D74967" w:rsidRPr="00D647EE" w:rsidRDefault="00D74967" w:rsidP="006D5402">
      <w:pPr>
        <w:pStyle w:val="ListParagraph"/>
        <w:ind w:left="1174" w:firstLine="0"/>
        <w:rPr>
          <w:rtl/>
          <w:lang w:bidi="fa-IR"/>
        </w:rPr>
      </w:pPr>
      <w:r w:rsidRPr="00D647EE">
        <w:rPr>
          <w:rtl/>
          <w:lang w:bidi="fa-IR"/>
        </w:rPr>
        <w:t>عناوين هر فايل به زبان انگليسي نوشته شود (مانند شكل).</w:t>
      </w:r>
    </w:p>
    <w:p w:rsidR="00D74967" w:rsidRPr="00D647EE" w:rsidRDefault="00D74967" w:rsidP="006D5402">
      <w:pPr>
        <w:pStyle w:val="ListParagraph"/>
        <w:ind w:left="1174" w:firstLine="0"/>
        <w:rPr>
          <w:rtl/>
          <w:lang w:bidi="fa-IR"/>
        </w:rPr>
      </w:pPr>
      <w:r w:rsidRPr="00D647EE">
        <w:rPr>
          <w:rtl/>
          <w:lang w:bidi="fa-IR"/>
        </w:rPr>
        <w:t>در صورتيكه اطلاعات يا برنامه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اي جهت استفاده و يا خواندن پايان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لازم مي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باشد در پوشه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 xml:space="preserve">اي به نام </w:t>
      </w:r>
      <w:r w:rsidRPr="00D647EE">
        <w:rPr>
          <w:lang w:bidi="fa-IR"/>
        </w:rPr>
        <w:t>Read me</w:t>
      </w:r>
      <w:r w:rsidRPr="00D647EE">
        <w:rPr>
          <w:rtl/>
          <w:lang w:bidi="fa-IR"/>
        </w:rPr>
        <w:t xml:space="preserve"> قرار دهيد.</w:t>
      </w:r>
    </w:p>
    <w:p w:rsidR="00D74967" w:rsidRPr="00D647EE" w:rsidRDefault="00D74967" w:rsidP="006D5402">
      <w:pPr>
        <w:pStyle w:val="ListParagraph"/>
        <w:ind w:left="1174" w:firstLine="0"/>
        <w:rPr>
          <w:rtl/>
          <w:lang w:bidi="fa-IR"/>
        </w:rPr>
      </w:pPr>
    </w:p>
    <w:p w:rsidR="00D74967" w:rsidRPr="00D647EE" w:rsidRDefault="00D74967" w:rsidP="006D5402">
      <w:pPr>
        <w:pStyle w:val="ListParagraph"/>
        <w:ind w:left="1174" w:firstLine="0"/>
        <w:rPr>
          <w:rtl/>
          <w:lang w:bidi="fa-IR"/>
        </w:rPr>
      </w:pPr>
    </w:p>
    <w:p w:rsidR="00D74967" w:rsidRPr="00D647EE" w:rsidRDefault="00D74967" w:rsidP="006D5402">
      <w:pPr>
        <w:pStyle w:val="ListParagraph"/>
        <w:ind w:left="1174" w:firstLine="0"/>
        <w:rPr>
          <w:rtl/>
          <w:lang w:bidi="fa-IR"/>
        </w:rPr>
      </w:pPr>
    </w:p>
    <w:p w:rsidR="00D74967" w:rsidRPr="00D647EE" w:rsidRDefault="00D74967" w:rsidP="006D5402">
      <w:pPr>
        <w:pStyle w:val="ListParagraph"/>
        <w:ind w:left="1174" w:firstLine="0"/>
        <w:rPr>
          <w:rtl/>
          <w:lang w:bidi="fa-IR"/>
        </w:rPr>
      </w:pPr>
    </w:p>
    <w:p w:rsidR="00D74967" w:rsidRPr="00D647EE" w:rsidRDefault="00D74967" w:rsidP="006D5402">
      <w:pPr>
        <w:pStyle w:val="ListParagraph"/>
        <w:ind w:left="1174" w:firstLine="0"/>
        <w:rPr>
          <w:rtl/>
          <w:lang w:bidi="fa-IR"/>
        </w:rPr>
      </w:pPr>
    </w:p>
    <w:p w:rsidR="00D74967" w:rsidRPr="00D647EE" w:rsidRDefault="00D74967" w:rsidP="00A4085A">
      <w:pPr>
        <w:spacing w:line="240" w:lineRule="auto"/>
        <w:ind w:right="-360"/>
        <w:rPr>
          <w:rFonts w:ascii="Arial" w:hAnsi="Arial" w:cs="Nazanin"/>
          <w:sz w:val="26"/>
          <w:szCs w:val="26"/>
          <w:rtl/>
          <w:lang w:bidi="fa-IR"/>
        </w:rPr>
      </w:pPr>
    </w:p>
    <w:p w:rsidR="00D74967" w:rsidRPr="00D647EE" w:rsidRDefault="00EA4347" w:rsidP="00A4085A">
      <w:pPr>
        <w:spacing w:line="600" w:lineRule="exact"/>
        <w:ind w:left="360" w:right="-1080"/>
        <w:rPr>
          <w:rFonts w:ascii="Arial" w:hAnsi="Arial" w:cs="Lotus"/>
          <w:sz w:val="28"/>
          <w:lang w:bidi="fa-IR"/>
        </w:rPr>
      </w:pPr>
      <w:r>
        <w:rPr>
          <w:noProof/>
          <w:lang w:bidi="fa-IR"/>
        </w:rPr>
        <w:pict>
          <v:group id="Group 137" o:spid="_x0000_s1029" style="position:absolute;left:0;text-align:left;margin-left:.35pt;margin-top:8.9pt;width:489.4pt;height:261.55pt;z-index:5" coordsize="62151,3321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">
            <v:group id="Group 88" o:spid="_x0000_s1030" style="position:absolute;left:2314;width:59837;height:33216" coordorigin="-2039" coordsize="65820,32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Text Box 89" o:spid="_x0000_s1031" type="#_x0000_t202" style="position:absolute;left:44004;top:20192;width:9723;height:4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CvFcEA&#10;AADbAAAADwAAAGRycy9kb3ducmV2LnhtbESPQYvCMBSE74L/ITzBm6ZW0KVrlFUUFE/WRa+P5G1b&#10;tnkpTdT6783CgsdhZr5hFqvO1uJOra8cK5iMExDE2pmKCwXf593oA4QPyAZrx6TgSR5Wy35vgZlx&#10;Dz7RPQ+FiBD2GSooQ2gyKb0uyaIfu4Y4ej+utRiibAtpWnxEuK1lmiQzabHiuFBiQ5uS9G9+swo4&#10;ucyL8/rUHY/bWuebq58eWCs1HHRfnyACdeEd/m/vjYI0hb8v8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ArxXBAAAA2wAAAA8AAAAAAAAAAAAAAAAAmAIAAGRycy9kb3du&#10;cmV2LnhtbFBLBQYAAAAABAAEAPUAAACGAwAAAAA=&#10;" stroked="f">
                <v:fill opacity="62194f"/>
                <v:textbox>
                  <w:txbxContent>
                    <w:tbl>
                      <w:tblPr>
                        <w:bidiVisual/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119"/>
                      </w:tblGrid>
                      <w:tr w:rsidR="00D7496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D74967" w:rsidRDefault="00D74967">
                            <w:pPr>
                              <w:rPr>
                                <w:rFonts w:cs="Za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sym w:font="Wingdings 2" w:char="F078"/>
                            </w:r>
                          </w:p>
                        </w:tc>
                      </w:tr>
                    </w:tbl>
                    <w:p w:rsidR="00D74967" w:rsidRDefault="00D74967" w:rsidP="00A4085A">
                      <w:pPr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</v:shape>
              <v:group id="Group 90" o:spid="_x0000_s1032" style="position:absolute;left:-2039;width:65820;height:32178" coordorigin="-2039" coordsize="65820,32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91" o:spid="_x0000_s1033" type="#_x0000_t202" style="position:absolute;left:28193;top:19906;width:10001;height:4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S+sIA&#10;AADbAAAADwAAAGRycy9kb3ducmV2LnhtbESPQYvCMBSE78L+h/AWvGm6uqhUo6yioHiyil4fydu2&#10;bPNSmqj1328EweMwM98ws0VrK3GjxpeOFXz1ExDE2pmScwWn46Y3AeEDssHKMSl4kIfF/KMzw9S4&#10;Ox/oloVcRAj7FBUUIdSplF4XZNH3XU0cvV/XWAxRNrk0Dd4j3FZykCQjabHkuFBgTauC9F92tQo4&#10;OY/z4/LQ7vfrSmerix/uWCvV/Wx/piACteEdfrW3RsHgG55f4g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pZL6wgAAANsAAAAPAAAAAAAAAAAAAAAAAJgCAABkcnMvZG93&#10;bnJldi54bWxQSwUGAAAAAAQABAD1AAAAhwMAAAAA&#10;" stroked="f">
                  <v:fill opacity="62194f"/>
                  <v:textbox>
                    <w:txbxContent>
                      <w:tbl>
                        <w:tblPr>
                          <w:bidiVisual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A0" w:firstRow="1" w:lastRow="0" w:firstColumn="1" w:lastColumn="0" w:noHBand="0" w:noVBand="0"/>
                        </w:tblPr>
                        <w:tblGrid>
                          <w:gridCol w:w="1158"/>
                        </w:tblGrid>
                        <w:tr w:rsidR="00D7496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D74967" w:rsidRDefault="00D74967">
                              <w:pPr>
                                <w:rPr>
                                  <w:rFonts w:cs="Zar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sym w:font="Wingdings 2" w:char="F077"/>
                              </w:r>
                            </w:p>
                          </w:tc>
                        </w:tr>
                      </w:tbl>
                      <w:p w:rsidR="00D74967" w:rsidRDefault="00D74967" w:rsidP="00A4085A">
                        <w:pPr>
                          <w:rPr>
                            <w:rFonts w:cs="Times New Roman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92" o:spid="_x0000_s1034" style="position:absolute;left:-2039;width:65820;height:32178" coordorigin="-2039" coordsize="65820,32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Text Box 93" o:spid="_x0000_s1035" type="#_x0000_t202" style="position:absolute;left:10724;top:20001;width:9178;height:39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pFsEA&#10;AADbAAAADwAAAGRycy9kb3ducmV2LnhtbESPQYvCMBSE74L/ITzBm6YqqHSNoqKgeLKKe30kb9uy&#10;zUtpotZ/bxYWPA4z8w2zWLW2Eg9qfOlYwWiYgCDWzpScK7he9oM5CB+QDVaOScGLPKyW3c4CU+Oe&#10;fKZHFnIRIexTVFCEUKdSel2QRT90NXH0flxjMUTZ5NI0+IxwW8lxkkylxZLjQoE1bQvSv9ndKuDk&#10;Nssvm3N7Ou0qnW2//eTIWql+r11/gQjUhk/4v30wCsZT+PsSf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7qRbBAAAA2wAAAA8AAAAAAAAAAAAAAAAAmAIAAGRycy9kb3du&#10;cmV2LnhtbFBLBQYAAAAABAAEAPUAAACGAwAAAAA=&#10;" stroked="f">
                    <v:fill opacity="62194f"/>
                    <v:textbox>
                      <w:txbxContent>
                        <w:tbl>
                          <w:tblPr>
                            <w:bidiVisual/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A0" w:firstRow="1" w:lastRow="0" w:firstColumn="1" w:lastColumn="0" w:noHBand="0" w:noVBand="0"/>
                          </w:tblPr>
                          <w:tblGrid>
                            <w:gridCol w:w="1041"/>
                          </w:tblGrid>
                          <w:tr w:rsidR="00D74967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D74967" w:rsidRDefault="00D74967">
                                <w:pPr>
                                  <w:rPr>
                                    <w:rFonts w:cs="Zar"/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sym w:font="Wingdings 2" w:char="F076"/>
                                </w:r>
                                <w:r>
                                  <w:rPr>
                                    <w:sz w:val="44"/>
                                    <w:szCs w:val="4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D74967" w:rsidRDefault="00D74967" w:rsidP="00A4085A">
                          <w:pPr>
                            <w:rPr>
                              <w:rFonts w:cs="Times New Roman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group id="Group 96" o:spid="_x0000_s1036" style="position:absolute;left:-2039;width:65820;height:32178" coordorigin="-2801" coordsize="65820,32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group id="Group 97" o:spid="_x0000_s1037" style="position:absolute;left:6096;width:44589;height:23336" coordsize="44589,23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group id="Group 98" o:spid="_x0000_s1038" style="position:absolute;left:15716;width:15621;height:7810" coordsize="15621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shape id="Picture 99" o:spid="_x0000_s1039" type="#_x0000_t75" alt="BD18204_" style="position:absolute;width:15621;height:78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aFzzAAAAA2wAAAA8AAABkcnMvZG93bnJldi54bWxET01PAjEQvZv4H5oh8SZdMBizUIiRaDhp&#10;RC57G7bDdnE73WwL1H/vHEg4vrzvxSr7Tp1piG1gA5NxAYq4DrblxsDu5/3xBVRMyBa7wGTgjyKs&#10;lvd3CyxtuPA3nbepURLCsUQDLqW+1DrWjjzGceiJhTuEwWMSODTaDniRcN/paVE8a48tS4PDnt4c&#10;1b/bk5feT1vxiYrZ/iN/uWozW++qfDTmYZRf56AS5XQTX90ba+BJ1ssX+QF6+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VoXPMAAAADbAAAADwAAAAAAAAAAAAAAAACfAgAA&#10;ZHJzL2Rvd25yZXYueG1sUEsFBgAAAAAEAAQA9wAAAIwDAAAAAA==&#10;">
                          <v:imagedata r:id="rId9" o:title=""/>
                          <v:path arrowok="t"/>
                        </v:shape>
                        <v:shape id="Text Box 100" o:spid="_x0000_s1040" type="#_x0000_t202" style="position:absolute;left:1238;top:1143;width:13144;height:56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pYZ8QA&#10;AADbAAAADwAAAGRycy9kb3ducmV2LnhtbESPzWrDMBCE74W+g9hCbo2c/sTFjWJMSkoKuTjNAyzW&#10;1jK1VsZSbOfto0Agx2FmvmFW+WRbMVDvG8cKFvMEBHHldMO1guPv9vkDhA/IGlvHpOBMHvL148MK&#10;M+1GLmk4hFpECPsMFZgQukxKXxmy6OeuI47en+sthij7Wuoexwi3rXxJkqW02HBcMNjRxlD1fzhZ&#10;BRuzPb+ltP/5Psmv96Qs0mNapkrNnqbiE0SgKdzDt/ZOK3hdwPVL/AF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KWGfEAAAA2wAAAA8AAAAAAAAAAAAAAAAAmAIAAGRycy9k&#10;b3ducmV2LnhtbFBLBQYAAAAABAAEAPUAAACJAwAAAAA=&#10;" filled="f" stroked="f">
                          <v:fill opacity="62194f"/>
                          <v:textbox>
                            <w:txbxContent>
                              <w:tbl>
                                <w:tblPr>
                                  <w:bidiVisual/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A0" w:firstRow="1" w:lastRow="0" w:firstColumn="1" w:lastColumn="0" w:noHBand="0" w:noVBand="0"/>
                                </w:tblPr>
                                <w:tblGrid>
                                  <w:gridCol w:w="1610"/>
                                </w:tblGrid>
                                <w:tr w:rsidR="00D74967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</w:tcPr>
                                    <w:p w:rsidR="00D74967" w:rsidRDefault="00D74967">
                                      <w:pPr>
                                        <w:jc w:val="center"/>
                                        <w:rPr>
                                          <w:rFonts w:cs="Zar"/>
                                          <w:b/>
                                          <w:bCs/>
                                          <w:sz w:val="28"/>
                                          <w:lang w:bidi="fa-IR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lang w:bidi="fa-IR"/>
                                        </w:rPr>
                                        <w:t>Name:</w:t>
                                      </w:r>
                                    </w:p>
                                    <w:p w:rsidR="00D74967" w:rsidRDefault="00D74967">
                                      <w:pPr>
                                        <w:jc w:val="center"/>
                                        <w:rPr>
                                          <w:rFonts w:cs="Zar"/>
                                          <w:b/>
                                          <w:bCs/>
                                          <w:sz w:val="28"/>
                                          <w:lang w:bidi="fa-IR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lang w:bidi="fa-IR"/>
                                        </w:rPr>
                                        <w:t>St.ID:</w:t>
                                      </w:r>
                                    </w:p>
                                  </w:tc>
                                </w:tr>
                              </w:tbl>
                              <w:p w:rsidR="00D74967" w:rsidRDefault="00D74967" w:rsidP="00A4085A">
                                <w:pPr>
                                  <w:rPr>
                                    <w:rFonts w:cs="Times New Roman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101" o:spid="_x0000_s1041" style="position:absolute;top:16478;width:44589;height:6858" coordsize="44589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line id="Straight Connector 102" o:spid="_x0000_s1042" style="position:absolute;visibility:visible" from="0,3429" to="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jSvr8AAADbAAAADwAAAGRycy9kb3ducmV2LnhtbESP0YrCMBRE3wX/IVzBN01dpUg1iigL&#10;+rRY/YBLc22LzU1Joq1/bwRhH4eZOcOst71pxJOcry0rmE0TEMSF1TWXCq6X38kShA/IGhvLpOBF&#10;Hrab4WCNmbYdn+mZh1JECPsMFVQhtJmUvqjIoJ/aljh6N+sMhihdKbXDLsJNI3+SJJUGa44LFba0&#10;r6i45w+j4HztzF+fnpLAlMvikC7uC3dUajzqdysQgfrwH/62j1rBfA6fL/EHyM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wjSvr8AAADbAAAADwAAAAAAAAAAAAAAAACh&#10;AgAAZHJzL2Rvd25yZXYueG1sUEsFBgAAAAAEAAQA+QAAAI0DAAAAAA==&#10;">
                          <v:stroke endarrow="classic"/>
                        </v:line>
                        <v:line id="Straight Connector 103" o:spid="_x0000_s1043" style="position:absolute;flip:y;visibility:visible" from="0,3429" to="44577,3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        <v:line id="Straight Connector 104" o:spid="_x0000_s1044" style="position:absolute;visibility:visible" from="13716,3429" to="13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3vUcEAAADbAAAADwAAAGRycy9kb3ducmV2LnhtbESP3YrCMBSE74V9h3AWvNPUv7JUoywr&#10;gl6JtQ9waM62xeakJNF2334jCF4OM/MNs9kNphUPcr6xrGA2TUAQl1Y3XCkorofJFwgfkDW2lknB&#10;H3nYbT9GG8y07flCjzxUIkLYZ6igDqHLpPRlTQb91HbE0fu1zmCI0lVSO+wj3LRyniSpNNhwXKix&#10;o5+aylt+NwouRW/OQ3pKAlMuy326vC3dUanx5/C9BhFoCO/wq33UChYreH6JP0B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re9RwQAAANsAAAAPAAAAAAAAAAAAAAAA&#10;AKECAABkcnMvZG93bnJldi54bWxQSwUGAAAAAAQABAD5AAAAjwMAAAAA&#10;">
                          <v:stroke endarrow="classic"/>
                        </v:line>
                        <v:line id="Straight Connector 105" o:spid="_x0000_s1045" style="position:absolute;visibility:visible" from="28575,3429" to="28575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9xJsIAAADbAAAADwAAAGRycy9kb3ducmV2LnhtbESPwWrDMBBE74X+g9hCb7Wc1pjgRAkh&#10;pZCcih1/wGJtbBNrZSQldv8+CgR6HGbmDbPezmYQN3K+t6xgkaQgiBure24V1KefjyUIH5A1DpZJ&#10;wR952G5eX9ZYaDtxSbcqtCJC2BeooAthLKT0TUcGfWJH4uidrTMYonSt1A6nCDeD/EzTXBrsOS50&#10;ONK+o+ZSXY2Csp7M75wf08BUyeY7zy6ZOyj1/jbvViACzeE//GwftIKvHB5f4g+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9xJsIAAADbAAAADwAAAAAAAAAAAAAA&#10;AAChAgAAZHJzL2Rvd25yZXYueG1sUEsFBgAAAAAEAAQA+QAAAJADAAAAAA==&#10;">
                          <v:stroke endarrow="classic"/>
                        </v:line>
                        <v:line id="Straight Connector 106" o:spid="_x0000_s1046" style="position:absolute;visibility:visible" from="44577,3429" to="44589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PUvcEAAADbAAAADwAAAGRycy9kb3ducmV2LnhtbESP3YrCMBSE7xd8h3AE79bUH6pUo4gi&#10;6NVi9QEOzbEtNicliba+/WZB2MthZr5h1tveNOJFzteWFUzGCQjiwuqaSwW36/F7CcIHZI2NZVLw&#10;Jg/bzeBrjZm2HV/olYdSRAj7DBVUIbSZlL6oyKAf25Y4enfrDIYoXSm1wy7CTSOnSZJKgzXHhQpb&#10;2ldUPPKnUXC5deanT89JYMplcUjnj7k7KTUa9rsViEB9+A9/2ietYLaAvy/x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M9S9wQAAANsAAAAPAAAAAAAAAAAAAAAA&#10;AKECAABkcnMvZG93bnJldi54bWxQSwUGAAAAAAQABAD5AAAAjwMAAAAA&#10;">
                          <v:stroke endarrow="classic"/>
                        </v:line>
                        <v:line id="Straight Connector 107" o:spid="_x0000_s1047" style="position:absolute;visibility:visible" from="9144,0" to="9156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xAz70AAADbAAAADwAAAGRycy9kb3ducmV2LnhtbERPzYrCMBC+C75DmAVvmq5KkWoqi4ug&#10;J7H6AEMz25Y2k5JkbX17cxA8fnz/u/1oOvEg5xvLCr4XCQji0uqGKwX323G+AeEDssbOMil4kod9&#10;Pp3sMNN24Cs9ilCJGMI+QwV1CH0mpS9rMugXtieO3J91BkOErpLa4RDDTSeXSZJKgw3Hhhp7OtRU&#10;tsW/UXC9D+YypuckMBWy/E3X7dqdlJp9jT9bEIHG8BG/3SetYBXHxi/xB8j8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msQM+9AAAA2wAAAA8AAAAAAAAAAAAAAAAAoQIA&#10;AGRycy9kb3ducmV2LnhtbFBLBQYAAAAABAAEAPkAAACLAwAAAAA=&#10;">
                          <v:stroke endarrow="classic"/>
                        </v:line>
                        <v:line id="Straight Connector 108" o:spid="_x0000_s1048" style="position:absolute;visibility:visible" from="21717,0" to="21717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DlVMEAAADbAAAADwAAAGRycy9kb3ducmV2LnhtbESP3YrCMBSE7xd8h3AE79bUH4pWo4gi&#10;6NVi9QEOzbEtNicliba+/WZB2MthZr5h1tveNOJFzteWFUzGCQjiwuqaSwW36/F7AcIHZI2NZVLw&#10;Jg/bzeBrjZm2HV/olYdSRAj7DBVUIbSZlL6oyKAf25Y4enfrDIYoXSm1wy7CTSOnSZJKgzXHhQpb&#10;2ldUPPKnUXC5deanT89JYMplcUjnj7k7KTUa9rsViEB9+A9/2ietYLaEvy/x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4OVUwQAAANsAAAAPAAAAAAAAAAAAAAAA&#10;AKECAABkcnMvZG93bnJldi54bWxQSwUGAAAAAAQABAD5AAAAjwMAAAAA&#10;">
                          <v:stroke endarrow="classic"/>
                        </v:line>
                      </v:group>
                      <v:group id="Group 109" o:spid="_x0000_s1049" style="position:absolute;left:10287;top:8858;width:23780;height:3429" coordsize="23780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line id="Straight Connector 110" o:spid="_x0000_s1050" style="position:absolute;visibility:visible" from="11430,0" to="1144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aL8EAAADbAAAADwAAAGRycy9kb3ducmV2LnhtbESP0WqEMBRE3wv9h3ALfetGi0hxjbJs&#10;KWyflrX7ARdzV0VzI0mq9u+bhUIfh5k5w5T1ZiaxkPODZQXpLgFB3Fo9cKfg+vXx8gbCB2SNk2VS&#10;8EMe6urxocRC25UvtDShExHCvkAFfQhzIaVvezLod3Ymjt7NOoMhStdJ7XCNcDPJ1yTJpcGB40KP&#10;Mx17asfm2yi4XFdz3vLPJDA1sn3PszFzJ6Wen7bDHkSgLfyH/9onrSBL4f4l/gB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kJovwQAAANsAAAAPAAAAAAAAAAAAAAAA&#10;AKECAABkcnMvZG93bnJldi54bWxQSwUGAAAAAAQABAD5AAAAjwMAAAAA&#10;">
                          <v:stroke endarrow="classic"/>
                        </v:line>
                        <v:line id="Straight Connector 111" o:spid="_x0000_s1051" style="position:absolute;flip:x;visibility:visible" from="0,0" to="11430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ErWcMAAADbAAAADwAAAGRycy9kb3ducmV2LnhtbESP0WrCQBRE3wv+w3KFvtWNIiKpq6hg&#10;Lb6UpPmAa/aaRLN3Q3a7xr93C4U+DjNzhlltBtOKQL1rLCuYThIQxKXVDVcKiu/D2xKE88gaW8uk&#10;4EEONuvRywpTbe+cUch9JSKEXYoKau+7VEpX1mTQTWxHHL2L7Q36KPtK6h7vEW5aOUuShTTYcFyo&#10;saN9TeUt/zEKTscinMv97rpYFiGXj48sfCWZUq/jYfsOwtPg/8N/7U+tYD6D3y/xB8j1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RK1nDAAAA2wAAAA8AAAAAAAAAAAAA&#10;AAAAoQIAAGRycy9kb3ducmV2LnhtbFBLBQYAAAAABAAEAPkAAACRAwAAAAA=&#10;">
                          <v:stroke endarrow="classic"/>
                        </v:line>
                        <v:line id="Straight Connector 112" o:spid="_x0000_s1052" style="position:absolute;visibility:visible" from="11430,0" to="23780,2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6hw8EAAADbAAAADwAAAGRycy9kb3ducmV2LnhtbESP0YrCMBRE34X9h3AXfLOpWop0jSIr&#10;gvskVj/g0txti81NSbK2/v1GEHwcZuYMs96OphN3cr61rGCepCCIK6tbrhVcL4fZCoQPyBo7y6Tg&#10;QR62m4/JGgttBz7TvQy1iBD2BSpoQugLKX3VkEGf2J44er/WGQxRulpqh0OEm04u0jSXBluOCw32&#10;9N1QdSv/jILzdTCnMf9JA1Mpq32e3TJ3VGr6Oe6+QAQawzv8ah+1gmwJzy/xB8jN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DqHDwQAAANsAAAAPAAAAAAAAAAAAAAAA&#10;AKECAABkcnMvZG93bnJldi54bWxQSwUGAAAAAAQABAD5AAAAjwMAAAAA&#10;">
                          <v:stroke endarrow="classic"/>
                        </v:line>
                      </v:group>
                      <v:group id="Group 113" o:spid="_x0000_s1053" style="position:absolute;left:16954;top:11811;width:10287;height:5429" coordsize="10287,5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shape id="Picture 114" o:spid="_x0000_s1054" type="#_x0000_t75" alt="BD18204_" style="position:absolute;width:10287;height:54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rx9nCAAAA2wAAAA8AAABkcnMvZG93bnJldi54bWxEj81qAjEUhfdC3yFcwZ1mFEfK1Cilorhq&#10;0bqZ3e3kOhk7uRkmUdO3bwoFl4fz83GW62hbcaPeN44VTCcZCOLK6YZrBafP7fgZhA/IGlvHpOCH&#10;PKxXT4MlFtrd+UC3Y6hFGmFfoAITQldI6StDFv3EdcTJO7veYkiyr6Xu8Z7GbStnWbaQFhtOBIMd&#10;vRmqvo9Xm7jvuuQrZfnXLn6Ycp9vTmW8KDUaxtcXEIFieIT/23utYJ7D35f0A+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K8fZwgAAANsAAAAPAAAAAAAAAAAAAAAAAJ8C&#10;AABkcnMvZG93bnJldi54bWxQSwUGAAAAAAQABAD3AAAAjgMAAAAA&#10;">
                          <v:imagedata r:id="rId9" o:title=""/>
                          <v:path arrowok="t"/>
                        </v:shape>
                        <v:shape id="Text Box 115" o:spid="_x0000_s1055" type="#_x0000_t202" style="position:absolute;left:762;top:1143;width:8369;height:3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zbsIA&#10;AADbAAAADwAAAGRycy9kb3ducmV2LnhtbESP0YrCMBRE3xf8h3AF39ZUUbtUo4iiKOxLXT/g0lyb&#10;YnNTmqj1740g7OMwM2eYxaqztbhT6yvHCkbDBARx4XTFpYLz3+77B4QPyBprx6TgSR5Wy97XAjPt&#10;HpzT/RRKESHsM1RgQmgyKX1hyKIfuoY4ehfXWgxRtqXULT4i3NZynCQzabHiuGCwoY2h4nq6WQUb&#10;s3tOUvo97m9yO03ydXpO81SpQb9bz0EE6sJ/+NM+aAWTGby/x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bNuwgAAANsAAAAPAAAAAAAAAAAAAAAAAJgCAABkcnMvZG93&#10;bnJldi54bWxQSwUGAAAAAAQABAD1AAAAhwMAAAAA&#10;" filled="f" stroked="f">
                          <v:fill opacity="62194f"/>
                          <v:textbox>
                            <w:txbxContent>
                              <w:tbl>
                                <w:tblPr>
                                  <w:bidiVisual/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A0" w:firstRow="1" w:lastRow="0" w:firstColumn="1" w:lastColumn="0" w:noHBand="0" w:noVBand="0"/>
                                </w:tblPr>
                                <w:tblGrid>
                                  <w:gridCol w:w="925"/>
                                </w:tblGrid>
                                <w:tr w:rsidR="00D74967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</w:tcPr>
                                    <w:p w:rsidR="00D74967" w:rsidRDefault="00D74967">
                                      <w:pPr>
                                        <w:jc w:val="center"/>
                                        <w:rPr>
                                          <w:rFonts w:cs="Nazanin"/>
                                          <w:b/>
                                          <w:bCs/>
                                          <w:sz w:val="28"/>
                                          <w:lang w:bidi="fa-IR"/>
                                        </w:rPr>
                                      </w:pPr>
                                      <w:r>
                                        <w:rPr>
                                          <w:rFonts w:cs="Nazanin"/>
                                          <w:b/>
                                          <w:bCs/>
                                          <w:lang w:bidi="fa-IR"/>
                                        </w:rPr>
                                        <w:t>PDF</w:t>
                                      </w:r>
                                    </w:p>
                                  </w:tc>
                                </w:tr>
                              </w:tbl>
                              <w:p w:rsidR="00D74967" w:rsidRDefault="00D74967" w:rsidP="00A4085A">
                                <w:pPr>
                                  <w:rPr>
                                    <w:rFonts w:cs="Times New Roman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group id="Group 116" o:spid="_x0000_s1056" style="position:absolute;left:-2801;top:21886;width:65820;height:10292" coordorigin="-2801,-782" coordsize="65820,10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<v:group id="Group 117" o:spid="_x0000_s1057" style="position:absolute;left:43543;top:93;width:19476;height:8743" coordorigin="-1223,-1" coordsize="19475,8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v:shape id="Picture 118" o:spid="_x0000_s1058" type="#_x0000_t75" alt="BD18204_" style="position:absolute;left:-8;top:-1;width:13715;height:874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mzdzDAAAA2wAAAA8AAABkcnMvZG93bnJldi54bWxEj0trAjEUhfcF/0O4Qnc1o2jRqVFEsbiy&#10;+NjM7nZyO5k6uRkmUdN/3wiFLg/n8XHmy2gbcaPO144VDAcZCOLS6ZorBefT9mUKwgdkjY1jUvBD&#10;HpaL3tMcc+3ufKDbMVQijbDPUYEJoc2l9KUhi37gWuLkfbnOYkiyq6Tu8J7GbSNHWfYqLdacCAZb&#10;WhsqL8erTdy9LvhK2eTzPX6YYjfZnIv4rdRzP67eQASK4T/8195pBeMZPL6kHy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GbN3MMAAADbAAAADwAAAAAAAAAAAAAAAACf&#10;AgAAZHJzL2Rvd25yZXYueG1sUEsFBgAAAAAEAAQA9wAAAI8DAAAAAA==&#10;">
                          <v:imagedata r:id="rId9" o:title=""/>
                          <v:path arrowok="t"/>
                        </v:shape>
                        <v:shape id="Text Box 119" o:spid="_x0000_s1059" type="#_x0000_t202" style="position:absolute;left:-1223;top:3157;width:19474;height:28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YXL4A&#10;AADbAAAADwAAAGRycy9kb3ducmV2LnhtbERPzYrCMBC+C75DGMHbmiq6XapRRFEUvNT1AYZmbIrN&#10;pDRR69ubg+Dx4/tfrDpbiwe1vnKsYDxKQBAXTldcKrj8737+QPiArLF2TApe5GG17PcWmGn35Jwe&#10;51CKGMI+QwUmhCaT0heGLPqRa4gjd3WtxRBhW0rd4jOG21pOkuRXWqw4NhhsaGOouJ3vVsHG7F7T&#10;lE7H/V1uZ0m+Ti9pnio1HHTrOYhAXfiKP+6DVjCL6+OX+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ZGFy+AAAA2wAAAA8AAAAAAAAAAAAAAAAAmAIAAGRycy9kb3ducmV2&#10;LnhtbFBLBQYAAAAABAAEAPUAAACDAwAAAAA=&#10;" filled="f" stroked="f">
                          <v:fill opacity="62194f"/>
                          <v:textbox>
                            <w:txbxContent>
                              <w:tbl>
                                <w:tblPr>
                                  <w:bidiVisual/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A0" w:firstRow="1" w:lastRow="0" w:firstColumn="1" w:lastColumn="0" w:noHBand="0" w:noVBand="0"/>
                                </w:tblPr>
                                <w:tblGrid>
                                  <w:gridCol w:w="2516"/>
                                </w:tblGrid>
                                <w:tr w:rsidR="00D74967" w:rsidRPr="00A4085A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</w:tcPr>
                                    <w:p w:rsidR="00D74967" w:rsidRPr="00A4085A" w:rsidRDefault="00D74967">
                                      <w:pPr>
                                        <w:jc w:val="center"/>
                                        <w:rPr>
                                          <w:rFonts w:cs="Zar"/>
                                          <w:b/>
                                          <w:bCs/>
                                          <w:sz w:val="16"/>
                                          <w:szCs w:val="16"/>
                                          <w:lang w:bidi="fa-IR"/>
                                        </w:rPr>
                                      </w:pPr>
                                      <w:r w:rsidRPr="00A4085A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  <w:lang w:bidi="fa-IR"/>
                                        </w:rPr>
                                        <w:t>Table of Content</w:t>
                                      </w:r>
                                    </w:p>
                                  </w:tc>
                                </w:tr>
                              </w:tbl>
                              <w:p w:rsidR="00D74967" w:rsidRPr="00A4085A" w:rsidRDefault="00D74967" w:rsidP="00A4085A">
                                <w:pPr>
                                  <w:rPr>
                                    <w:rFonts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120" o:spid="_x0000_s1060" style="position:absolute;left:11529;width:17233;height:8838" coordorigin="-1805" coordsize="17233,8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<v:shape id="Picture 121" o:spid="_x0000_s1061" type="#_x0000_t75" alt="BD18204_" style="position:absolute;left:-1805;width:17232;height:88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byXDCAAAA2wAAAA8AAABkcnMvZG93bnJldi54bWxEj81qAjEUhfcF3yFcwV3NKIyUqVGKoriy&#10;VN3M7nZynYyd3AyTqPHtG6HQ5eH8fJz5MtpW3Kj3jWMFk3EGgrhyuuFawem4eX0D4QOyxtYxKXiQ&#10;h+Vi8DLHQrs7f9HtEGqRRtgXqMCE0BVS+sqQRT92HXHyzq63GJLsa6l7vKdx28ppls2kxYYTwWBH&#10;K0PVz+FqE3evS75Sln9v46cpd/n6VMaLUqNh/HgHESiG//Bfe6cV5FN4fkk/QC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G8lwwgAAANsAAAAPAAAAAAAAAAAAAAAAAJ8C&#10;AABkcnMvZG93bnJldi54bWxQSwUGAAAAAAQABAD3AAAAjgMAAAAA&#10;">
                          <v:imagedata r:id="rId9" o:title=""/>
                          <v:path arrowok="t"/>
                        </v:shape>
                        <v:shape id="Text Box 122" o:spid="_x0000_s1062" type="#_x0000_t202" style="position:absolute;left:-382;top:3041;width:15803;height:4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GK8MA&#10;AADbAAAADwAAAGRycy9kb3ducmV2LnhtbESP3YrCMBSE74V9h3AWvNN0158u1Sjioih4U9cHODTH&#10;pmxzUpqo9e2NIHg5zMw3zHzZ2VpcqfWVYwVfwwQEceF0xaWC099m8APCB2SNtWNScCcPy8VHb46Z&#10;djfO6XoMpYgQ9hkqMCE0mZS+MGTRD11DHL2zay2GKNtS6hZvEW5r+Z0kU2mx4rhgsKG1oeL/eLEK&#10;1mZzH6d02G8v8neS5Kv0lOapUv3PbjUDEagL7/CrvdMKJi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uGK8MAAADbAAAADwAAAAAAAAAAAAAAAACYAgAAZHJzL2Rv&#10;d25yZXYueG1sUEsFBgAAAAAEAAQA9QAAAIgDAAAAAA==&#10;" filled="f" stroked="f">
                          <v:fill opacity="62194f"/>
                          <v:textbox>
                            <w:txbxContent>
                              <w:tbl>
                                <w:tblPr>
                                  <w:bidiVisual/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A0" w:firstRow="1" w:lastRow="0" w:firstColumn="1" w:lastColumn="0" w:noHBand="0" w:noVBand="0"/>
                                </w:tblPr>
                                <w:tblGrid>
                                  <w:gridCol w:w="1989"/>
                                </w:tblGrid>
                                <w:tr w:rsidR="00D74967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</w:tcPr>
                                    <w:p w:rsidR="00D74967" w:rsidRPr="00A4085A" w:rsidRDefault="00D74967">
                                      <w:pPr>
                                        <w:jc w:val="center"/>
                                        <w:rPr>
                                          <w:rFonts w:cs="Zar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A4085A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Title Page</w:t>
                                      </w:r>
                                    </w:p>
                                    <w:p w:rsidR="00D74967" w:rsidRPr="00A4085A" w:rsidRDefault="00D74967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A4085A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(Farsi &amp; English)</w:t>
                                      </w:r>
                                    </w:p>
                                    <w:p w:rsidR="00D74967" w:rsidRDefault="00D74967">
                                      <w:pPr>
                                        <w:rPr>
                                          <w:rFonts w:cs="Zar"/>
                                          <w:b/>
                                          <w:bCs/>
                                          <w:sz w:val="2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D74967" w:rsidRDefault="00D74967" w:rsidP="00A4085A">
                                <w:pPr>
                                  <w:rPr>
                                    <w:rFonts w:cs="Times New Roman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123" o:spid="_x0000_s1063" style="position:absolute;left:27739;width:19051;height:9399" coordorigin="-1025" coordsize="19051,9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<v:shape id="Picture 124" o:spid="_x0000_s1064" type="#_x0000_t75" alt="BD18204_" style="position:absolute;left:-2;width:14572;height:93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yUQTCAAAA2wAAAA8AAABkcnMvZG93bnJldi54bWxEj0trAjEUhfdC/0O4he40U2GKjEYpLRZX&#10;FR+b2V0n18no5GaYRE3/vSkILg/n8XFmi2hbcaXeN44VvI8yEMSV0w3XCva75XACwgdkja1jUvBH&#10;Hhbzl8EMC+1uvKHrNtQijbAvUIEJoSuk9JUhi37kOuLkHV1vMSTZ11L3eEvjtpXjLPuQFhtOBIMd&#10;fRmqztuLTdxfXfKFsvzwE9emXOXf+zKelHp7jZ9TEIFieIYf7ZVWkOfw/yX9ADm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8lEEwgAAANsAAAAPAAAAAAAAAAAAAAAAAJ8C&#10;AABkcnMvZG93bnJldi54bWxQSwUGAAAAAAQABAD3AAAAjgMAAAAA&#10;">
                          <v:imagedata r:id="rId9" o:title=""/>
                          <v:path arrowok="t"/>
                        </v:shape>
                        <v:shape id="Text Box 125" o:spid="_x0000_s1065" type="#_x0000_t202" style="position:absolute;left:-1025;top:3044;width:19050;height:43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wls8IA&#10;AADbAAAADwAAAGRycy9kb3ducmV2LnhtbESP0YrCMBRE34X9h3AX9k1Tl9VKNYq4uCj40uoHXJpr&#10;U2xuShO1/v1GEHwcZuYMs1j1thE36nztWMF4lIAgLp2uuVJwOm6HMxA+IGtsHJOCB3lYLT8GC8y0&#10;u3NOtyJUIkLYZ6jAhNBmUvrSkEU/ci1x9M6usxii7CqpO7xHuG3kd5JMpcWa44LBljaGyktxtQo2&#10;Zvv4Semw/7vK30mSr9NTmqdKfX326zmIQH14h1/tnVYwmcLzS/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/CWzwgAAANsAAAAPAAAAAAAAAAAAAAAAAJgCAABkcnMvZG93&#10;bnJldi54bWxQSwUGAAAAAAQABAD1AAAAhwMAAAAA&#10;" filled="f" stroked="f">
                          <v:fill opacity="62194f"/>
                          <v:textbox>
                            <w:txbxContent>
                              <w:tbl>
                                <w:tblPr>
                                  <w:bidiVisual/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A0" w:firstRow="1" w:lastRow="0" w:firstColumn="1" w:lastColumn="0" w:noHBand="0" w:noVBand="0"/>
                                </w:tblPr>
                                <w:tblGrid>
                                  <w:gridCol w:w="2454"/>
                                </w:tblGrid>
                                <w:tr w:rsidR="00D74967" w:rsidRPr="00A4085A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</w:tcPr>
                                    <w:p w:rsidR="00D74967" w:rsidRPr="00A4085A" w:rsidRDefault="00D74967">
                                      <w:pPr>
                                        <w:jc w:val="center"/>
                                        <w:rPr>
                                          <w:rFonts w:cs="Zar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A4085A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 xml:space="preserve">Abstract </w:t>
                                      </w:r>
                                    </w:p>
                                    <w:p w:rsidR="00D74967" w:rsidRPr="00A4085A" w:rsidRDefault="00D74967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A4085A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(Farsi &amp; English)</w:t>
                                      </w:r>
                                    </w:p>
                                    <w:p w:rsidR="00D74967" w:rsidRPr="00A4085A" w:rsidRDefault="00D74967">
                                      <w:pPr>
                                        <w:jc w:val="center"/>
                                        <w:rPr>
                                          <w:rFonts w:cs="Zar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D74967" w:rsidRPr="00A4085A" w:rsidRDefault="00D74967" w:rsidP="00A4085A">
                                <w:pPr>
                                  <w:rPr>
                                    <w:rFonts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126" o:spid="_x0000_s1066" style="position:absolute;left:-2801;top:-782;width:12763;height:10290" coordorigin="-2801,-782" coordsize="12763,10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<v:shape id="Picture 127" o:spid="_x0000_s1067" type="#_x0000_t75" alt="BD18204_" style="position:absolute;left:-2801;top:-782;width:12763;height:102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z/prAAAAA2wAAAA8AAABkcnMvZG93bnJldi54bWxET01PAjEQvZv4H5ox4SZdTJaQlUIMRsMJ&#10;InDZ27gdt6vb6WZboP5752DC8eV9L9fZ9+pCY+wCG5hNC1DETbAdtwZOx7fHBaiYkC32gcnAL0VY&#10;r+7vlljZcOUPuhxSqySEY4UGXEpDpXVsHHmM0zAQC/cVRo9J4NhqO+JVwn2vn4pirj12LA0OB9o4&#10;an4OZy+9O1vzmYry8z3vXb0tX091/jZm8pBfnkElyukm/ndvrYFSxsoX+QF69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vP+msAAAADbAAAADwAAAAAAAAAAAAAAAACfAgAA&#10;ZHJzL2Rvd25yZXYueG1sUEsFBgAAAAAEAAQA9wAAAIwDAAAAAA==&#10;">
                          <v:imagedata r:id="rId9" o:title=""/>
                          <v:path arrowok="t"/>
                        </v:shape>
                        <v:shape id="Text Box 128" o:spid="_x0000_s1068" type="#_x0000_t202" style="position:absolute;left:-2204;top:1072;width:11363;height:69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QkcQA&#10;AADbAAAADwAAAGRycy9kb3ducmV2LnhtbESPQWvCQBSE7wX/w/KEXqRuVGo1ukqRRgS9aCteH9ln&#10;Esy+TbOrxn/vCoLHYWa+YabzxpTiQrUrLCvodSMQxKnVBWcK/n6TjxEI55E1lpZJwY0czGettynG&#10;2l55S5edz0SAsItRQe59FUvp0pwMuq6tiIN3tLVBH2SdSV3jNcBNKftRNJQGCw4LOVa0yCk97c5G&#10;wWrQ0eeDpGUnadbJz2Y/3H6Zf6Xe2833BISnxr/Cz/ZKK/gcw+NL+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SUJHEAAAA2wAAAA8AAAAAAAAAAAAAAAAAmAIAAGRycy9k&#10;b3ducmV2LnhtbFBLBQYAAAAABAAEAPUAAACJAwAAAAA=&#10;" fillcolor="#ffc" stroked="f" strokeweight="0">
                          <v:textbox>
                            <w:txbxContent>
                              <w:tbl>
                                <w:tblPr>
                                  <w:bidiVisual/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A0" w:firstRow="1" w:lastRow="0" w:firstColumn="1" w:lastColumn="0" w:noHBand="0" w:noVBand="0"/>
                                </w:tblPr>
                                <w:tblGrid>
                                  <w:gridCol w:w="1354"/>
                                </w:tblGrid>
                                <w:tr w:rsidR="00D74967" w:rsidRPr="00A4085A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</w:tcPr>
                                    <w:p w:rsidR="00D74967" w:rsidRDefault="00D74967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A4085A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 xml:space="preserve">Full </w:t>
                                      </w:r>
                                    </w:p>
                                    <w:p w:rsidR="00D74967" w:rsidRPr="00A4085A" w:rsidRDefault="00D74967">
                                      <w:pPr>
                                        <w:jc w:val="center"/>
                                        <w:rPr>
                                          <w:rFonts w:cs="Zar"/>
                                          <w:b/>
                                          <w:bCs/>
                                          <w:color w:val="FFFF99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A4085A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(Total Text &amp; Appendix)</w:t>
                                      </w:r>
                                    </w:p>
                                  </w:tc>
                                </w:tr>
                              </w:tbl>
                              <w:p w:rsidR="00D74967" w:rsidRPr="00A4085A" w:rsidRDefault="00D74967" w:rsidP="00A4085A">
                                <w:pPr>
                                  <w:rPr>
                                    <w:rFonts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v:group>
            <v:shape id="Text Box 44" o:spid="_x0000_s1069" type="#_x0000_t202" style="position:absolute;top:19561;width:8953;height:3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QtOcAA&#10;AADbAAAADwAAAGRycy9kb3ducmV2LnhtbERPz2vCMBS+C/sfwhvspqkTqnRNxYnCpCfr2K6P5NkW&#10;m5fSRO3+++UgePz4fufr0XbiRoNvHSuYzxIQxNqZlmsF36f9dAXCB2SDnWNS8Ece1sXLJMfMuDsf&#10;6VaFWsQQ9hkqaELoMym9bsiin7meOHJnN1gMEQ61NAPeY7jt5HuSpNJiy7GhwZ62DelLdbUKOPlZ&#10;1qfP41iWu05X21+/OLBW6u113HyACDSGp/jh/jIK0rg+fok/QB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QtOcAAAADbAAAADwAAAAAAAAAAAAAAAACYAgAAZHJzL2Rvd25y&#10;ZXYueG1sUEsFBgAAAAAEAAQA9QAAAIUDAAAAAA==&#10;" stroked="f">
              <v:fill opacity="62194f"/>
              <v:textbox>
                <w:txbxContent>
                  <w:tbl>
                    <w:tblPr>
                      <w:bidiVisual/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A0" w:firstRow="1" w:lastRow="0" w:firstColumn="1" w:lastColumn="0" w:noHBand="0" w:noVBand="0"/>
                    </w:tblPr>
                    <w:tblGrid>
                      <w:gridCol w:w="1137"/>
                    </w:tblGrid>
                    <w:tr w:rsidR="00D74967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D74967" w:rsidRDefault="00D74967">
                          <w:pPr>
                            <w:rPr>
                              <w:rFonts w:cs="Zar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sym w:font="Wingdings 2" w:char="F075"/>
                          </w:r>
                        </w:p>
                      </w:tc>
                    </w:tr>
                  </w:tbl>
                  <w:p w:rsidR="00D74967" w:rsidRDefault="00D74967" w:rsidP="002D3E9C">
                    <w:pPr>
                      <w:rPr>
                        <w:rFonts w:cs="Times New Roman"/>
                        <w:szCs w:val="24"/>
                      </w:rPr>
                    </w:pPr>
                  </w:p>
                </w:txbxContent>
              </v:textbox>
            </v:shape>
          </v:group>
        </w:pict>
      </w:r>
    </w:p>
    <w:p w:rsidR="00D74967" w:rsidRPr="00D647EE" w:rsidRDefault="00D74967" w:rsidP="00A4085A">
      <w:pPr>
        <w:spacing w:line="240" w:lineRule="auto"/>
        <w:rPr>
          <w:rFonts w:cs="Zar"/>
          <w:sz w:val="28"/>
        </w:rPr>
      </w:pPr>
    </w:p>
    <w:p w:rsidR="00D74967" w:rsidRPr="00D647EE" w:rsidRDefault="00D74967" w:rsidP="00A4085A">
      <w:pPr>
        <w:spacing w:line="240" w:lineRule="auto"/>
        <w:rPr>
          <w:rFonts w:cs="Zar"/>
          <w:sz w:val="28"/>
          <w:rtl/>
        </w:rPr>
      </w:pPr>
    </w:p>
    <w:p w:rsidR="00D74967" w:rsidRPr="00D647EE" w:rsidRDefault="00D74967" w:rsidP="00A4085A">
      <w:pPr>
        <w:spacing w:line="240" w:lineRule="auto"/>
        <w:ind w:left="360"/>
        <w:rPr>
          <w:rFonts w:cs="Zar"/>
          <w:sz w:val="28"/>
          <w:rtl/>
          <w:lang w:bidi="fa-IR"/>
        </w:rPr>
      </w:pPr>
    </w:p>
    <w:p w:rsidR="00D74967" w:rsidRPr="00D647EE" w:rsidRDefault="00EA4347" w:rsidP="00A4085A">
      <w:pPr>
        <w:spacing w:line="220" w:lineRule="exact"/>
        <w:rPr>
          <w:rFonts w:cs="Nazanin"/>
          <w:sz w:val="26"/>
          <w:szCs w:val="26"/>
          <w:lang w:bidi="fa-IR"/>
        </w:rPr>
      </w:pPr>
      <w:r>
        <w:rPr>
          <w:noProof/>
          <w:lang w:bidi="fa-IR"/>
        </w:rPr>
        <w:pict>
          <v:group id="Group 133" o:spid="_x0000_s1070" style="position:absolute;left:0;text-align:left;margin-left:85.85pt;margin-top:8.85pt;width:108.45pt;height:43.5pt;z-index:3" coordorigin="-810" coordsize="13774,552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">
            <v:shape id="Picture 134" o:spid="_x0000_s1071" type="#_x0000_t75" alt="BD18204_" style="position:absolute;left:95;width:10477;height:55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UTV/EAAAA2wAAAA8AAABkcnMvZG93bnJldi54bWxEj0FvwjAMhe+T+A+RkXYbKWhMqBCqCbSJ&#10;06YBl95MY5qyxqmaFLJ/v0yaxM3We37f86qIthVX6n3jWMF0koEgrpxuuFZwPLw9LUD4gKyxdUwK&#10;fshDsR49rDDX7sZfdN2HWqQQ9jkqMCF0uZS+MmTRT1xHnLSz6y2GtPa11D3eUrht5SzLXqTFhhPB&#10;YEcbQ9X3frCJ+6FLHiibn97jpyl38+2xjBelHsfxdQkiUAx38//1Tqf6z/D3Sxp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UTV/EAAAA2wAAAA8AAAAAAAAAAAAAAAAA&#10;nwIAAGRycy9kb3ducmV2LnhtbFBLBQYAAAAABAAEAPcAAACQAwAAAAA=&#10;">
              <v:imagedata r:id="rId9" o:title=""/>
              <v:path arrowok="t"/>
            </v:shape>
            <v:shape id="Text Box 135" o:spid="_x0000_s1072" type="#_x0000_t202" style="position:absolute;left:-810;top:1837;width:13773;height:3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tmsMA&#10;AADbAAAADwAAAGRycy9kb3ducmV2LnhtbESPQWvCQBCF74L/YZlCb3VTaRuJriIWSwUvUX/AkB2z&#10;wexsyK4a/33nUPA2w3vz3jeL1eBbdaM+NoENvE8yUMRVsA3XBk7H7dsMVEzIFtvAZOBBEVbL8WiB&#10;hQ13Lul2SLWSEI4FGnApdYXWsXLkMU5CRyzaOfQek6x9rW2Pdwn3rZ5m2Zf22LA0OOxo46i6HK7e&#10;wMZtHx857Xc/V/39mZXr/JSXuTGvL8N6DirRkJ7m/+tfK/gCK7/IAH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tmsMAAADbAAAADwAAAAAAAAAAAAAAAACYAgAAZHJzL2Rv&#10;d25yZXYueG1sUEsFBgAAAAAEAAQA9QAAAIgDAAAAAA==&#10;" filled="f" stroked="f">
              <v:fill opacity="62194f"/>
              <v:textbox>
                <w:txbxContent>
                  <w:tbl>
                    <w:tblPr>
                      <w:bidiVisual/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A0" w:firstRow="1" w:lastRow="0" w:firstColumn="1" w:lastColumn="0" w:noHBand="0" w:noVBand="0"/>
                    </w:tblPr>
                    <w:tblGrid>
                      <w:gridCol w:w="1896"/>
                    </w:tblGrid>
                    <w:tr w:rsidR="00D74967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D74967" w:rsidRDefault="00D74967">
                          <w:pPr>
                            <w:jc w:val="center"/>
                            <w:rPr>
                              <w:rFonts w:cs="Nazanin"/>
                              <w:b/>
                              <w:bCs/>
                              <w:sz w:val="28"/>
                              <w:lang w:bidi="fa-IR"/>
                            </w:rPr>
                          </w:pPr>
                          <w:r>
                            <w:rPr>
                              <w:rFonts w:cs="Nazanin"/>
                              <w:b/>
                              <w:bCs/>
                            </w:rPr>
                            <w:t>Word</w:t>
                          </w:r>
                        </w:p>
                      </w:tc>
                    </w:tr>
                  </w:tbl>
                  <w:p w:rsidR="00D74967" w:rsidRDefault="00D74967" w:rsidP="00A4085A">
                    <w:pPr>
                      <w:rPr>
                        <w:rFonts w:cs="Times New Roman"/>
                        <w:szCs w:val="2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bidi="fa-IR"/>
        </w:rPr>
        <w:pict>
          <v:group id="Group 130" o:spid="_x0000_s1073" style="position:absolute;left:0;text-align:left;margin-left:314.65pt;margin-top:8.85pt;width:90.2pt;height:43.45pt;z-index:4" coordsize="11465,552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">
            <v:shape id="Picture 131" o:spid="_x0000_s1074" type="#_x0000_t75" alt="BD18204_" style="position:absolute;width:10477;height:55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j7sfDAAAA2wAAAA8AAABkcnMvZG93bnJldi54bWxEj0FrAjEQhe9C/0OYQm+aVbDIapTSYvFU&#10;Ufeyt3EzbtZuJssmavrvTUHwNsN78743i1W0rbhS7xvHCsajDARx5XTDtYLisB7OQPiArLF1TAr+&#10;yMNq+TJYYK7djXd03YdapBD2OSowIXS5lL4yZNGPXEectJPrLYa09rXUPd5SuG3lJMvepcWGE8Fg&#10;R5+Gqt/9xSbujy75Qtn0+B23ptxMv4oynpV6e40fcxCBYniaH9cbneqP4f+XNIBc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aPux8MAAADbAAAADwAAAAAAAAAAAAAAAACf&#10;AgAAZHJzL2Rvd25yZXYueG1sUEsFBgAAAAAEAAQA9wAAAI8DAAAAAA==&#10;">
              <v:imagedata r:id="rId9" o:title=""/>
              <v:path arrowok="t"/>
            </v:shape>
            <v:shape id="Text Box 132" o:spid="_x0000_s1075" type="#_x0000_t202" style="position:absolute;left:904;top:1567;width:10561;height:2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2acMEA&#10;AADbAAAADwAAAGRycy9kb3ducmV2LnhtbERPzWrCQBC+F3yHZYTemo2hbSS6ikQsLfQSzQMM2Wk2&#10;NDsbsqvGt+8KQm/z8f3OejvZXlxo9J1jBYskBUHcON1xq6A+HV6WIHxA1tg7JgU38rDdzJ7WWGh3&#10;5Youx9CKGMK+QAUmhKGQ0jeGLPrEDcSR+3GjxRDh2Eo94jWG215mafouLXYcGwwOVBpqfo9nq6A0&#10;h9trTt9fH2e5f0urXV7nVa7U83zarUAEmsK/+OH+1HF+Bvdf4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tmnDBAAAA2wAAAA8AAAAAAAAAAAAAAAAAmAIAAGRycy9kb3du&#10;cmV2LnhtbFBLBQYAAAAABAAEAPUAAACGAwAAAAA=&#10;" filled="f" stroked="f">
              <v:fill opacity="62194f"/>
              <v:textbox>
                <w:txbxContent>
                  <w:tbl>
                    <w:tblPr>
                      <w:bidiVisual/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A0" w:firstRow="1" w:lastRow="0" w:firstColumn="1" w:lastColumn="0" w:noHBand="0" w:noVBand="0"/>
                    </w:tblPr>
                    <w:tblGrid>
                      <w:gridCol w:w="1389"/>
                    </w:tblGrid>
                    <w:tr w:rsidR="00D74967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D74967" w:rsidRDefault="00D74967">
                          <w:pPr>
                            <w:jc w:val="center"/>
                            <w:rPr>
                              <w:rFonts w:cs="Zar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Read me</w:t>
                          </w:r>
                        </w:p>
                      </w:tc>
                    </w:tr>
                  </w:tbl>
                  <w:p w:rsidR="00D74967" w:rsidRDefault="00D74967" w:rsidP="00A4085A">
                    <w:pPr>
                      <w:rPr>
                        <w:rFonts w:cs="Times New Roman"/>
                        <w:szCs w:val="24"/>
                      </w:rPr>
                    </w:pPr>
                  </w:p>
                </w:txbxContent>
              </v:textbox>
            </v:shape>
          </v:group>
        </w:pict>
      </w:r>
    </w:p>
    <w:p w:rsidR="00D74967" w:rsidRPr="00D647EE" w:rsidRDefault="00D74967" w:rsidP="00A4085A">
      <w:pPr>
        <w:spacing w:line="540" w:lineRule="exact"/>
        <w:rPr>
          <w:rFonts w:cs="Nazanin"/>
          <w:sz w:val="28"/>
          <w:lang w:bidi="fa-IR"/>
        </w:rPr>
      </w:pPr>
    </w:p>
    <w:p w:rsidR="00D74967" w:rsidRPr="00D647EE" w:rsidRDefault="00D74967" w:rsidP="00A4085A">
      <w:pPr>
        <w:spacing w:line="540" w:lineRule="exact"/>
        <w:rPr>
          <w:rFonts w:cs="Nazanin"/>
          <w:sz w:val="28"/>
          <w:lang w:bidi="fa-IR"/>
        </w:rPr>
      </w:pPr>
    </w:p>
    <w:p w:rsidR="00D74967" w:rsidRPr="00D647EE" w:rsidRDefault="00D74967" w:rsidP="00A4085A">
      <w:pPr>
        <w:spacing w:line="540" w:lineRule="exact"/>
        <w:rPr>
          <w:rFonts w:cs="Nazanin"/>
          <w:sz w:val="28"/>
          <w:rtl/>
          <w:lang w:bidi="fa-IR"/>
        </w:rPr>
      </w:pPr>
    </w:p>
    <w:p w:rsidR="00D74967" w:rsidRPr="00D647EE" w:rsidRDefault="00D74967" w:rsidP="00A4085A">
      <w:pPr>
        <w:spacing w:line="540" w:lineRule="exact"/>
        <w:rPr>
          <w:rFonts w:cs="Nazanin"/>
          <w:sz w:val="28"/>
          <w:rtl/>
          <w:lang w:bidi="fa-IR"/>
        </w:rPr>
      </w:pPr>
    </w:p>
    <w:p w:rsidR="00D74967" w:rsidRPr="00D647EE" w:rsidRDefault="00D74967" w:rsidP="00A4085A">
      <w:pPr>
        <w:spacing w:line="540" w:lineRule="exact"/>
        <w:rPr>
          <w:rFonts w:cs="Nazanin"/>
          <w:sz w:val="28"/>
          <w:rtl/>
          <w:lang w:bidi="fa-IR"/>
        </w:rPr>
      </w:pPr>
    </w:p>
    <w:p w:rsidR="00D74967" w:rsidRPr="00D647EE" w:rsidRDefault="00D74967" w:rsidP="00A4085A">
      <w:pPr>
        <w:spacing w:line="540" w:lineRule="exact"/>
        <w:rPr>
          <w:rFonts w:cs="Nazanin"/>
          <w:sz w:val="28"/>
          <w:rtl/>
          <w:lang w:bidi="fa-IR"/>
        </w:rPr>
      </w:pPr>
    </w:p>
    <w:p w:rsidR="00D74967" w:rsidRPr="00D647EE" w:rsidRDefault="00D74967" w:rsidP="002D3E9C">
      <w:pPr>
        <w:ind w:firstLine="0"/>
        <w:rPr>
          <w:rtl/>
          <w:lang w:bidi="fa-IR"/>
        </w:rPr>
      </w:pPr>
    </w:p>
    <w:p w:rsidR="00D74967" w:rsidRPr="00D647EE" w:rsidRDefault="00D74967" w:rsidP="002D3E9C">
      <w:pPr>
        <w:pStyle w:val="ListParagraph"/>
        <w:numPr>
          <w:ilvl w:val="2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پوشه 1- شامل كل اطلاعات پايان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(از صفحه عنوان فارسي تا انتهاي پايان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صفحه عنوان انگليسي) و در صورت امكان بصورت پيوسته</w:t>
      </w:r>
    </w:p>
    <w:p w:rsidR="00D74967" w:rsidRPr="00D647EE" w:rsidRDefault="00D74967" w:rsidP="002D3E9C">
      <w:pPr>
        <w:pStyle w:val="ListParagraph"/>
        <w:numPr>
          <w:ilvl w:val="2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پوشه 2- شامل صفحه عنوان فارسي و انگليسي با فايل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هاي جداگانه.</w:t>
      </w:r>
    </w:p>
    <w:p w:rsidR="00D74967" w:rsidRPr="00D647EE" w:rsidRDefault="00D74967" w:rsidP="002D3E9C">
      <w:pPr>
        <w:pStyle w:val="ListParagraph"/>
        <w:numPr>
          <w:ilvl w:val="2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پوشه 3- شامل چكيده فارسي و انگليسي با فايل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هاي جداگانه.</w:t>
      </w:r>
    </w:p>
    <w:p w:rsidR="00D74967" w:rsidRPr="00D647EE" w:rsidRDefault="00D74967" w:rsidP="002D3E9C">
      <w:pPr>
        <w:pStyle w:val="ListParagraph"/>
        <w:numPr>
          <w:ilvl w:val="2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>پوشه 4- شامل عناوين مندرجات پايان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باشد.</w:t>
      </w:r>
    </w:p>
    <w:p w:rsidR="00D74967" w:rsidRPr="00D647EE" w:rsidRDefault="00D74967" w:rsidP="00632CBD">
      <w:pPr>
        <w:pStyle w:val="ListParagraph"/>
        <w:numPr>
          <w:ilvl w:val="0"/>
          <w:numId w:val="14"/>
        </w:numPr>
        <w:rPr>
          <w:rtl/>
          <w:lang w:bidi="fa-IR"/>
        </w:rPr>
      </w:pPr>
      <w:r w:rsidRPr="00D647EE">
        <w:rPr>
          <w:rtl/>
          <w:lang w:bidi="fa-IR"/>
        </w:rPr>
        <w:t xml:space="preserve">رنگ </w:t>
      </w:r>
      <w:r w:rsidRPr="00D647EE">
        <w:rPr>
          <w:lang w:bidi="fa-IR"/>
        </w:rPr>
        <w:t xml:space="preserve">CD </w:t>
      </w:r>
      <w:r w:rsidRPr="00D647EE">
        <w:rPr>
          <w:rtl/>
          <w:lang w:bidi="fa-IR"/>
        </w:rPr>
        <w:t>روشن و بدون شکل و علائم باشد نام و نام خانوادگی، شماره دانشجويی و عنوان پايان</w:t>
      </w:r>
      <w:r w:rsidRPr="00D647EE">
        <w:rPr>
          <w:lang w:bidi="fa-IR"/>
        </w:rPr>
        <w:t>‌</w:t>
      </w:r>
      <w:r w:rsidRPr="00D647EE">
        <w:rPr>
          <w:rtl/>
          <w:lang w:bidi="fa-IR"/>
        </w:rPr>
        <w:t>نامه را روی آن قيد نماييد.</w:t>
      </w:r>
    </w:p>
    <w:p w:rsidR="00D74967" w:rsidRPr="00D647EE" w:rsidRDefault="00D74967" w:rsidP="00021C87">
      <w:pPr>
        <w:rPr>
          <w:rtl/>
          <w:lang w:bidi="fa-IR"/>
        </w:rPr>
      </w:pPr>
      <w:r w:rsidRPr="00D647EE">
        <w:rPr>
          <w:rtl/>
          <w:lang w:bidi="fa-IR"/>
        </w:rPr>
        <w:br w:type="page"/>
      </w:r>
    </w:p>
    <w:p w:rsidR="00D74967" w:rsidRPr="00D647EE" w:rsidRDefault="00D74967" w:rsidP="00EB4CC3">
      <w:pPr>
        <w:rPr>
          <w:rtl/>
          <w:lang w:bidi="fa-IR"/>
        </w:rPr>
      </w:pPr>
      <w:r w:rsidRPr="00D647EE">
        <w:rPr>
          <w:rtl/>
          <w:lang w:bidi="fa-IR"/>
        </w:rPr>
        <w:t>پيوست 1 (نمونه صفحه بسمله)</w:t>
      </w:r>
    </w:p>
    <w:p w:rsidR="00D74967" w:rsidRPr="00D647EE" w:rsidRDefault="00D74967" w:rsidP="00EB4CC3">
      <w:pPr>
        <w:rPr>
          <w:rtl/>
          <w:lang w:bidi="fa-IR"/>
        </w:rPr>
      </w:pPr>
    </w:p>
    <w:p w:rsidR="00D74967" w:rsidRPr="00D647EE" w:rsidRDefault="00D74967" w:rsidP="00EB4CC3">
      <w:pPr>
        <w:rPr>
          <w:rtl/>
          <w:lang w:bidi="fa-IR"/>
        </w:rPr>
      </w:pPr>
    </w:p>
    <w:p w:rsidR="00D74967" w:rsidRPr="00D647EE" w:rsidRDefault="00D74967" w:rsidP="00EB4CC3">
      <w:pPr>
        <w:rPr>
          <w:rtl/>
          <w:lang w:bidi="fa-IR"/>
        </w:rPr>
      </w:pPr>
    </w:p>
    <w:p w:rsidR="00D74967" w:rsidRPr="00D647EE" w:rsidRDefault="00D74967" w:rsidP="00EB4CC3">
      <w:pPr>
        <w:rPr>
          <w:rtl/>
          <w:lang w:bidi="fa-IR"/>
        </w:rPr>
      </w:pPr>
    </w:p>
    <w:p w:rsidR="00D74967" w:rsidRPr="00D647EE" w:rsidRDefault="00D74967" w:rsidP="00EB4CC3">
      <w:pPr>
        <w:rPr>
          <w:rtl/>
          <w:lang w:bidi="fa-IR"/>
        </w:rPr>
      </w:pPr>
    </w:p>
    <w:p w:rsidR="00D74967" w:rsidRPr="00D647EE" w:rsidRDefault="00D74967" w:rsidP="00EB4CC3">
      <w:pPr>
        <w:rPr>
          <w:rtl/>
          <w:lang w:bidi="fa-IR"/>
        </w:rPr>
      </w:pPr>
    </w:p>
    <w:p w:rsidR="00D74967" w:rsidRPr="00D647EE" w:rsidRDefault="00651E70" w:rsidP="00EB4CC3">
      <w:pPr>
        <w:jc w:val="center"/>
        <w:rPr>
          <w:rtl/>
          <w:lang w:bidi="fa-IR"/>
        </w:rPr>
      </w:pPr>
      <w:r>
        <w:rPr>
          <w:rFonts w:cs="Times New Roman"/>
          <w:noProof/>
          <w:szCs w:val="24"/>
          <w:lang w:bidi="fa-IR"/>
        </w:rPr>
        <w:pict>
          <v:shape id="Picture 3" o:spid="_x0000_i1028" type="#_x0000_t75" alt="BESM1.JPG" style="width:281.25pt;height:249.75pt;visibility:visible">
            <v:imagedata r:id="rId10" o:title=""/>
          </v:shape>
        </w:pict>
      </w:r>
    </w:p>
    <w:p w:rsidR="00D74967" w:rsidRPr="00D647EE" w:rsidRDefault="00D74967" w:rsidP="00021C87">
      <w:pPr>
        <w:rPr>
          <w:rtl/>
          <w:lang w:bidi="fa-IR"/>
        </w:rPr>
      </w:pPr>
      <w:r w:rsidRPr="00D647EE">
        <w:rPr>
          <w:rtl/>
          <w:lang w:bidi="fa-IR"/>
        </w:rPr>
        <w:br w:type="page"/>
      </w:r>
    </w:p>
    <w:p w:rsidR="00D74967" w:rsidRPr="00D647EE" w:rsidRDefault="00D74967" w:rsidP="00EB4CC3">
      <w:pPr>
        <w:rPr>
          <w:rtl/>
          <w:lang w:bidi="fa-IR"/>
        </w:rPr>
      </w:pPr>
      <w:r w:rsidRPr="00D647EE">
        <w:rPr>
          <w:rtl/>
          <w:lang w:bidi="fa-IR"/>
        </w:rPr>
        <w:t xml:space="preserve">پیوست 2 (صفحه عنوان </w:t>
      </w:r>
      <w:r w:rsidRPr="00D647EE">
        <w:rPr>
          <w:rFonts w:cs="Times New Roman"/>
          <w:rtl/>
          <w:lang w:bidi="fa-IR"/>
        </w:rPr>
        <w:t>–</w:t>
      </w:r>
      <w:r w:rsidRPr="00D647EE">
        <w:rPr>
          <w:rtl/>
          <w:lang w:bidi="fa-IR"/>
        </w:rPr>
        <w:t xml:space="preserve"> داخل جلد)</w:t>
      </w:r>
    </w:p>
    <w:p w:rsidR="00D74967" w:rsidRPr="00D647EE" w:rsidRDefault="00651E70" w:rsidP="00006EB2">
      <w:pPr>
        <w:pStyle w:val="NormalOpenning"/>
        <w:ind w:firstLine="0"/>
        <w:jc w:val="center"/>
        <w:rPr>
          <w:rtl/>
          <w:lang w:bidi="fa-IR"/>
        </w:rPr>
      </w:pPr>
      <w:bookmarkStart w:id="3" w:name="_Toc233827741"/>
      <w:bookmarkStart w:id="4" w:name="_Toc233827814"/>
      <w:r>
        <w:rPr>
          <w:noProof/>
          <w:lang w:bidi="fa-IR"/>
        </w:rPr>
        <w:pict>
          <v:shape id="Picture 12" o:spid="_x0000_i1029" type="#_x0000_t75" style="width:84.75pt;height:85.5pt;visibility:visible">
            <v:imagedata r:id="rId11" o:title=""/>
          </v:shape>
        </w:pict>
      </w:r>
    </w:p>
    <w:bookmarkEnd w:id="3"/>
    <w:bookmarkEnd w:id="4"/>
    <w:p w:rsidR="00D74967" w:rsidRPr="00D647EE" w:rsidRDefault="00D74967" w:rsidP="00006EB2">
      <w:pPr>
        <w:pStyle w:val="NormalOpenning"/>
        <w:ind w:firstLine="0"/>
        <w:jc w:val="center"/>
        <w:rPr>
          <w:b/>
          <w:bCs/>
          <w:rtl/>
          <w:lang w:bidi="fa-IR"/>
        </w:rPr>
      </w:pPr>
      <w:r w:rsidRPr="00D647EE">
        <w:rPr>
          <w:b/>
          <w:bCs/>
          <w:rtl/>
          <w:lang w:bidi="fa-IR"/>
        </w:rPr>
        <w:t>پرديس</w:t>
      </w:r>
      <w:r>
        <w:rPr>
          <w:b/>
          <w:bCs/>
          <w:rtl/>
          <w:lang w:bidi="fa-IR"/>
        </w:rPr>
        <w:t xml:space="preserve"> </w:t>
      </w:r>
      <w:r w:rsidRPr="00D647EE">
        <w:rPr>
          <w:b/>
          <w:bCs/>
          <w:rtl/>
          <w:lang w:bidi="fa-IR"/>
        </w:rPr>
        <w:t>کشاورزي</w:t>
      </w:r>
      <w:r>
        <w:rPr>
          <w:b/>
          <w:bCs/>
          <w:rtl/>
          <w:lang w:bidi="fa-IR"/>
        </w:rPr>
        <w:t xml:space="preserve"> </w:t>
      </w:r>
      <w:r w:rsidRPr="00D647EE">
        <w:rPr>
          <w:b/>
          <w:bCs/>
          <w:rtl/>
          <w:lang w:bidi="fa-IR"/>
        </w:rPr>
        <w:t>و</w:t>
      </w:r>
      <w:r>
        <w:rPr>
          <w:b/>
          <w:bCs/>
          <w:rtl/>
          <w:lang w:bidi="fa-IR"/>
        </w:rPr>
        <w:t xml:space="preserve"> </w:t>
      </w:r>
      <w:r w:rsidRPr="00D647EE">
        <w:rPr>
          <w:b/>
          <w:bCs/>
          <w:rtl/>
          <w:lang w:bidi="fa-IR"/>
        </w:rPr>
        <w:t>منابع</w:t>
      </w:r>
      <w:r>
        <w:rPr>
          <w:b/>
          <w:bCs/>
          <w:rtl/>
          <w:lang w:bidi="fa-IR"/>
        </w:rPr>
        <w:t xml:space="preserve"> </w:t>
      </w:r>
      <w:r w:rsidRPr="00D647EE">
        <w:rPr>
          <w:b/>
          <w:bCs/>
          <w:rtl/>
          <w:lang w:bidi="fa-IR"/>
        </w:rPr>
        <w:t>طبيعي</w:t>
      </w:r>
    </w:p>
    <w:p w:rsidR="00D74967" w:rsidRPr="00D647EE" w:rsidRDefault="00D74967" w:rsidP="00006EB2">
      <w:pPr>
        <w:pStyle w:val="NormalOpenning"/>
        <w:ind w:firstLine="0"/>
        <w:jc w:val="center"/>
        <w:rPr>
          <w:b/>
          <w:bCs/>
          <w:rtl/>
          <w:lang w:bidi="fa-IR"/>
        </w:rPr>
      </w:pPr>
      <w:r w:rsidRPr="00D647EE">
        <w:rPr>
          <w:b/>
          <w:bCs/>
          <w:rtl/>
          <w:lang w:bidi="fa-IR"/>
        </w:rPr>
        <w:t>گروه</w:t>
      </w:r>
      <w:r>
        <w:rPr>
          <w:b/>
          <w:bCs/>
          <w:rtl/>
          <w:lang w:bidi="fa-IR"/>
        </w:rPr>
        <w:t xml:space="preserve"> </w:t>
      </w:r>
      <w:r w:rsidRPr="00D647EE">
        <w:rPr>
          <w:b/>
          <w:bCs/>
          <w:rtl/>
          <w:lang w:bidi="fa-IR"/>
        </w:rPr>
        <w:t>مهندسي</w:t>
      </w:r>
      <w:r>
        <w:rPr>
          <w:b/>
          <w:bCs/>
          <w:rtl/>
          <w:lang w:bidi="fa-IR"/>
        </w:rPr>
        <w:t xml:space="preserve"> </w:t>
      </w:r>
      <w:r w:rsidRPr="00D647EE">
        <w:rPr>
          <w:b/>
          <w:bCs/>
          <w:rtl/>
          <w:lang w:bidi="fa-IR"/>
        </w:rPr>
        <w:t>آبياري</w:t>
      </w:r>
      <w:r>
        <w:rPr>
          <w:b/>
          <w:bCs/>
          <w:rtl/>
          <w:lang w:bidi="fa-IR"/>
        </w:rPr>
        <w:t xml:space="preserve"> </w:t>
      </w:r>
      <w:r w:rsidRPr="00D647EE">
        <w:rPr>
          <w:b/>
          <w:bCs/>
          <w:rtl/>
          <w:lang w:bidi="fa-IR"/>
        </w:rPr>
        <w:t>و</w:t>
      </w:r>
      <w:r>
        <w:rPr>
          <w:b/>
          <w:bCs/>
          <w:rtl/>
          <w:lang w:bidi="fa-IR"/>
        </w:rPr>
        <w:t xml:space="preserve"> </w:t>
      </w:r>
      <w:r w:rsidRPr="00D647EE">
        <w:rPr>
          <w:b/>
          <w:bCs/>
          <w:rtl/>
          <w:lang w:bidi="fa-IR"/>
        </w:rPr>
        <w:t>آباداني</w:t>
      </w:r>
    </w:p>
    <w:p w:rsidR="00D74967" w:rsidRPr="00D647EE" w:rsidRDefault="00D74967" w:rsidP="00B1498D">
      <w:pPr>
        <w:keepNext/>
        <w:spacing w:after="480" w:line="240" w:lineRule="auto"/>
        <w:ind w:firstLine="0"/>
        <w:jc w:val="center"/>
        <w:outlineLvl w:val="0"/>
        <w:rPr>
          <w:rFonts w:cs="Nazanin"/>
          <w:b/>
          <w:bCs/>
          <w:kern w:val="28"/>
          <w:sz w:val="32"/>
          <w:szCs w:val="36"/>
          <w:rtl/>
          <w:lang w:bidi="fa-IR"/>
        </w:rPr>
      </w:pPr>
    </w:p>
    <w:p w:rsidR="00D74967" w:rsidRPr="00D647EE" w:rsidRDefault="00D74967" w:rsidP="00006EB2">
      <w:pPr>
        <w:pStyle w:val="NormalOpenning"/>
        <w:ind w:firstLine="0"/>
        <w:jc w:val="center"/>
        <w:rPr>
          <w:b/>
          <w:bCs/>
          <w:sz w:val="36"/>
          <w:szCs w:val="36"/>
          <w:rtl/>
          <w:lang w:bidi="fa-IR"/>
        </w:rPr>
      </w:pPr>
      <w:r w:rsidRPr="00D647EE">
        <w:rPr>
          <w:b/>
          <w:bCs/>
          <w:sz w:val="36"/>
          <w:szCs w:val="36"/>
          <w:rtl/>
          <w:lang w:bidi="fa-IR"/>
        </w:rPr>
        <w:t>عنوان پایان</w:t>
      </w:r>
      <w:r w:rsidRPr="00D647EE">
        <w:rPr>
          <w:b/>
          <w:bCs/>
          <w:sz w:val="36"/>
          <w:szCs w:val="36"/>
          <w:lang w:bidi="fa-IR"/>
        </w:rPr>
        <w:t>‌</w:t>
      </w:r>
      <w:r w:rsidRPr="00D647EE">
        <w:rPr>
          <w:b/>
          <w:bCs/>
          <w:sz w:val="36"/>
          <w:szCs w:val="36"/>
          <w:rtl/>
          <w:lang w:bidi="fa-IR"/>
        </w:rPr>
        <w:t>نامه یا رساله</w:t>
      </w:r>
    </w:p>
    <w:p w:rsidR="00D74967" w:rsidRPr="00D647EE" w:rsidRDefault="00D74967" w:rsidP="00B1498D">
      <w:pPr>
        <w:keepNext/>
        <w:spacing w:before="240" w:after="120" w:line="240" w:lineRule="auto"/>
        <w:ind w:firstLine="0"/>
        <w:jc w:val="left"/>
        <w:outlineLvl w:val="0"/>
        <w:rPr>
          <w:rFonts w:cs="Nazanin"/>
          <w:b/>
          <w:bCs/>
          <w:kern w:val="28"/>
          <w:sz w:val="26"/>
          <w:szCs w:val="30"/>
          <w:rtl/>
          <w:lang w:bidi="fa-IR"/>
        </w:rPr>
      </w:pPr>
    </w:p>
    <w:p w:rsidR="00D74967" w:rsidRPr="00D647EE" w:rsidRDefault="00D74967" w:rsidP="00006EB2">
      <w:pPr>
        <w:pStyle w:val="NormalOpenning"/>
        <w:ind w:firstLine="0"/>
        <w:jc w:val="center"/>
        <w:rPr>
          <w:b/>
          <w:bCs/>
          <w:rtl/>
          <w:lang w:bidi="fa-IR"/>
        </w:rPr>
      </w:pPr>
      <w:r w:rsidRPr="00D647EE">
        <w:rPr>
          <w:b/>
          <w:bCs/>
          <w:rtl/>
          <w:lang w:bidi="fa-IR"/>
        </w:rPr>
        <w:t>نگارش</w:t>
      </w:r>
    </w:p>
    <w:p w:rsidR="00D74967" w:rsidRPr="00D647EE" w:rsidRDefault="00D74967" w:rsidP="00006EB2">
      <w:pPr>
        <w:pStyle w:val="NormalOpenning"/>
        <w:ind w:firstLine="0"/>
        <w:jc w:val="center"/>
        <w:rPr>
          <w:b/>
          <w:bCs/>
          <w:rtl/>
          <w:lang w:bidi="fa-IR"/>
        </w:rPr>
      </w:pPr>
      <w:r w:rsidRPr="00D647EE">
        <w:rPr>
          <w:b/>
          <w:bCs/>
          <w:rtl/>
          <w:lang w:bidi="fa-IR"/>
        </w:rPr>
        <w:t>نام کامل نویسنده</w:t>
      </w:r>
    </w:p>
    <w:p w:rsidR="00D74967" w:rsidRPr="00D647EE" w:rsidRDefault="00D74967" w:rsidP="00B1498D">
      <w:pPr>
        <w:spacing w:line="336" w:lineRule="auto"/>
        <w:ind w:firstLine="0"/>
        <w:jc w:val="center"/>
        <w:rPr>
          <w:rFonts w:cs="Nazanin"/>
          <w:rtl/>
          <w:lang w:bidi="fa-IR"/>
        </w:rPr>
      </w:pPr>
    </w:p>
    <w:p w:rsidR="00D74967" w:rsidRPr="00D647EE" w:rsidRDefault="00D74967" w:rsidP="00B1498D">
      <w:pPr>
        <w:spacing w:line="336" w:lineRule="auto"/>
        <w:ind w:firstLine="0"/>
        <w:jc w:val="center"/>
        <w:rPr>
          <w:rFonts w:cs="Nazanin"/>
          <w:rtl/>
          <w:lang w:bidi="fa-IR"/>
        </w:rPr>
      </w:pPr>
    </w:p>
    <w:p w:rsidR="00D74967" w:rsidRPr="00D647EE" w:rsidRDefault="00D74967" w:rsidP="00006EB2">
      <w:pPr>
        <w:pStyle w:val="NormalOpenning"/>
        <w:ind w:firstLine="0"/>
        <w:jc w:val="center"/>
        <w:rPr>
          <w:b/>
          <w:bCs/>
          <w:rtl/>
          <w:lang w:bidi="fa-IR"/>
        </w:rPr>
      </w:pPr>
      <w:r w:rsidRPr="00D647EE">
        <w:rPr>
          <w:b/>
          <w:bCs/>
          <w:rtl/>
          <w:lang w:bidi="fa-IR"/>
        </w:rPr>
        <w:t>استاد راهنما: نام</w:t>
      </w:r>
      <w:r>
        <w:rPr>
          <w:b/>
          <w:bCs/>
          <w:rtl/>
          <w:lang w:bidi="fa-IR"/>
        </w:rPr>
        <w:t xml:space="preserve"> </w:t>
      </w:r>
      <w:r w:rsidRPr="00D647EE">
        <w:rPr>
          <w:b/>
          <w:bCs/>
          <w:rtl/>
          <w:lang w:bidi="fa-IR"/>
        </w:rPr>
        <w:t>اسات</w:t>
      </w:r>
      <w:r w:rsidRPr="00D647EE">
        <w:rPr>
          <w:rFonts w:hint="cs"/>
          <w:b/>
          <w:bCs/>
          <w:rtl/>
          <w:lang w:bidi="fa-IR"/>
        </w:rPr>
        <w:t>ی</w:t>
      </w:r>
      <w:r w:rsidRPr="00D647EE">
        <w:rPr>
          <w:b/>
          <w:bCs/>
          <w:rtl/>
          <w:lang w:bidi="fa-IR"/>
        </w:rPr>
        <w:t>دراهنما</w:t>
      </w:r>
    </w:p>
    <w:p w:rsidR="00D74967" w:rsidRPr="00D647EE" w:rsidRDefault="00D74967" w:rsidP="00006EB2">
      <w:pPr>
        <w:pStyle w:val="NormalOpenning"/>
        <w:ind w:firstLine="0"/>
        <w:jc w:val="center"/>
        <w:rPr>
          <w:b/>
          <w:bCs/>
          <w:rtl/>
          <w:lang w:bidi="fa-IR"/>
        </w:rPr>
      </w:pPr>
      <w:r w:rsidRPr="00D647EE">
        <w:rPr>
          <w:b/>
          <w:bCs/>
          <w:rtl/>
          <w:lang w:bidi="fa-IR"/>
        </w:rPr>
        <w:t>استاد مشاور: نام اساتید مشاور</w:t>
      </w:r>
    </w:p>
    <w:p w:rsidR="00D74967" w:rsidRPr="00D647EE" w:rsidRDefault="00D74967" w:rsidP="00B1498D">
      <w:pPr>
        <w:spacing w:line="336" w:lineRule="auto"/>
        <w:ind w:firstLine="0"/>
        <w:jc w:val="center"/>
        <w:rPr>
          <w:rFonts w:cs="Nazanin"/>
          <w:rtl/>
          <w:lang w:bidi="fa-IR"/>
        </w:rPr>
      </w:pPr>
    </w:p>
    <w:p w:rsidR="00D74967" w:rsidRPr="00D647EE" w:rsidRDefault="00D74967" w:rsidP="00006EB2">
      <w:pPr>
        <w:pStyle w:val="NormalOpenning"/>
        <w:ind w:firstLine="0"/>
        <w:jc w:val="center"/>
        <w:rPr>
          <w:b/>
          <w:bCs/>
          <w:rtl/>
          <w:lang w:bidi="fa-IR"/>
        </w:rPr>
      </w:pPr>
      <w:r w:rsidRPr="00D647EE">
        <w:rPr>
          <w:b/>
          <w:bCs/>
          <w:rtl/>
          <w:lang w:bidi="fa-IR"/>
        </w:rPr>
        <w:t>پايان</w:t>
      </w:r>
      <w:r w:rsidRPr="00D647EE">
        <w:rPr>
          <w:b/>
          <w:bCs/>
          <w:lang w:bidi="fa-IR"/>
        </w:rPr>
        <w:t>‌</w:t>
      </w:r>
      <w:r w:rsidRPr="00D647EE">
        <w:rPr>
          <w:b/>
          <w:bCs/>
          <w:rtl/>
          <w:lang w:bidi="fa-IR"/>
        </w:rPr>
        <w:t>نامه یا رساله براي دريافت درجه کارشناسي ارشد یا دکتری (</w:t>
      </w:r>
      <w:r w:rsidRPr="00D647EE">
        <w:rPr>
          <w:b/>
          <w:bCs/>
          <w:lang w:bidi="fa-IR"/>
        </w:rPr>
        <w:t>PhD</w:t>
      </w:r>
      <w:r w:rsidRPr="00D647EE">
        <w:rPr>
          <w:b/>
          <w:bCs/>
          <w:rtl/>
          <w:lang w:bidi="fa-IR"/>
        </w:rPr>
        <w:t>)</w:t>
      </w:r>
    </w:p>
    <w:p w:rsidR="00D74967" w:rsidRPr="00D647EE" w:rsidRDefault="00D74967" w:rsidP="00006EB2">
      <w:pPr>
        <w:pStyle w:val="NormalOpenning"/>
        <w:ind w:firstLine="0"/>
        <w:jc w:val="center"/>
        <w:rPr>
          <w:b/>
          <w:bCs/>
          <w:rtl/>
          <w:lang w:bidi="fa-IR"/>
        </w:rPr>
      </w:pPr>
      <w:r w:rsidRPr="00D647EE">
        <w:rPr>
          <w:b/>
          <w:bCs/>
          <w:rtl/>
          <w:lang w:bidi="fa-IR"/>
        </w:rPr>
        <w:t>در رشته نام رشته ذکر مي</w:t>
      </w:r>
      <w:r w:rsidRPr="00D647EE">
        <w:rPr>
          <w:b/>
          <w:bCs/>
          <w:lang w:bidi="fa-IR"/>
        </w:rPr>
        <w:t>‌</w:t>
      </w:r>
      <w:r w:rsidRPr="00D647EE">
        <w:rPr>
          <w:b/>
          <w:bCs/>
          <w:rtl/>
          <w:lang w:bidi="fa-IR"/>
        </w:rPr>
        <w:t>شود</w:t>
      </w:r>
    </w:p>
    <w:p w:rsidR="00D74967" w:rsidRPr="00D647EE" w:rsidRDefault="00D74967" w:rsidP="00006EB2">
      <w:pPr>
        <w:pStyle w:val="NormalOpenning"/>
        <w:ind w:firstLine="0"/>
        <w:jc w:val="center"/>
        <w:rPr>
          <w:b/>
          <w:bCs/>
          <w:rtl/>
          <w:lang w:bidi="fa-IR"/>
        </w:rPr>
      </w:pPr>
    </w:p>
    <w:p w:rsidR="00D74967" w:rsidRPr="00D647EE" w:rsidRDefault="00D74967" w:rsidP="00006EB2">
      <w:pPr>
        <w:pStyle w:val="NormalOpenning"/>
        <w:ind w:firstLine="0"/>
        <w:jc w:val="center"/>
        <w:rPr>
          <w:b/>
          <w:bCs/>
          <w:rtl/>
          <w:lang w:bidi="fa-IR"/>
        </w:rPr>
      </w:pPr>
      <w:r w:rsidRPr="00D647EE">
        <w:rPr>
          <w:b/>
          <w:bCs/>
          <w:rtl/>
          <w:lang w:bidi="fa-IR"/>
        </w:rPr>
        <w:t>ماه، سال</w:t>
      </w:r>
    </w:p>
    <w:p w:rsidR="00D74967" w:rsidRPr="00D647EE" w:rsidRDefault="00D74967" w:rsidP="0020123A">
      <w:pPr>
        <w:rPr>
          <w:rtl/>
          <w:lang w:bidi="fa-IR"/>
        </w:rPr>
      </w:pPr>
    </w:p>
    <w:p w:rsidR="00D74967" w:rsidRPr="00D647EE" w:rsidRDefault="00D74967" w:rsidP="0020123A">
      <w:pPr>
        <w:rPr>
          <w:rtl/>
          <w:lang w:bidi="fa-IR"/>
        </w:rPr>
      </w:pPr>
    </w:p>
    <w:p w:rsidR="00D74967" w:rsidRPr="00D647EE" w:rsidRDefault="00D74967" w:rsidP="0020123A">
      <w:pPr>
        <w:rPr>
          <w:rtl/>
          <w:lang w:bidi="fa-IR"/>
        </w:rPr>
      </w:pPr>
      <w:r w:rsidRPr="00D647EE">
        <w:rPr>
          <w:rtl/>
          <w:lang w:bidi="fa-IR"/>
        </w:rPr>
        <w:t>پیوست 3 (گواهی دفاع)</w:t>
      </w:r>
    </w:p>
    <w:p w:rsidR="00D74967" w:rsidRPr="00D647EE" w:rsidRDefault="00651E70" w:rsidP="00B1498D">
      <w:pPr>
        <w:ind w:firstLine="0"/>
        <w:jc w:val="center"/>
        <w:rPr>
          <w:rtl/>
          <w:lang w:bidi="fa-IR"/>
        </w:rPr>
      </w:pPr>
      <w:r>
        <w:rPr>
          <w:noProof/>
          <w:lang w:bidi="fa-IR"/>
        </w:rPr>
        <w:pict>
          <v:shape id="Picture 20" o:spid="_x0000_i1030" type="#_x0000_t75" style="width:84.75pt;height:85.5pt;visibility:visible">
            <v:imagedata r:id="rId11" o:title=""/>
          </v:shape>
        </w:pict>
      </w:r>
    </w:p>
    <w:p w:rsidR="00D74967" w:rsidRPr="00D647EE" w:rsidRDefault="00D74967" w:rsidP="00B1498D">
      <w:pPr>
        <w:widowControl/>
        <w:tabs>
          <w:tab w:val="left" w:pos="1774"/>
          <w:tab w:val="left" w:pos="5581"/>
        </w:tabs>
        <w:spacing w:line="420" w:lineRule="exact"/>
        <w:ind w:firstLine="0"/>
        <w:jc w:val="center"/>
        <w:rPr>
          <w:rFonts w:cs="Titr"/>
          <w:noProof/>
          <w:sz w:val="28"/>
          <w:szCs w:val="24"/>
          <w:rtl/>
        </w:rPr>
      </w:pPr>
      <w:r w:rsidRPr="00D647EE">
        <w:rPr>
          <w:rFonts w:cs="Titr"/>
          <w:noProof/>
          <w:sz w:val="28"/>
          <w:szCs w:val="24"/>
          <w:rtl/>
        </w:rPr>
        <w:t>دانشگاه تهران</w:t>
      </w:r>
    </w:p>
    <w:p w:rsidR="00D74967" w:rsidRPr="00D647EE" w:rsidRDefault="00D74967" w:rsidP="00B1498D">
      <w:pPr>
        <w:widowControl/>
        <w:tabs>
          <w:tab w:val="left" w:pos="2852"/>
          <w:tab w:val="left" w:pos="5581"/>
        </w:tabs>
        <w:spacing w:line="420" w:lineRule="exact"/>
        <w:ind w:firstLine="0"/>
        <w:jc w:val="center"/>
        <w:rPr>
          <w:rFonts w:cs="Zar"/>
          <w:b/>
          <w:bCs/>
          <w:noProof/>
          <w:sz w:val="28"/>
          <w:szCs w:val="24"/>
          <w:rtl/>
        </w:rPr>
      </w:pPr>
      <w:r w:rsidRPr="00D647EE">
        <w:rPr>
          <w:rFonts w:cs="Zar"/>
          <w:b/>
          <w:bCs/>
          <w:noProof/>
          <w:sz w:val="28"/>
          <w:szCs w:val="24"/>
          <w:rtl/>
        </w:rPr>
        <w:t>پرديس کشاورزي و منابع طبيعي</w:t>
      </w:r>
    </w:p>
    <w:p w:rsidR="00D74967" w:rsidRPr="00D647EE" w:rsidRDefault="00D74967" w:rsidP="00DF63A7">
      <w:pPr>
        <w:widowControl/>
        <w:tabs>
          <w:tab w:val="left" w:pos="1774"/>
          <w:tab w:val="left" w:pos="5581"/>
        </w:tabs>
        <w:spacing w:line="420" w:lineRule="exact"/>
        <w:ind w:firstLine="0"/>
        <w:jc w:val="center"/>
        <w:rPr>
          <w:rFonts w:cs="Mitra"/>
          <w:b/>
          <w:bCs/>
          <w:noProof/>
          <w:sz w:val="28"/>
          <w:szCs w:val="24"/>
          <w:rtl/>
        </w:rPr>
      </w:pPr>
      <w:r w:rsidRPr="00D647EE">
        <w:rPr>
          <w:rFonts w:cs="Mitra"/>
          <w:b/>
          <w:bCs/>
          <w:noProof/>
          <w:sz w:val="28"/>
          <w:szCs w:val="24"/>
          <w:rtl/>
        </w:rPr>
        <w:t>گروه:نام گروه ذکر می</w:t>
      </w:r>
      <w:r w:rsidRPr="00D647EE">
        <w:rPr>
          <w:rFonts w:cs="Mitra"/>
          <w:b/>
          <w:bCs/>
          <w:noProof/>
          <w:sz w:val="28"/>
          <w:szCs w:val="24"/>
        </w:rPr>
        <w:t>‌</w:t>
      </w:r>
      <w:r w:rsidRPr="00D647EE">
        <w:rPr>
          <w:rFonts w:cs="Mitra"/>
          <w:b/>
          <w:bCs/>
          <w:noProof/>
          <w:sz w:val="28"/>
          <w:szCs w:val="24"/>
          <w:rtl/>
        </w:rPr>
        <w:t>شود</w:t>
      </w:r>
    </w:p>
    <w:p w:rsidR="00D74967" w:rsidRPr="00D647EE" w:rsidRDefault="00D74967" w:rsidP="00B1498D">
      <w:pPr>
        <w:widowControl/>
        <w:tabs>
          <w:tab w:val="left" w:pos="1774"/>
          <w:tab w:val="left" w:pos="5581"/>
        </w:tabs>
        <w:spacing w:line="420" w:lineRule="exact"/>
        <w:ind w:firstLine="0"/>
        <w:rPr>
          <w:rFonts w:cs="Mitra"/>
          <w:noProof/>
          <w:sz w:val="28"/>
          <w:szCs w:val="24"/>
          <w:rtl/>
        </w:rPr>
      </w:pPr>
    </w:p>
    <w:p w:rsidR="00D74967" w:rsidRPr="00D647EE" w:rsidRDefault="00D74967" w:rsidP="00B1498D">
      <w:pPr>
        <w:widowControl/>
        <w:tabs>
          <w:tab w:val="left" w:pos="1774"/>
          <w:tab w:val="left" w:pos="5581"/>
        </w:tabs>
        <w:spacing w:line="240" w:lineRule="auto"/>
        <w:ind w:firstLine="0"/>
        <w:jc w:val="center"/>
        <w:rPr>
          <w:rFonts w:cs="Sina"/>
          <w:noProof/>
          <w:sz w:val="30"/>
          <w:rtl/>
        </w:rPr>
      </w:pPr>
      <w:r w:rsidRPr="00D647EE">
        <w:rPr>
          <w:rFonts w:cs="Sina"/>
          <w:noProof/>
          <w:sz w:val="30"/>
          <w:rtl/>
        </w:rPr>
        <w:t>گواهي دفاع از پايان</w:t>
      </w:r>
      <w:r w:rsidRPr="00D647EE">
        <w:rPr>
          <w:rFonts w:cs="Sina"/>
          <w:noProof/>
          <w:sz w:val="30"/>
        </w:rPr>
        <w:t>‌</w:t>
      </w:r>
      <w:r w:rsidRPr="00D647EE">
        <w:rPr>
          <w:rFonts w:cs="Sina"/>
          <w:noProof/>
          <w:sz w:val="30"/>
          <w:rtl/>
        </w:rPr>
        <w:t xml:space="preserve">نامه كارشناسي ارشد </w:t>
      </w:r>
    </w:p>
    <w:p w:rsidR="00D74967" w:rsidRPr="00D647EE" w:rsidRDefault="00D74967" w:rsidP="00B1498D">
      <w:pPr>
        <w:widowControl/>
        <w:tabs>
          <w:tab w:val="left" w:pos="1774"/>
          <w:tab w:val="left" w:pos="5581"/>
        </w:tabs>
        <w:spacing w:line="420" w:lineRule="exact"/>
        <w:ind w:firstLine="0"/>
        <w:rPr>
          <w:rFonts w:cs="Mitra"/>
          <w:noProof/>
          <w:sz w:val="28"/>
          <w:szCs w:val="24"/>
          <w:rtl/>
        </w:rPr>
      </w:pPr>
    </w:p>
    <w:p w:rsidR="00D74967" w:rsidRPr="00D647EE" w:rsidRDefault="00D74967" w:rsidP="00DF63A7">
      <w:pPr>
        <w:rPr>
          <w:noProof/>
          <w:rtl/>
        </w:rPr>
      </w:pPr>
      <w:r w:rsidRPr="00D647EE">
        <w:rPr>
          <w:noProof/>
          <w:rtl/>
        </w:rPr>
        <w:t>هيأت داوران پايان</w:t>
      </w:r>
      <w:r w:rsidRPr="00D647EE">
        <w:rPr>
          <w:noProof/>
        </w:rPr>
        <w:t>‌</w:t>
      </w:r>
      <w:r w:rsidRPr="00D647EE">
        <w:rPr>
          <w:noProof/>
          <w:rtl/>
        </w:rPr>
        <w:t xml:space="preserve">نامه كارشناسي ارشد ناپيوسته </w:t>
      </w:r>
      <w:r w:rsidRPr="00D647EE">
        <w:rPr>
          <w:rFonts w:hint="cs"/>
          <w:noProof/>
          <w:rtl/>
        </w:rPr>
        <w:t>ی</w:t>
      </w:r>
      <w:r w:rsidRPr="00D647EE">
        <w:rPr>
          <w:noProof/>
          <w:rtl/>
        </w:rPr>
        <w:t>ا رساله دکتری</w:t>
      </w:r>
    </w:p>
    <w:p w:rsidR="00D74967" w:rsidRPr="00D647EE" w:rsidRDefault="00D74967" w:rsidP="00DF63A7">
      <w:pPr>
        <w:rPr>
          <w:b/>
          <w:bCs/>
          <w:i/>
          <w:iCs/>
          <w:noProof/>
          <w:sz w:val="26"/>
          <w:szCs w:val="22"/>
          <w:rtl/>
        </w:rPr>
      </w:pPr>
      <w:r w:rsidRPr="00D647EE">
        <w:rPr>
          <w:noProof/>
          <w:rtl/>
        </w:rPr>
        <w:t>در رشته: ...نام رشته ذکر می</w:t>
      </w:r>
      <w:r w:rsidRPr="00D647EE">
        <w:rPr>
          <w:noProof/>
        </w:rPr>
        <w:t>‌</w:t>
      </w:r>
      <w:r w:rsidRPr="00D647EE">
        <w:rPr>
          <w:noProof/>
          <w:rtl/>
        </w:rPr>
        <w:t>شود</w:t>
      </w:r>
      <w:r w:rsidRPr="00D647EE">
        <w:rPr>
          <w:noProof/>
          <w:rtl/>
        </w:rPr>
        <w:tab/>
        <w:t>گرايش: ....</w:t>
      </w:r>
    </w:p>
    <w:p w:rsidR="00D74967" w:rsidRPr="00D647EE" w:rsidRDefault="00D74967" w:rsidP="00DF63A7">
      <w:pPr>
        <w:rPr>
          <w:noProof/>
          <w:sz w:val="20"/>
          <w:rtl/>
          <w:lang w:bidi="fa-IR"/>
        </w:rPr>
      </w:pPr>
      <w:r w:rsidRPr="00D647EE">
        <w:rPr>
          <w:noProof/>
          <w:sz w:val="32"/>
          <w:rtl/>
        </w:rPr>
        <w:t xml:space="preserve">با عنوان    </w:t>
      </w:r>
      <w:r w:rsidRPr="00D647EE">
        <w:rPr>
          <w:noProof/>
          <w:rtl/>
          <w:lang w:bidi="fa-IR"/>
        </w:rPr>
        <w:t xml:space="preserve"> "                    عنوان ذکر مي</w:t>
      </w:r>
      <w:r w:rsidRPr="00D647EE">
        <w:rPr>
          <w:noProof/>
          <w:lang w:bidi="fa-IR"/>
        </w:rPr>
        <w:t>‌</w:t>
      </w:r>
      <w:r w:rsidRPr="00D647EE">
        <w:rPr>
          <w:noProof/>
          <w:rtl/>
          <w:lang w:bidi="fa-IR"/>
        </w:rPr>
        <w:t>شود</w:t>
      </w:r>
      <w:r w:rsidRPr="00D647EE">
        <w:rPr>
          <w:noProof/>
          <w:sz w:val="20"/>
          <w:szCs w:val="24"/>
          <w:rtl/>
          <w:lang w:bidi="fa-IR"/>
        </w:rPr>
        <w:t>"</w:t>
      </w:r>
    </w:p>
    <w:p w:rsidR="00D74967" w:rsidRPr="00D647EE" w:rsidRDefault="00D74967" w:rsidP="00DF63A7">
      <w:pPr>
        <w:tabs>
          <w:tab w:val="center" w:pos="6096"/>
          <w:tab w:val="center" w:pos="7655"/>
        </w:tabs>
        <w:rPr>
          <w:noProof/>
          <w:rtl/>
        </w:rPr>
      </w:pPr>
      <w:r w:rsidRPr="00D647EE">
        <w:rPr>
          <w:noProof/>
          <w:rtl/>
        </w:rPr>
        <w:t>را در تاريخ با نمره نهايي:</w:t>
      </w:r>
      <w:r w:rsidRPr="00D647EE">
        <w:rPr>
          <w:noProof/>
          <w:rtl/>
        </w:rPr>
        <w:tab/>
        <w:t>به عدد</w:t>
      </w:r>
      <w:r w:rsidRPr="00D647EE">
        <w:rPr>
          <w:noProof/>
          <w:rtl/>
        </w:rPr>
        <w:tab/>
        <w:t>به حروف</w:t>
      </w:r>
    </w:p>
    <w:p w:rsidR="00D74967" w:rsidRPr="00D647EE" w:rsidRDefault="00D74967" w:rsidP="00DF63A7">
      <w:pPr>
        <w:tabs>
          <w:tab w:val="left" w:pos="5387"/>
        </w:tabs>
        <w:spacing w:line="120" w:lineRule="auto"/>
        <w:rPr>
          <w:noProof/>
          <w:rtl/>
        </w:rPr>
      </w:pPr>
      <w:r w:rsidRPr="00D647EE">
        <w:rPr>
          <w:noProof/>
          <w:rtl/>
        </w:rPr>
        <w:tab/>
      </w:r>
      <w:r w:rsidR="00EA4347">
        <w:rPr>
          <w:noProof/>
          <w:sz w:val="22"/>
          <w:rtl/>
        </w:rPr>
      </w:r>
      <w:r w:rsidR="00EA4347">
        <w:rPr>
          <w:noProof/>
          <w:sz w:val="22"/>
        </w:rPr>
        <w:pict>
          <v:group id="Group 16" o:spid="_x0000_s1076" style="width:162.5pt;height:34.45pt;mso-position-horizontal-relative:char;mso-position-vertical-relative:line" coordorigin="2144,6844" coordsize="2437,434">
            <v:shape id="Text Box 3" o:spid="_x0000_s1077" type="#_x0000_t202" style="position:absolute;left:2144;top:6844;width:2437;height:4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D74967" w:rsidRPr="00500745" w:rsidRDefault="00D74967" w:rsidP="00632C96">
                    <w:pPr>
                      <w:spacing w:line="240" w:lineRule="auto"/>
                      <w:ind w:firstLine="0"/>
                      <w:rPr>
                        <w:rtl/>
                      </w:rPr>
                    </w:pPr>
                  </w:p>
                </w:txbxContent>
              </v:textbox>
            </v:shape>
            <v:line id="Line 4" o:spid="_x0000_s1078" style="position:absolute;flip:x;visibility:visible" from="3673,6844" to="3681,7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<w10:anchorlock/>
          </v:group>
        </w:pict>
      </w:r>
    </w:p>
    <w:p w:rsidR="00D74967" w:rsidRPr="00D647EE" w:rsidRDefault="00D74967" w:rsidP="00DF63A7">
      <w:pPr>
        <w:widowControl/>
        <w:tabs>
          <w:tab w:val="left" w:pos="3970"/>
          <w:tab w:val="left" w:pos="5387"/>
        </w:tabs>
        <w:spacing w:before="240" w:line="420" w:lineRule="exact"/>
        <w:ind w:firstLine="0"/>
        <w:rPr>
          <w:noProof/>
          <w:sz w:val="28"/>
          <w:rtl/>
          <w:lang w:bidi="fa-IR"/>
        </w:rPr>
      </w:pPr>
      <w:r w:rsidRPr="00D647EE">
        <w:rPr>
          <w:rFonts w:cs="Mitra"/>
          <w:noProof/>
          <w:sz w:val="28"/>
          <w:szCs w:val="24"/>
          <w:rtl/>
        </w:rPr>
        <w:tab/>
      </w:r>
      <w:r w:rsidRPr="00D647EE">
        <w:rPr>
          <w:noProof/>
          <w:sz w:val="28"/>
          <w:rtl/>
        </w:rPr>
        <w:t>و با درجه:</w:t>
      </w:r>
      <w:r w:rsidRPr="00D647EE">
        <w:rPr>
          <w:noProof/>
          <w:sz w:val="28"/>
          <w:rtl/>
        </w:rPr>
        <w:tab/>
      </w:r>
      <w:r w:rsidR="00EA4347">
        <w:rPr>
          <w:noProof/>
          <w:sz w:val="28"/>
          <w:rtl/>
        </w:rPr>
      </w:r>
      <w:r w:rsidR="00EA4347">
        <w:rPr>
          <w:noProof/>
          <w:sz w:val="28"/>
        </w:rPr>
        <w:pict>
          <v:shape id="Text Box 15" o:spid="_x0000_s1082" type="#_x0000_t202" style="width:63pt;height:24.85pt;visibility:visible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D74967" w:rsidRPr="0005449A" w:rsidRDefault="00D74967" w:rsidP="00632C96">
                  <w:pPr>
                    <w:spacing w:line="240" w:lineRule="auto"/>
                    <w:ind w:firstLine="0"/>
                    <w:rPr>
                      <w:rtl/>
                    </w:rPr>
                  </w:pPr>
                </w:p>
              </w:txbxContent>
            </v:textbox>
            <w10:anchorlock/>
          </v:shape>
        </w:pict>
      </w:r>
      <w:r w:rsidRPr="00D647EE">
        <w:rPr>
          <w:noProof/>
          <w:sz w:val="28"/>
          <w:rtl/>
        </w:rPr>
        <w:t xml:space="preserve">     ارزيابي نموده اند. </w:t>
      </w:r>
    </w:p>
    <w:tbl>
      <w:tblPr>
        <w:bidiVisual/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2217"/>
        <w:gridCol w:w="1688"/>
        <w:gridCol w:w="1492"/>
        <w:gridCol w:w="1890"/>
        <w:gridCol w:w="1201"/>
      </w:tblGrid>
      <w:tr w:rsidR="00D74967" w:rsidRPr="00D647EE" w:rsidTr="00EC4EF0">
        <w:trPr>
          <w:jc w:val="center"/>
        </w:trPr>
        <w:tc>
          <w:tcPr>
            <w:tcW w:w="746" w:type="dxa"/>
          </w:tcPr>
          <w:p w:rsidR="00D74967" w:rsidRPr="00D647EE" w:rsidRDefault="00D74967" w:rsidP="00B1498D">
            <w:pPr>
              <w:widowControl/>
              <w:tabs>
                <w:tab w:val="left" w:pos="1774"/>
                <w:tab w:val="left" w:pos="4534"/>
              </w:tabs>
              <w:spacing w:line="240" w:lineRule="auto"/>
              <w:ind w:firstLine="0"/>
              <w:jc w:val="center"/>
              <w:rPr>
                <w:rFonts w:cs="Mitra"/>
                <w:b/>
                <w:bCs/>
                <w:noProof/>
                <w:sz w:val="28"/>
                <w:szCs w:val="22"/>
                <w:rtl/>
              </w:rPr>
            </w:pPr>
            <w:r w:rsidRPr="00D647EE">
              <w:rPr>
                <w:rFonts w:cs="Mitra"/>
                <w:b/>
                <w:bCs/>
                <w:noProof/>
                <w:sz w:val="28"/>
                <w:szCs w:val="22"/>
                <w:rtl/>
              </w:rPr>
              <w:t>رديف</w:t>
            </w:r>
          </w:p>
        </w:tc>
        <w:tc>
          <w:tcPr>
            <w:tcW w:w="2217" w:type="dxa"/>
          </w:tcPr>
          <w:p w:rsidR="00D74967" w:rsidRPr="00D647EE" w:rsidRDefault="00D74967" w:rsidP="00B1498D">
            <w:pPr>
              <w:widowControl/>
              <w:tabs>
                <w:tab w:val="left" w:pos="1774"/>
                <w:tab w:val="left" w:pos="4534"/>
              </w:tabs>
              <w:spacing w:line="240" w:lineRule="auto"/>
              <w:ind w:firstLine="0"/>
              <w:jc w:val="center"/>
              <w:rPr>
                <w:rFonts w:cs="Mitra"/>
                <w:b/>
                <w:bCs/>
                <w:noProof/>
                <w:sz w:val="28"/>
                <w:szCs w:val="22"/>
              </w:rPr>
            </w:pPr>
            <w:r w:rsidRPr="00D647EE">
              <w:rPr>
                <w:rFonts w:cs="Mitra"/>
                <w:b/>
                <w:bCs/>
                <w:noProof/>
                <w:sz w:val="28"/>
                <w:szCs w:val="22"/>
                <w:rtl/>
              </w:rPr>
              <w:t>مشخصات هيأت داوران</w:t>
            </w:r>
          </w:p>
        </w:tc>
        <w:tc>
          <w:tcPr>
            <w:tcW w:w="1688" w:type="dxa"/>
          </w:tcPr>
          <w:p w:rsidR="00D74967" w:rsidRPr="00D647EE" w:rsidRDefault="00D74967" w:rsidP="00B1498D">
            <w:pPr>
              <w:widowControl/>
              <w:tabs>
                <w:tab w:val="left" w:pos="1774"/>
                <w:tab w:val="left" w:pos="4534"/>
              </w:tabs>
              <w:spacing w:line="240" w:lineRule="auto"/>
              <w:ind w:firstLine="0"/>
              <w:jc w:val="center"/>
              <w:rPr>
                <w:rFonts w:cs="Mitra"/>
                <w:b/>
                <w:bCs/>
                <w:noProof/>
                <w:sz w:val="28"/>
                <w:szCs w:val="22"/>
                <w:rtl/>
              </w:rPr>
            </w:pPr>
            <w:r w:rsidRPr="00D647EE">
              <w:rPr>
                <w:rFonts w:cs="Mitra"/>
                <w:b/>
                <w:bCs/>
                <w:noProof/>
                <w:sz w:val="28"/>
                <w:szCs w:val="22"/>
                <w:rtl/>
              </w:rPr>
              <w:t>نام و نام خانوادگي</w:t>
            </w:r>
          </w:p>
        </w:tc>
        <w:tc>
          <w:tcPr>
            <w:tcW w:w="1492" w:type="dxa"/>
          </w:tcPr>
          <w:p w:rsidR="00D74967" w:rsidRPr="00D647EE" w:rsidRDefault="00D74967" w:rsidP="00B1498D">
            <w:pPr>
              <w:widowControl/>
              <w:tabs>
                <w:tab w:val="left" w:pos="1774"/>
                <w:tab w:val="left" w:pos="4534"/>
              </w:tabs>
              <w:spacing w:line="240" w:lineRule="auto"/>
              <w:ind w:firstLine="0"/>
              <w:jc w:val="center"/>
              <w:rPr>
                <w:rFonts w:cs="Mitra"/>
                <w:b/>
                <w:bCs/>
                <w:noProof/>
                <w:sz w:val="28"/>
                <w:szCs w:val="22"/>
              </w:rPr>
            </w:pPr>
            <w:r w:rsidRPr="00D647EE">
              <w:rPr>
                <w:rFonts w:cs="Mitra"/>
                <w:b/>
                <w:bCs/>
                <w:noProof/>
                <w:sz w:val="28"/>
                <w:szCs w:val="22"/>
                <w:rtl/>
              </w:rPr>
              <w:t>مرتبه دانشگاهي</w:t>
            </w:r>
          </w:p>
        </w:tc>
        <w:tc>
          <w:tcPr>
            <w:tcW w:w="1890" w:type="dxa"/>
          </w:tcPr>
          <w:p w:rsidR="00D74967" w:rsidRPr="00D647EE" w:rsidRDefault="00D74967" w:rsidP="00B1498D">
            <w:pPr>
              <w:widowControl/>
              <w:tabs>
                <w:tab w:val="left" w:pos="1774"/>
                <w:tab w:val="left" w:pos="4534"/>
              </w:tabs>
              <w:spacing w:line="240" w:lineRule="auto"/>
              <w:ind w:firstLine="0"/>
              <w:jc w:val="center"/>
              <w:rPr>
                <w:rFonts w:cs="Mitra"/>
                <w:b/>
                <w:bCs/>
                <w:noProof/>
                <w:sz w:val="28"/>
                <w:szCs w:val="22"/>
              </w:rPr>
            </w:pPr>
            <w:r w:rsidRPr="00D647EE">
              <w:rPr>
                <w:rFonts w:cs="Mitra"/>
                <w:b/>
                <w:bCs/>
                <w:noProof/>
                <w:sz w:val="28"/>
                <w:szCs w:val="22"/>
                <w:rtl/>
              </w:rPr>
              <w:t>دانشگاه يا مؤسسه</w:t>
            </w:r>
          </w:p>
        </w:tc>
        <w:tc>
          <w:tcPr>
            <w:tcW w:w="1201" w:type="dxa"/>
          </w:tcPr>
          <w:p w:rsidR="00D74967" w:rsidRPr="00D647EE" w:rsidRDefault="00D74967" w:rsidP="00B1498D">
            <w:pPr>
              <w:widowControl/>
              <w:tabs>
                <w:tab w:val="left" w:pos="1774"/>
                <w:tab w:val="left" w:pos="4534"/>
              </w:tabs>
              <w:spacing w:line="240" w:lineRule="auto"/>
              <w:ind w:firstLine="0"/>
              <w:jc w:val="center"/>
              <w:rPr>
                <w:rFonts w:cs="Mitra"/>
                <w:b/>
                <w:bCs/>
                <w:noProof/>
                <w:sz w:val="28"/>
                <w:szCs w:val="22"/>
              </w:rPr>
            </w:pPr>
            <w:r w:rsidRPr="00D647EE">
              <w:rPr>
                <w:rFonts w:cs="Mitra"/>
                <w:b/>
                <w:bCs/>
                <w:noProof/>
                <w:sz w:val="28"/>
                <w:szCs w:val="22"/>
                <w:rtl/>
              </w:rPr>
              <w:t>امضاء</w:t>
            </w:r>
          </w:p>
        </w:tc>
      </w:tr>
      <w:tr w:rsidR="00D74967" w:rsidRPr="00D647EE" w:rsidTr="00EC4EF0">
        <w:trPr>
          <w:jc w:val="center"/>
        </w:trPr>
        <w:tc>
          <w:tcPr>
            <w:tcW w:w="746" w:type="dxa"/>
          </w:tcPr>
          <w:p w:rsidR="00D74967" w:rsidRPr="00D647EE" w:rsidRDefault="00D74967" w:rsidP="00B1498D">
            <w:pPr>
              <w:widowControl/>
              <w:tabs>
                <w:tab w:val="left" w:pos="1774"/>
                <w:tab w:val="left" w:pos="4534"/>
              </w:tabs>
              <w:spacing w:before="60" w:after="60" w:line="240" w:lineRule="auto"/>
              <w:ind w:firstLine="0"/>
              <w:jc w:val="center"/>
              <w:rPr>
                <w:rFonts w:cs="Mitra"/>
                <w:noProof/>
                <w:sz w:val="28"/>
                <w:szCs w:val="24"/>
                <w:rtl/>
              </w:rPr>
            </w:pPr>
            <w:r w:rsidRPr="00D647EE">
              <w:rPr>
                <w:rFonts w:cs="Mitra"/>
                <w:noProof/>
                <w:sz w:val="28"/>
                <w:szCs w:val="24"/>
                <w:rtl/>
              </w:rPr>
              <w:t>1</w:t>
            </w:r>
          </w:p>
        </w:tc>
        <w:tc>
          <w:tcPr>
            <w:tcW w:w="2217" w:type="dxa"/>
          </w:tcPr>
          <w:p w:rsidR="00D74967" w:rsidRPr="00D647EE" w:rsidRDefault="00D74967" w:rsidP="00B1498D">
            <w:pPr>
              <w:widowControl/>
              <w:tabs>
                <w:tab w:val="left" w:pos="1774"/>
                <w:tab w:val="left" w:pos="4534"/>
              </w:tabs>
              <w:spacing w:before="60" w:after="60" w:line="240" w:lineRule="auto"/>
              <w:ind w:firstLine="0"/>
              <w:rPr>
                <w:rFonts w:cs="Mitra"/>
                <w:noProof/>
                <w:sz w:val="28"/>
                <w:szCs w:val="24"/>
              </w:rPr>
            </w:pPr>
            <w:r w:rsidRPr="00D647EE">
              <w:rPr>
                <w:rFonts w:cs="Mitra"/>
                <w:noProof/>
                <w:sz w:val="28"/>
                <w:szCs w:val="24"/>
                <w:rtl/>
              </w:rPr>
              <w:t>استاد راهنما:</w:t>
            </w:r>
          </w:p>
        </w:tc>
        <w:tc>
          <w:tcPr>
            <w:tcW w:w="1688" w:type="dxa"/>
          </w:tcPr>
          <w:p w:rsidR="00D74967" w:rsidRPr="00D647EE" w:rsidRDefault="00D74967" w:rsidP="00B1498D">
            <w:pPr>
              <w:widowControl/>
              <w:tabs>
                <w:tab w:val="left" w:pos="2835"/>
                <w:tab w:val="left" w:pos="6379"/>
              </w:tabs>
              <w:spacing w:line="280" w:lineRule="exact"/>
              <w:ind w:firstLine="0"/>
              <w:jc w:val="center"/>
              <w:rPr>
                <w:rFonts w:cs="Mitra"/>
                <w:noProof/>
                <w:sz w:val="16"/>
                <w:szCs w:val="22"/>
                <w:rtl/>
                <w:lang w:bidi="fa-IR"/>
              </w:rPr>
            </w:pPr>
          </w:p>
        </w:tc>
        <w:tc>
          <w:tcPr>
            <w:tcW w:w="1492" w:type="dxa"/>
          </w:tcPr>
          <w:p w:rsidR="00D74967" w:rsidRPr="00D647EE" w:rsidRDefault="00D74967" w:rsidP="00B1498D">
            <w:pPr>
              <w:widowControl/>
              <w:tabs>
                <w:tab w:val="left" w:pos="391"/>
                <w:tab w:val="center" w:pos="600"/>
                <w:tab w:val="left" w:pos="2835"/>
                <w:tab w:val="left" w:pos="6379"/>
              </w:tabs>
              <w:spacing w:line="280" w:lineRule="exact"/>
              <w:ind w:firstLine="0"/>
              <w:jc w:val="center"/>
              <w:rPr>
                <w:rFonts w:cs="Mitra"/>
                <w:noProof/>
                <w:sz w:val="16"/>
                <w:szCs w:val="22"/>
                <w:rtl/>
                <w:lang w:bidi="fa-IR"/>
              </w:rPr>
            </w:pPr>
          </w:p>
        </w:tc>
        <w:tc>
          <w:tcPr>
            <w:tcW w:w="1890" w:type="dxa"/>
          </w:tcPr>
          <w:p w:rsidR="00D74967" w:rsidRPr="00D647EE" w:rsidRDefault="00D74967" w:rsidP="00B1498D">
            <w:pPr>
              <w:widowControl/>
              <w:tabs>
                <w:tab w:val="left" w:pos="2835"/>
                <w:tab w:val="left" w:pos="6379"/>
              </w:tabs>
              <w:spacing w:line="280" w:lineRule="exact"/>
              <w:ind w:firstLine="0"/>
              <w:jc w:val="center"/>
              <w:rPr>
                <w:rFonts w:cs="Mitra"/>
                <w:noProof/>
                <w:sz w:val="16"/>
                <w:szCs w:val="22"/>
                <w:rtl/>
                <w:lang w:bidi="fa-IR"/>
              </w:rPr>
            </w:pPr>
          </w:p>
        </w:tc>
        <w:tc>
          <w:tcPr>
            <w:tcW w:w="1201" w:type="dxa"/>
          </w:tcPr>
          <w:p w:rsidR="00D74967" w:rsidRPr="00D647EE" w:rsidRDefault="00D74967" w:rsidP="00B1498D">
            <w:pPr>
              <w:widowControl/>
              <w:tabs>
                <w:tab w:val="left" w:pos="1774"/>
                <w:tab w:val="left" w:pos="4534"/>
              </w:tabs>
              <w:spacing w:before="60" w:after="60" w:line="240" w:lineRule="auto"/>
              <w:ind w:firstLine="0"/>
              <w:rPr>
                <w:rFonts w:cs="Mitra"/>
                <w:noProof/>
                <w:sz w:val="28"/>
                <w:szCs w:val="24"/>
              </w:rPr>
            </w:pPr>
          </w:p>
        </w:tc>
      </w:tr>
      <w:tr w:rsidR="00D74967" w:rsidRPr="00D647EE" w:rsidTr="00EC4EF0">
        <w:trPr>
          <w:jc w:val="center"/>
        </w:trPr>
        <w:tc>
          <w:tcPr>
            <w:tcW w:w="746" w:type="dxa"/>
          </w:tcPr>
          <w:p w:rsidR="00D74967" w:rsidRPr="00D647EE" w:rsidRDefault="00D74967" w:rsidP="00B1498D">
            <w:pPr>
              <w:widowControl/>
              <w:tabs>
                <w:tab w:val="left" w:pos="1774"/>
                <w:tab w:val="left" w:pos="4534"/>
              </w:tabs>
              <w:spacing w:before="60" w:after="60" w:line="240" w:lineRule="auto"/>
              <w:ind w:firstLine="0"/>
              <w:jc w:val="center"/>
              <w:rPr>
                <w:rFonts w:cs="Mitra"/>
                <w:noProof/>
                <w:sz w:val="28"/>
                <w:szCs w:val="24"/>
                <w:rtl/>
              </w:rPr>
            </w:pPr>
            <w:r w:rsidRPr="00D647EE">
              <w:rPr>
                <w:rFonts w:cs="Mitra"/>
                <w:noProof/>
                <w:sz w:val="28"/>
                <w:szCs w:val="24"/>
                <w:rtl/>
              </w:rPr>
              <w:t>2</w:t>
            </w:r>
          </w:p>
        </w:tc>
        <w:tc>
          <w:tcPr>
            <w:tcW w:w="2217" w:type="dxa"/>
          </w:tcPr>
          <w:p w:rsidR="00D74967" w:rsidRPr="00D647EE" w:rsidRDefault="00D74967" w:rsidP="00B1498D">
            <w:pPr>
              <w:widowControl/>
              <w:tabs>
                <w:tab w:val="left" w:pos="1774"/>
                <w:tab w:val="left" w:pos="4534"/>
              </w:tabs>
              <w:spacing w:before="60" w:after="60" w:line="240" w:lineRule="auto"/>
              <w:ind w:firstLine="0"/>
              <w:rPr>
                <w:rFonts w:cs="Mitra"/>
                <w:noProof/>
                <w:sz w:val="28"/>
                <w:szCs w:val="24"/>
              </w:rPr>
            </w:pPr>
            <w:r w:rsidRPr="00D647EE">
              <w:rPr>
                <w:rFonts w:cs="Mitra"/>
                <w:noProof/>
                <w:sz w:val="28"/>
                <w:szCs w:val="24"/>
                <w:rtl/>
              </w:rPr>
              <w:t>استاد مشاور:</w:t>
            </w:r>
          </w:p>
        </w:tc>
        <w:tc>
          <w:tcPr>
            <w:tcW w:w="1688" w:type="dxa"/>
          </w:tcPr>
          <w:p w:rsidR="00D74967" w:rsidRPr="00D647EE" w:rsidRDefault="00D74967" w:rsidP="00B1498D">
            <w:pPr>
              <w:widowControl/>
              <w:tabs>
                <w:tab w:val="left" w:pos="2835"/>
                <w:tab w:val="left" w:pos="6379"/>
              </w:tabs>
              <w:spacing w:line="280" w:lineRule="exact"/>
              <w:ind w:firstLine="0"/>
              <w:jc w:val="center"/>
              <w:rPr>
                <w:rFonts w:cs="Mitra"/>
                <w:noProof/>
                <w:sz w:val="16"/>
                <w:szCs w:val="22"/>
                <w:rtl/>
                <w:lang w:bidi="fa-IR"/>
              </w:rPr>
            </w:pPr>
          </w:p>
        </w:tc>
        <w:tc>
          <w:tcPr>
            <w:tcW w:w="1492" w:type="dxa"/>
          </w:tcPr>
          <w:p w:rsidR="00D74967" w:rsidRPr="00D647EE" w:rsidRDefault="00D74967" w:rsidP="00B1498D">
            <w:pPr>
              <w:widowControl/>
              <w:tabs>
                <w:tab w:val="left" w:pos="2835"/>
                <w:tab w:val="left" w:pos="6379"/>
              </w:tabs>
              <w:spacing w:line="280" w:lineRule="exact"/>
              <w:ind w:firstLine="0"/>
              <w:jc w:val="center"/>
              <w:rPr>
                <w:rFonts w:cs="Mitra"/>
                <w:noProof/>
                <w:sz w:val="16"/>
                <w:szCs w:val="22"/>
                <w:rtl/>
                <w:lang w:bidi="fa-IR"/>
              </w:rPr>
            </w:pPr>
          </w:p>
        </w:tc>
        <w:tc>
          <w:tcPr>
            <w:tcW w:w="1890" w:type="dxa"/>
          </w:tcPr>
          <w:p w:rsidR="00D74967" w:rsidRPr="00D647EE" w:rsidRDefault="00D74967" w:rsidP="00B1498D">
            <w:pPr>
              <w:widowControl/>
              <w:tabs>
                <w:tab w:val="left" w:pos="2835"/>
                <w:tab w:val="left" w:pos="6379"/>
              </w:tabs>
              <w:spacing w:line="280" w:lineRule="exact"/>
              <w:ind w:firstLine="0"/>
              <w:jc w:val="center"/>
              <w:rPr>
                <w:rFonts w:cs="Mitra"/>
                <w:noProof/>
                <w:sz w:val="16"/>
                <w:szCs w:val="22"/>
                <w:rtl/>
                <w:lang w:bidi="fa-IR"/>
              </w:rPr>
            </w:pPr>
          </w:p>
        </w:tc>
        <w:tc>
          <w:tcPr>
            <w:tcW w:w="1201" w:type="dxa"/>
          </w:tcPr>
          <w:p w:rsidR="00D74967" w:rsidRPr="00D647EE" w:rsidRDefault="00D74967" w:rsidP="00B1498D">
            <w:pPr>
              <w:widowControl/>
              <w:tabs>
                <w:tab w:val="left" w:pos="1774"/>
                <w:tab w:val="left" w:pos="4534"/>
              </w:tabs>
              <w:spacing w:before="60" w:after="60" w:line="240" w:lineRule="auto"/>
              <w:ind w:firstLine="0"/>
              <w:rPr>
                <w:rFonts w:cs="Mitra"/>
                <w:noProof/>
                <w:sz w:val="28"/>
                <w:szCs w:val="24"/>
              </w:rPr>
            </w:pPr>
          </w:p>
        </w:tc>
      </w:tr>
      <w:tr w:rsidR="00D74967" w:rsidRPr="00D647EE" w:rsidTr="00EC4EF0">
        <w:trPr>
          <w:jc w:val="center"/>
        </w:trPr>
        <w:tc>
          <w:tcPr>
            <w:tcW w:w="746" w:type="dxa"/>
          </w:tcPr>
          <w:p w:rsidR="00D74967" w:rsidRPr="00D647EE" w:rsidRDefault="00D74967" w:rsidP="00B1498D">
            <w:pPr>
              <w:widowControl/>
              <w:tabs>
                <w:tab w:val="left" w:pos="1774"/>
                <w:tab w:val="left" w:pos="4534"/>
              </w:tabs>
              <w:spacing w:line="240" w:lineRule="auto"/>
              <w:ind w:firstLine="0"/>
              <w:jc w:val="center"/>
              <w:rPr>
                <w:rFonts w:cs="Mitra"/>
                <w:noProof/>
                <w:sz w:val="28"/>
                <w:szCs w:val="24"/>
                <w:rtl/>
              </w:rPr>
            </w:pPr>
            <w:r w:rsidRPr="00D647EE">
              <w:rPr>
                <w:rFonts w:cs="Mitra"/>
                <w:noProof/>
                <w:sz w:val="28"/>
                <w:szCs w:val="24"/>
                <w:rtl/>
              </w:rPr>
              <w:t>3</w:t>
            </w:r>
          </w:p>
        </w:tc>
        <w:tc>
          <w:tcPr>
            <w:tcW w:w="2217" w:type="dxa"/>
          </w:tcPr>
          <w:p w:rsidR="00D74967" w:rsidRPr="00D647EE" w:rsidRDefault="00D74967" w:rsidP="00B1498D">
            <w:pPr>
              <w:widowControl/>
              <w:tabs>
                <w:tab w:val="left" w:pos="1774"/>
                <w:tab w:val="left" w:pos="4534"/>
              </w:tabs>
              <w:spacing w:line="240" w:lineRule="auto"/>
              <w:ind w:firstLine="0"/>
              <w:rPr>
                <w:rFonts w:cs="Mitra"/>
                <w:noProof/>
                <w:sz w:val="28"/>
                <w:szCs w:val="24"/>
                <w:rtl/>
              </w:rPr>
            </w:pPr>
            <w:r w:rsidRPr="00D647EE">
              <w:rPr>
                <w:rFonts w:cs="Mitra"/>
                <w:noProof/>
                <w:sz w:val="28"/>
                <w:szCs w:val="24"/>
                <w:rtl/>
              </w:rPr>
              <w:t>استاد مدعو:</w:t>
            </w:r>
          </w:p>
          <w:p w:rsidR="00D74967" w:rsidRPr="00D647EE" w:rsidRDefault="00D74967" w:rsidP="00B1498D">
            <w:pPr>
              <w:widowControl/>
              <w:tabs>
                <w:tab w:val="left" w:pos="1774"/>
                <w:tab w:val="left" w:pos="4534"/>
              </w:tabs>
              <w:spacing w:line="240" w:lineRule="auto"/>
              <w:ind w:firstLine="0"/>
              <w:rPr>
                <w:rFonts w:cs="Mitra"/>
                <w:noProof/>
                <w:sz w:val="28"/>
                <w:szCs w:val="24"/>
              </w:rPr>
            </w:pPr>
            <w:r w:rsidRPr="00D647EE">
              <w:rPr>
                <w:rFonts w:cs="Mitra"/>
                <w:noProof/>
                <w:sz w:val="28"/>
                <w:szCs w:val="24"/>
                <w:rtl/>
              </w:rPr>
              <w:t>(يا استاد مشاور دوم)</w:t>
            </w:r>
          </w:p>
        </w:tc>
        <w:tc>
          <w:tcPr>
            <w:tcW w:w="1688" w:type="dxa"/>
          </w:tcPr>
          <w:p w:rsidR="00D74967" w:rsidRPr="00D647EE" w:rsidRDefault="00D74967" w:rsidP="00B1498D">
            <w:pPr>
              <w:widowControl/>
              <w:tabs>
                <w:tab w:val="left" w:pos="2835"/>
                <w:tab w:val="left" w:pos="6379"/>
              </w:tabs>
              <w:spacing w:line="280" w:lineRule="exact"/>
              <w:ind w:firstLine="0"/>
              <w:jc w:val="center"/>
              <w:rPr>
                <w:rFonts w:cs="Mitra"/>
                <w:noProof/>
                <w:sz w:val="16"/>
                <w:szCs w:val="22"/>
                <w:rtl/>
                <w:lang w:bidi="fa-IR"/>
              </w:rPr>
            </w:pPr>
          </w:p>
        </w:tc>
        <w:tc>
          <w:tcPr>
            <w:tcW w:w="1492" w:type="dxa"/>
          </w:tcPr>
          <w:p w:rsidR="00D74967" w:rsidRPr="00D647EE" w:rsidRDefault="00D74967" w:rsidP="00B1498D">
            <w:pPr>
              <w:widowControl/>
              <w:tabs>
                <w:tab w:val="left" w:pos="2835"/>
                <w:tab w:val="left" w:pos="6379"/>
              </w:tabs>
              <w:spacing w:line="280" w:lineRule="exact"/>
              <w:ind w:firstLine="0"/>
              <w:jc w:val="center"/>
              <w:rPr>
                <w:rFonts w:cs="Mitra"/>
                <w:noProof/>
                <w:sz w:val="16"/>
                <w:szCs w:val="22"/>
                <w:rtl/>
                <w:lang w:bidi="fa-IR"/>
              </w:rPr>
            </w:pPr>
          </w:p>
        </w:tc>
        <w:tc>
          <w:tcPr>
            <w:tcW w:w="1890" w:type="dxa"/>
          </w:tcPr>
          <w:p w:rsidR="00D74967" w:rsidRPr="00D647EE" w:rsidRDefault="00D74967" w:rsidP="00B1498D">
            <w:pPr>
              <w:widowControl/>
              <w:tabs>
                <w:tab w:val="left" w:pos="2835"/>
                <w:tab w:val="left" w:pos="6379"/>
              </w:tabs>
              <w:spacing w:line="280" w:lineRule="exact"/>
              <w:ind w:firstLine="0"/>
              <w:jc w:val="center"/>
              <w:rPr>
                <w:rFonts w:cs="Mitra"/>
                <w:noProof/>
                <w:sz w:val="16"/>
                <w:szCs w:val="22"/>
                <w:rtl/>
                <w:lang w:bidi="fa-IR"/>
              </w:rPr>
            </w:pPr>
          </w:p>
        </w:tc>
        <w:tc>
          <w:tcPr>
            <w:tcW w:w="1201" w:type="dxa"/>
          </w:tcPr>
          <w:p w:rsidR="00D74967" w:rsidRPr="00D647EE" w:rsidRDefault="00D74967" w:rsidP="00B1498D">
            <w:pPr>
              <w:widowControl/>
              <w:tabs>
                <w:tab w:val="left" w:pos="1774"/>
                <w:tab w:val="left" w:pos="4534"/>
              </w:tabs>
              <w:spacing w:line="240" w:lineRule="auto"/>
              <w:ind w:firstLine="0"/>
              <w:rPr>
                <w:rFonts w:cs="Mitra"/>
                <w:noProof/>
                <w:sz w:val="28"/>
                <w:szCs w:val="24"/>
              </w:rPr>
            </w:pPr>
          </w:p>
        </w:tc>
      </w:tr>
      <w:tr w:rsidR="00D74967" w:rsidRPr="00D647EE" w:rsidTr="00EC4EF0">
        <w:trPr>
          <w:jc w:val="center"/>
        </w:trPr>
        <w:tc>
          <w:tcPr>
            <w:tcW w:w="746" w:type="dxa"/>
          </w:tcPr>
          <w:p w:rsidR="00D74967" w:rsidRPr="00D647EE" w:rsidRDefault="00D74967" w:rsidP="00B1498D">
            <w:pPr>
              <w:widowControl/>
              <w:tabs>
                <w:tab w:val="left" w:pos="1774"/>
                <w:tab w:val="left" w:pos="4534"/>
              </w:tabs>
              <w:spacing w:before="60" w:after="60" w:line="240" w:lineRule="auto"/>
              <w:ind w:firstLine="0"/>
              <w:jc w:val="center"/>
              <w:rPr>
                <w:rFonts w:cs="Mitra"/>
                <w:noProof/>
                <w:sz w:val="28"/>
                <w:szCs w:val="24"/>
                <w:rtl/>
              </w:rPr>
            </w:pPr>
            <w:r w:rsidRPr="00D647EE">
              <w:rPr>
                <w:rFonts w:cs="Mitra"/>
                <w:noProof/>
                <w:sz w:val="28"/>
                <w:szCs w:val="24"/>
                <w:rtl/>
              </w:rPr>
              <w:t>4</w:t>
            </w:r>
          </w:p>
        </w:tc>
        <w:tc>
          <w:tcPr>
            <w:tcW w:w="2217" w:type="dxa"/>
          </w:tcPr>
          <w:p w:rsidR="00D74967" w:rsidRPr="00D647EE" w:rsidRDefault="00D74967" w:rsidP="00B1498D">
            <w:pPr>
              <w:widowControl/>
              <w:tabs>
                <w:tab w:val="left" w:pos="1774"/>
                <w:tab w:val="left" w:pos="4534"/>
              </w:tabs>
              <w:spacing w:before="60" w:after="60" w:line="240" w:lineRule="auto"/>
              <w:ind w:firstLine="0"/>
              <w:rPr>
                <w:rFonts w:cs="Mitra"/>
                <w:noProof/>
                <w:sz w:val="28"/>
                <w:szCs w:val="24"/>
              </w:rPr>
            </w:pPr>
            <w:r w:rsidRPr="00D647EE">
              <w:rPr>
                <w:rFonts w:cs="Mitra"/>
                <w:noProof/>
                <w:sz w:val="28"/>
                <w:szCs w:val="24"/>
                <w:rtl/>
              </w:rPr>
              <w:t>استاد مدعو:</w:t>
            </w:r>
          </w:p>
        </w:tc>
        <w:tc>
          <w:tcPr>
            <w:tcW w:w="1688" w:type="dxa"/>
          </w:tcPr>
          <w:p w:rsidR="00D74967" w:rsidRPr="00D647EE" w:rsidRDefault="00D74967" w:rsidP="00B1498D">
            <w:pPr>
              <w:widowControl/>
              <w:tabs>
                <w:tab w:val="left" w:pos="2835"/>
                <w:tab w:val="left" w:pos="6379"/>
              </w:tabs>
              <w:spacing w:line="240" w:lineRule="auto"/>
              <w:ind w:firstLine="0"/>
              <w:jc w:val="center"/>
              <w:rPr>
                <w:rFonts w:cs="Mitra"/>
                <w:noProof/>
                <w:sz w:val="16"/>
                <w:szCs w:val="22"/>
                <w:rtl/>
                <w:lang w:bidi="fa-IR"/>
              </w:rPr>
            </w:pPr>
          </w:p>
        </w:tc>
        <w:tc>
          <w:tcPr>
            <w:tcW w:w="1492" w:type="dxa"/>
          </w:tcPr>
          <w:p w:rsidR="00D74967" w:rsidRPr="00D647EE" w:rsidRDefault="00D74967" w:rsidP="00B1498D">
            <w:pPr>
              <w:widowControl/>
              <w:tabs>
                <w:tab w:val="left" w:pos="2835"/>
                <w:tab w:val="left" w:pos="6379"/>
              </w:tabs>
              <w:spacing w:line="280" w:lineRule="exact"/>
              <w:ind w:firstLine="0"/>
              <w:jc w:val="center"/>
              <w:rPr>
                <w:rFonts w:cs="Mitra"/>
                <w:noProof/>
                <w:sz w:val="16"/>
                <w:szCs w:val="22"/>
                <w:rtl/>
                <w:lang w:bidi="fa-IR"/>
              </w:rPr>
            </w:pPr>
          </w:p>
        </w:tc>
        <w:tc>
          <w:tcPr>
            <w:tcW w:w="1890" w:type="dxa"/>
          </w:tcPr>
          <w:p w:rsidR="00D74967" w:rsidRPr="00D647EE" w:rsidRDefault="00D74967" w:rsidP="00B1498D">
            <w:pPr>
              <w:widowControl/>
              <w:tabs>
                <w:tab w:val="left" w:pos="2835"/>
                <w:tab w:val="left" w:pos="6379"/>
              </w:tabs>
              <w:spacing w:line="280" w:lineRule="exact"/>
              <w:ind w:firstLine="0"/>
              <w:jc w:val="center"/>
              <w:rPr>
                <w:rFonts w:cs="Mitra"/>
                <w:noProof/>
                <w:sz w:val="16"/>
                <w:szCs w:val="22"/>
                <w:rtl/>
                <w:lang w:bidi="fa-IR"/>
              </w:rPr>
            </w:pPr>
          </w:p>
        </w:tc>
        <w:tc>
          <w:tcPr>
            <w:tcW w:w="1201" w:type="dxa"/>
          </w:tcPr>
          <w:p w:rsidR="00D74967" w:rsidRPr="00D647EE" w:rsidRDefault="00D74967" w:rsidP="00B1498D">
            <w:pPr>
              <w:widowControl/>
              <w:tabs>
                <w:tab w:val="left" w:pos="1774"/>
                <w:tab w:val="left" w:pos="4534"/>
              </w:tabs>
              <w:spacing w:before="60" w:after="60" w:line="240" w:lineRule="auto"/>
              <w:ind w:firstLine="0"/>
              <w:rPr>
                <w:rFonts w:cs="Mitra"/>
                <w:noProof/>
                <w:sz w:val="28"/>
                <w:szCs w:val="24"/>
              </w:rPr>
            </w:pPr>
          </w:p>
        </w:tc>
      </w:tr>
      <w:tr w:rsidR="00D74967" w:rsidRPr="00D647EE" w:rsidTr="00EC4EF0">
        <w:trPr>
          <w:jc w:val="center"/>
        </w:trPr>
        <w:tc>
          <w:tcPr>
            <w:tcW w:w="746" w:type="dxa"/>
          </w:tcPr>
          <w:p w:rsidR="00D74967" w:rsidRPr="00D647EE" w:rsidRDefault="00D74967" w:rsidP="00B1498D">
            <w:pPr>
              <w:widowControl/>
              <w:tabs>
                <w:tab w:val="left" w:pos="1774"/>
                <w:tab w:val="left" w:pos="4534"/>
              </w:tabs>
              <w:spacing w:line="240" w:lineRule="auto"/>
              <w:ind w:firstLine="0"/>
              <w:jc w:val="center"/>
              <w:rPr>
                <w:rFonts w:cs="Mitra"/>
                <w:noProof/>
                <w:sz w:val="28"/>
                <w:szCs w:val="24"/>
                <w:rtl/>
              </w:rPr>
            </w:pPr>
            <w:r w:rsidRPr="00D647EE">
              <w:rPr>
                <w:rFonts w:cs="Mitra"/>
                <w:noProof/>
                <w:sz w:val="28"/>
                <w:szCs w:val="24"/>
                <w:rtl/>
              </w:rPr>
              <w:t>5</w:t>
            </w:r>
          </w:p>
        </w:tc>
        <w:tc>
          <w:tcPr>
            <w:tcW w:w="2217" w:type="dxa"/>
          </w:tcPr>
          <w:p w:rsidR="00D74967" w:rsidRPr="00D647EE" w:rsidRDefault="00D74967" w:rsidP="00B1498D">
            <w:pPr>
              <w:widowControl/>
              <w:tabs>
                <w:tab w:val="left" w:pos="1774"/>
                <w:tab w:val="left" w:pos="4534"/>
              </w:tabs>
              <w:spacing w:line="240" w:lineRule="auto"/>
              <w:ind w:firstLine="0"/>
              <w:rPr>
                <w:rFonts w:cs="Mitra"/>
                <w:noProof/>
                <w:sz w:val="28"/>
                <w:szCs w:val="24"/>
              </w:rPr>
            </w:pPr>
            <w:r w:rsidRPr="00D647EE">
              <w:rPr>
                <w:rFonts w:cs="Mitra"/>
                <w:noProof/>
                <w:sz w:val="28"/>
                <w:szCs w:val="24"/>
                <w:rtl/>
              </w:rPr>
              <w:t>نماينده كميته تحصيلات تكميلي گروه آموزشي:</w:t>
            </w:r>
          </w:p>
        </w:tc>
        <w:tc>
          <w:tcPr>
            <w:tcW w:w="1688" w:type="dxa"/>
          </w:tcPr>
          <w:p w:rsidR="00D74967" w:rsidRPr="00D647EE" w:rsidRDefault="00D74967" w:rsidP="00B1498D">
            <w:pPr>
              <w:widowControl/>
              <w:tabs>
                <w:tab w:val="left" w:pos="2835"/>
                <w:tab w:val="left" w:pos="6379"/>
              </w:tabs>
              <w:spacing w:line="280" w:lineRule="exact"/>
              <w:ind w:firstLine="0"/>
              <w:jc w:val="center"/>
              <w:rPr>
                <w:rFonts w:cs="Mitra"/>
                <w:noProof/>
                <w:sz w:val="16"/>
                <w:szCs w:val="22"/>
                <w:rtl/>
                <w:lang w:bidi="fa-IR"/>
              </w:rPr>
            </w:pPr>
          </w:p>
        </w:tc>
        <w:tc>
          <w:tcPr>
            <w:tcW w:w="1492" w:type="dxa"/>
          </w:tcPr>
          <w:p w:rsidR="00D74967" w:rsidRPr="00D647EE" w:rsidRDefault="00D74967" w:rsidP="00B1498D">
            <w:pPr>
              <w:widowControl/>
              <w:tabs>
                <w:tab w:val="left" w:pos="2835"/>
                <w:tab w:val="left" w:pos="6379"/>
              </w:tabs>
              <w:spacing w:line="280" w:lineRule="exact"/>
              <w:ind w:firstLine="0"/>
              <w:jc w:val="center"/>
              <w:rPr>
                <w:rFonts w:cs="Mitra"/>
                <w:noProof/>
                <w:sz w:val="16"/>
                <w:szCs w:val="22"/>
                <w:rtl/>
                <w:lang w:bidi="fa-IR"/>
              </w:rPr>
            </w:pPr>
          </w:p>
        </w:tc>
        <w:tc>
          <w:tcPr>
            <w:tcW w:w="1890" w:type="dxa"/>
          </w:tcPr>
          <w:p w:rsidR="00D74967" w:rsidRPr="00D647EE" w:rsidRDefault="00D74967" w:rsidP="00B1498D">
            <w:pPr>
              <w:widowControl/>
              <w:tabs>
                <w:tab w:val="left" w:pos="2835"/>
                <w:tab w:val="left" w:pos="6379"/>
              </w:tabs>
              <w:spacing w:before="60" w:after="60" w:line="240" w:lineRule="auto"/>
              <w:ind w:firstLine="0"/>
              <w:jc w:val="center"/>
              <w:rPr>
                <w:rFonts w:cs="Mitra"/>
                <w:noProof/>
                <w:sz w:val="16"/>
                <w:szCs w:val="22"/>
                <w:rtl/>
                <w:lang w:bidi="fa-IR"/>
              </w:rPr>
            </w:pPr>
          </w:p>
        </w:tc>
        <w:tc>
          <w:tcPr>
            <w:tcW w:w="1201" w:type="dxa"/>
          </w:tcPr>
          <w:p w:rsidR="00D74967" w:rsidRPr="00D647EE" w:rsidRDefault="00D74967" w:rsidP="00B1498D">
            <w:pPr>
              <w:widowControl/>
              <w:tabs>
                <w:tab w:val="left" w:pos="1774"/>
                <w:tab w:val="left" w:pos="4534"/>
              </w:tabs>
              <w:spacing w:line="240" w:lineRule="auto"/>
              <w:ind w:firstLine="0"/>
              <w:rPr>
                <w:rFonts w:cs="Mitra"/>
                <w:noProof/>
                <w:sz w:val="28"/>
                <w:szCs w:val="24"/>
              </w:rPr>
            </w:pPr>
          </w:p>
        </w:tc>
      </w:tr>
    </w:tbl>
    <w:p w:rsidR="00D74967" w:rsidRPr="00D647EE" w:rsidRDefault="00D74967" w:rsidP="00B1498D">
      <w:pPr>
        <w:widowControl/>
        <w:tabs>
          <w:tab w:val="left" w:pos="1774"/>
          <w:tab w:val="left" w:pos="4534"/>
        </w:tabs>
        <w:spacing w:line="420" w:lineRule="exact"/>
        <w:ind w:firstLine="0"/>
        <w:rPr>
          <w:rFonts w:cs="Mitra"/>
          <w:noProof/>
          <w:sz w:val="28"/>
          <w:szCs w:val="24"/>
          <w:rtl/>
        </w:rPr>
      </w:pPr>
    </w:p>
    <w:p w:rsidR="00D74967" w:rsidRPr="00D647EE" w:rsidRDefault="00D74967" w:rsidP="00EB7D96">
      <w:pPr>
        <w:widowControl/>
        <w:tabs>
          <w:tab w:val="left" w:pos="1774"/>
          <w:tab w:val="left" w:pos="4534"/>
        </w:tabs>
        <w:spacing w:line="420" w:lineRule="exact"/>
        <w:ind w:firstLine="0"/>
        <w:rPr>
          <w:rtl/>
          <w:lang w:bidi="fa-IR"/>
        </w:rPr>
      </w:pPr>
      <w:r w:rsidRPr="00D647EE">
        <w:rPr>
          <w:rFonts w:cs="Mitra"/>
          <w:noProof/>
          <w:sz w:val="28"/>
          <w:szCs w:val="24"/>
          <w:rtl/>
        </w:rPr>
        <w:t>تذكر: اين برگه پس از تكميل توسط هيأت داوران در نخستين صفحه پايان</w:t>
      </w:r>
      <w:r w:rsidRPr="00D647EE">
        <w:rPr>
          <w:rFonts w:cs="Mitra"/>
          <w:noProof/>
          <w:sz w:val="28"/>
          <w:szCs w:val="24"/>
        </w:rPr>
        <w:t>‌</w:t>
      </w:r>
      <w:r w:rsidRPr="00D647EE">
        <w:rPr>
          <w:rFonts w:cs="Mitra"/>
          <w:noProof/>
          <w:sz w:val="28"/>
          <w:szCs w:val="24"/>
          <w:rtl/>
        </w:rPr>
        <w:t>نامه درج مي</w:t>
      </w:r>
      <w:r w:rsidRPr="00D647EE">
        <w:rPr>
          <w:rFonts w:cs="Mitra"/>
          <w:noProof/>
          <w:sz w:val="28"/>
          <w:szCs w:val="24"/>
        </w:rPr>
        <w:t>‌</w:t>
      </w:r>
      <w:r w:rsidRPr="00D647EE">
        <w:rPr>
          <w:rFonts w:cs="Mitra"/>
          <w:noProof/>
          <w:sz w:val="28"/>
          <w:szCs w:val="24"/>
          <w:rtl/>
        </w:rPr>
        <w:t>گردد.</w:t>
      </w:r>
      <w:r w:rsidRPr="00D647EE">
        <w:rPr>
          <w:rtl/>
          <w:lang w:bidi="fa-IR"/>
        </w:rPr>
        <w:br w:type="page"/>
      </w:r>
    </w:p>
    <w:p w:rsidR="00D74967" w:rsidRPr="00D647EE" w:rsidRDefault="00D74967" w:rsidP="0020123A">
      <w:pPr>
        <w:rPr>
          <w:rtl/>
          <w:lang w:bidi="fa-IR"/>
        </w:rPr>
      </w:pPr>
      <w:r w:rsidRPr="00D647EE">
        <w:rPr>
          <w:rtl/>
          <w:lang w:bidi="fa-IR"/>
        </w:rPr>
        <w:t>پیوست 4 (فرم اصالت اثر)</w:t>
      </w:r>
    </w:p>
    <w:p w:rsidR="00D74967" w:rsidRPr="00D647EE" w:rsidRDefault="00651E70" w:rsidP="00006EB2">
      <w:pPr>
        <w:ind w:firstLine="0"/>
        <w:jc w:val="center"/>
        <w:rPr>
          <w:rtl/>
          <w:lang w:bidi="fa-IR"/>
        </w:rPr>
      </w:pPr>
      <w:r>
        <w:rPr>
          <w:noProof/>
          <w:lang w:bidi="fa-IR"/>
        </w:rPr>
        <w:pict>
          <v:shape id="Picture 11" o:spid="_x0000_i1031" type="#_x0000_t75" style="width:68.25pt;height:69pt;visibility:visible">
            <v:imagedata r:id="rId11" o:title=""/>
          </v:shape>
        </w:pict>
      </w:r>
    </w:p>
    <w:p w:rsidR="00D74967" w:rsidRPr="00D647EE" w:rsidRDefault="00D74967" w:rsidP="00006EB2">
      <w:pPr>
        <w:ind w:firstLine="0"/>
        <w:jc w:val="center"/>
        <w:rPr>
          <w:rtl/>
          <w:lang w:bidi="fa-IR"/>
        </w:rPr>
      </w:pPr>
      <w:r w:rsidRPr="00D647EE">
        <w:rPr>
          <w:rFonts w:ascii="IranNastaliq" w:hAnsi="IranNastaliq"/>
          <w:b/>
          <w:bCs/>
          <w:sz w:val="28"/>
          <w:rtl/>
        </w:rPr>
        <w:t>تعهد نامه اصالت اثر</w:t>
      </w:r>
    </w:p>
    <w:p w:rsidR="00D74967" w:rsidRPr="00D647EE" w:rsidRDefault="00D74967" w:rsidP="00006EB2">
      <w:pPr>
        <w:tabs>
          <w:tab w:val="left" w:pos="7088"/>
        </w:tabs>
        <w:spacing w:line="240" w:lineRule="auto"/>
        <w:rPr>
          <w:rtl/>
          <w:lang w:bidi="fa-IR"/>
        </w:rPr>
      </w:pPr>
      <w:r w:rsidRPr="00D647EE">
        <w:rPr>
          <w:lang w:bidi="fa-IR"/>
        </w:rPr>
        <w:tab/>
      </w:r>
      <w:r w:rsidRPr="00D647EE">
        <w:rPr>
          <w:rtl/>
          <w:lang w:bidi="fa-IR"/>
        </w:rPr>
        <w:t>شماره:.......................</w:t>
      </w:r>
    </w:p>
    <w:p w:rsidR="00D74967" w:rsidRPr="00D647EE" w:rsidRDefault="00D74967" w:rsidP="00006EB2">
      <w:pPr>
        <w:tabs>
          <w:tab w:val="left" w:pos="7088"/>
        </w:tabs>
        <w:spacing w:line="240" w:lineRule="auto"/>
        <w:rPr>
          <w:rtl/>
          <w:lang w:bidi="fa-IR"/>
        </w:rPr>
      </w:pPr>
      <w:r w:rsidRPr="00D647EE">
        <w:rPr>
          <w:rtl/>
          <w:lang w:bidi="fa-IR"/>
        </w:rPr>
        <w:tab/>
        <w:t>تاریخ:........................</w:t>
      </w:r>
    </w:p>
    <w:p w:rsidR="00D74967" w:rsidRPr="00D647EE" w:rsidRDefault="00D74967" w:rsidP="00006EB2">
      <w:pPr>
        <w:widowControl/>
        <w:spacing w:line="240" w:lineRule="auto"/>
        <w:ind w:firstLine="0"/>
        <w:jc w:val="center"/>
        <w:rPr>
          <w:sz w:val="28"/>
        </w:rPr>
      </w:pPr>
    </w:p>
    <w:p w:rsidR="00D74967" w:rsidRPr="00D647EE" w:rsidRDefault="00D74967" w:rsidP="00E40F53">
      <w:pPr>
        <w:widowControl/>
        <w:spacing w:line="240" w:lineRule="auto"/>
        <w:ind w:firstLine="0"/>
        <w:jc w:val="both"/>
        <w:rPr>
          <w:sz w:val="28"/>
          <w:rtl/>
          <w:lang w:bidi="fa-IR"/>
        </w:rPr>
      </w:pPr>
      <w:r w:rsidRPr="00D647EE">
        <w:rPr>
          <w:sz w:val="28"/>
          <w:rtl/>
        </w:rPr>
        <w:t>اینجانب .......................... دانش آموخته مقطع کارشناسی ارشد / دکتری در رشتۀ مهندسی ......................................../ گرایش................................. که در تاریخ .......... از پایان</w:t>
      </w:r>
      <w:r w:rsidRPr="00D647EE">
        <w:rPr>
          <w:sz w:val="28"/>
        </w:rPr>
        <w:t>‌</w:t>
      </w:r>
      <w:r w:rsidRPr="00D647EE">
        <w:rPr>
          <w:sz w:val="28"/>
          <w:rtl/>
        </w:rPr>
        <w:t xml:space="preserve">نامه یا رساله خود تحت عنوان: </w:t>
      </w:r>
      <w:r w:rsidRPr="00D647EE">
        <w:rPr>
          <w:rFonts w:cs="Times New Roman"/>
          <w:sz w:val="28"/>
          <w:rtl/>
        </w:rPr>
        <w:t>"</w:t>
      </w:r>
      <w:r w:rsidRPr="00D647EE">
        <w:rPr>
          <w:sz w:val="28"/>
          <w:rtl/>
        </w:rPr>
        <w:t>................................................... " با کسب درجۀ ...........  دفاع نموده</w:t>
      </w:r>
      <w:r w:rsidRPr="00D647EE">
        <w:rPr>
          <w:sz w:val="28"/>
        </w:rPr>
        <w:t>‌</w:t>
      </w:r>
      <w:r w:rsidRPr="00D647EE">
        <w:rPr>
          <w:sz w:val="28"/>
          <w:rtl/>
        </w:rPr>
        <w:t>ام، شرعاً و قانوناً متعهد می</w:t>
      </w:r>
      <w:r w:rsidRPr="00D647EE">
        <w:rPr>
          <w:sz w:val="28"/>
        </w:rPr>
        <w:t>‌</w:t>
      </w:r>
      <w:r w:rsidRPr="00D647EE">
        <w:rPr>
          <w:sz w:val="28"/>
          <w:rtl/>
        </w:rPr>
        <w:t>شوم :</w:t>
      </w:r>
    </w:p>
    <w:p w:rsidR="00D74967" w:rsidRPr="00D647EE" w:rsidRDefault="00D74967" w:rsidP="00021C87">
      <w:pPr>
        <w:widowControl/>
        <w:spacing w:line="240" w:lineRule="auto"/>
        <w:ind w:firstLine="0"/>
        <w:jc w:val="both"/>
        <w:rPr>
          <w:sz w:val="28"/>
          <w:rtl/>
        </w:rPr>
      </w:pPr>
    </w:p>
    <w:p w:rsidR="00D74967" w:rsidRPr="00D647EE" w:rsidRDefault="00D74967" w:rsidP="00B1498D">
      <w:pPr>
        <w:widowControl/>
        <w:numPr>
          <w:ilvl w:val="0"/>
          <w:numId w:val="19"/>
        </w:numPr>
        <w:tabs>
          <w:tab w:val="left" w:pos="142"/>
        </w:tabs>
        <w:spacing w:line="240" w:lineRule="auto"/>
        <w:jc w:val="both"/>
        <w:rPr>
          <w:sz w:val="28"/>
          <w:rtl/>
        </w:rPr>
      </w:pPr>
      <w:r w:rsidRPr="00D647EE">
        <w:rPr>
          <w:sz w:val="28"/>
          <w:rtl/>
        </w:rPr>
        <w:t>مطالب مندرج در این پایان</w:t>
      </w:r>
      <w:r w:rsidRPr="00D647EE">
        <w:rPr>
          <w:sz w:val="28"/>
        </w:rPr>
        <w:t>‌</w:t>
      </w:r>
      <w:r w:rsidRPr="00D647EE">
        <w:rPr>
          <w:sz w:val="28"/>
          <w:rtl/>
        </w:rPr>
        <w:t>نامه</w:t>
      </w:r>
      <w:r w:rsidRPr="00D647EE">
        <w:rPr>
          <w:rFonts w:hint="cs"/>
          <w:sz w:val="28"/>
          <w:rtl/>
        </w:rPr>
        <w:t>ی</w:t>
      </w:r>
      <w:r w:rsidRPr="00D647EE">
        <w:rPr>
          <w:sz w:val="28"/>
          <w:rtl/>
        </w:rPr>
        <w:t>ارساله حاصل تحقیق و پژوهش اینجانب بوده و در مواردی که از دستاوردهای علمی</w:t>
      </w:r>
      <w:r w:rsidRPr="00D647EE">
        <w:rPr>
          <w:sz w:val="28"/>
        </w:rPr>
        <w:t>‌</w:t>
      </w:r>
      <w:r w:rsidRPr="00D647EE">
        <w:rPr>
          <w:sz w:val="28"/>
          <w:rtl/>
        </w:rPr>
        <w:t>و پژوهشی دیگران اعم از پایان</w:t>
      </w:r>
      <w:r w:rsidRPr="00D647EE">
        <w:rPr>
          <w:sz w:val="28"/>
        </w:rPr>
        <w:t>‌</w:t>
      </w:r>
      <w:r w:rsidRPr="00D647EE">
        <w:rPr>
          <w:sz w:val="28"/>
          <w:rtl/>
        </w:rPr>
        <w:t>نامه ، کتاب ، مقاله و غیره استفاده نموده</w:t>
      </w:r>
      <w:r w:rsidRPr="00D647EE">
        <w:rPr>
          <w:sz w:val="28"/>
        </w:rPr>
        <w:t>‌</w:t>
      </w:r>
      <w:r w:rsidRPr="00D647EE">
        <w:rPr>
          <w:sz w:val="28"/>
          <w:rtl/>
        </w:rPr>
        <w:t>ام، رعایت کامل امانت را نموده، مطابق مقررات، ارجاع و در فهرست منابع و مآخذ اقدام به ذكر آن</w:t>
      </w:r>
      <w:r w:rsidRPr="00D647EE">
        <w:rPr>
          <w:sz w:val="28"/>
        </w:rPr>
        <w:t>‌</w:t>
      </w:r>
      <w:r w:rsidRPr="00D647EE">
        <w:rPr>
          <w:sz w:val="28"/>
          <w:rtl/>
        </w:rPr>
        <w:t>هانموده</w:t>
      </w:r>
      <w:r w:rsidRPr="00D647EE">
        <w:rPr>
          <w:sz w:val="28"/>
        </w:rPr>
        <w:t>‌</w:t>
      </w:r>
      <w:r w:rsidRPr="00D647EE">
        <w:rPr>
          <w:sz w:val="28"/>
          <w:rtl/>
        </w:rPr>
        <w:t>ام.</w:t>
      </w:r>
    </w:p>
    <w:p w:rsidR="00D74967" w:rsidRPr="00D647EE" w:rsidRDefault="00D74967" w:rsidP="00621AE1">
      <w:pPr>
        <w:widowControl/>
        <w:numPr>
          <w:ilvl w:val="0"/>
          <w:numId w:val="19"/>
        </w:numPr>
        <w:tabs>
          <w:tab w:val="left" w:pos="0"/>
        </w:tabs>
        <w:spacing w:line="240" w:lineRule="auto"/>
        <w:jc w:val="both"/>
        <w:rPr>
          <w:sz w:val="28"/>
          <w:rtl/>
        </w:rPr>
      </w:pPr>
      <w:r w:rsidRPr="00D647EE">
        <w:rPr>
          <w:sz w:val="28"/>
          <w:rtl/>
        </w:rPr>
        <w:t>تمامی</w:t>
      </w:r>
      <w:r w:rsidRPr="00D647EE">
        <w:rPr>
          <w:sz w:val="28"/>
        </w:rPr>
        <w:t>‌</w:t>
      </w:r>
      <w:r w:rsidRPr="00D647EE">
        <w:rPr>
          <w:rFonts w:hint="cs"/>
          <w:sz w:val="28"/>
          <w:rtl/>
        </w:rPr>
        <w:t>ی</w:t>
      </w:r>
      <w:r w:rsidRPr="00D647EE">
        <w:rPr>
          <w:sz w:val="28"/>
          <w:rtl/>
        </w:rPr>
        <w:t>ا بخشی از این پایان</w:t>
      </w:r>
      <w:r w:rsidRPr="00D647EE">
        <w:rPr>
          <w:sz w:val="28"/>
        </w:rPr>
        <w:t>‌</w:t>
      </w:r>
      <w:r w:rsidRPr="00D647EE">
        <w:rPr>
          <w:sz w:val="28"/>
          <w:rtl/>
        </w:rPr>
        <w:t>نامه</w:t>
      </w:r>
      <w:r w:rsidRPr="00D647EE">
        <w:rPr>
          <w:rFonts w:hint="cs"/>
          <w:sz w:val="28"/>
          <w:rtl/>
        </w:rPr>
        <w:t>ی</w:t>
      </w:r>
      <w:r w:rsidRPr="00D647EE">
        <w:rPr>
          <w:sz w:val="28"/>
          <w:rtl/>
        </w:rPr>
        <w:t>ارساله قبلاً برای دریافت هیچ مدرک تحصیلی ( هم سطح ، پایین تر یا بالاتر ) در سایر دانشگاه</w:t>
      </w:r>
      <w:r w:rsidRPr="00D647EE">
        <w:rPr>
          <w:sz w:val="28"/>
        </w:rPr>
        <w:t>‌</w:t>
      </w:r>
      <w:r w:rsidRPr="00D647EE">
        <w:rPr>
          <w:sz w:val="28"/>
          <w:rtl/>
        </w:rPr>
        <w:t>ها و مؤسسات آموزش عالی ارائه نشده است.</w:t>
      </w:r>
    </w:p>
    <w:p w:rsidR="00D74967" w:rsidRPr="00D647EE" w:rsidRDefault="00D74967" w:rsidP="00E40F53">
      <w:pPr>
        <w:widowControl/>
        <w:numPr>
          <w:ilvl w:val="0"/>
          <w:numId w:val="19"/>
        </w:numPr>
        <w:tabs>
          <w:tab w:val="left" w:pos="0"/>
        </w:tabs>
        <w:spacing w:line="240" w:lineRule="auto"/>
        <w:jc w:val="both"/>
        <w:rPr>
          <w:sz w:val="28"/>
        </w:rPr>
      </w:pPr>
      <w:r w:rsidRPr="00D647EE">
        <w:rPr>
          <w:sz w:val="28"/>
          <w:rtl/>
        </w:rPr>
        <w:t>مقالات مستخرج از اين پایان</w:t>
      </w:r>
      <w:r w:rsidRPr="00D647EE">
        <w:rPr>
          <w:sz w:val="28"/>
        </w:rPr>
        <w:t>‌</w:t>
      </w:r>
      <w:r w:rsidRPr="00D647EE">
        <w:rPr>
          <w:sz w:val="28"/>
          <w:rtl/>
        </w:rPr>
        <w:t>نامه یا رساله کاملا حاصل کار اینجانب بوده و از هر گونه جعل داده و یا تغییر اطلاعات پرهیز نموده</w:t>
      </w:r>
      <w:r w:rsidRPr="00D647EE">
        <w:rPr>
          <w:sz w:val="28"/>
        </w:rPr>
        <w:t>‌</w:t>
      </w:r>
      <w:r w:rsidRPr="00D647EE">
        <w:rPr>
          <w:sz w:val="28"/>
          <w:rtl/>
        </w:rPr>
        <w:t>ام.</w:t>
      </w:r>
    </w:p>
    <w:p w:rsidR="00D74967" w:rsidRPr="00D647EE" w:rsidRDefault="00D74967" w:rsidP="00E40F53">
      <w:pPr>
        <w:widowControl/>
        <w:numPr>
          <w:ilvl w:val="0"/>
          <w:numId w:val="19"/>
        </w:numPr>
        <w:spacing w:line="240" w:lineRule="auto"/>
        <w:ind w:right="4"/>
        <w:jc w:val="both"/>
        <w:rPr>
          <w:sz w:val="28"/>
        </w:rPr>
      </w:pPr>
      <w:r w:rsidRPr="00D647EE">
        <w:rPr>
          <w:sz w:val="28"/>
          <w:rtl/>
        </w:rPr>
        <w:t>از ارسال همزمان و یا تکراری مقالات مستخرج از اين پایان</w:t>
      </w:r>
      <w:r w:rsidRPr="00D647EE">
        <w:rPr>
          <w:sz w:val="28"/>
        </w:rPr>
        <w:t>‌</w:t>
      </w:r>
      <w:r w:rsidRPr="00D647EE">
        <w:rPr>
          <w:sz w:val="28"/>
          <w:rtl/>
        </w:rPr>
        <w:t>نامه یا رساله (با بیش از 30 درصد همپوشانی) به نشریات و یا کنگره</w:t>
      </w:r>
      <w:r w:rsidRPr="00D647EE">
        <w:rPr>
          <w:sz w:val="28"/>
        </w:rPr>
        <w:t>‌</w:t>
      </w:r>
      <w:r w:rsidRPr="00D647EE">
        <w:rPr>
          <w:sz w:val="28"/>
          <w:rtl/>
        </w:rPr>
        <w:t>های گوناگون خودداری نموده و مي نمایم.</w:t>
      </w:r>
    </w:p>
    <w:p w:rsidR="00D74967" w:rsidRPr="00D647EE" w:rsidRDefault="00D74967" w:rsidP="00322F50">
      <w:pPr>
        <w:widowControl/>
        <w:numPr>
          <w:ilvl w:val="0"/>
          <w:numId w:val="19"/>
        </w:numPr>
        <w:spacing w:line="240" w:lineRule="auto"/>
        <w:ind w:right="4"/>
        <w:jc w:val="both"/>
        <w:rPr>
          <w:sz w:val="28"/>
        </w:rPr>
      </w:pPr>
      <w:r w:rsidRPr="00D647EE">
        <w:rPr>
          <w:sz w:val="28"/>
          <w:rtl/>
        </w:rPr>
        <w:t>کلیه حقوق مادّی و معنوی حاصل از این پایان</w:t>
      </w:r>
      <w:r w:rsidRPr="00D647EE">
        <w:rPr>
          <w:sz w:val="28"/>
        </w:rPr>
        <w:t>‌</w:t>
      </w:r>
      <w:r w:rsidRPr="00D647EE">
        <w:rPr>
          <w:sz w:val="28"/>
          <w:rtl/>
        </w:rPr>
        <w:t>نامه</w:t>
      </w:r>
      <w:r w:rsidRPr="00D647EE">
        <w:rPr>
          <w:rFonts w:hint="cs"/>
          <w:sz w:val="28"/>
          <w:rtl/>
        </w:rPr>
        <w:t>ی</w:t>
      </w:r>
      <w:r w:rsidRPr="00D647EE">
        <w:rPr>
          <w:sz w:val="28"/>
          <w:rtl/>
        </w:rPr>
        <w:t>ارساله متعلق به دانشگاه تهران بوده و متعهد می</w:t>
      </w:r>
      <w:r w:rsidRPr="00D647EE">
        <w:rPr>
          <w:sz w:val="28"/>
        </w:rPr>
        <w:t>‌</w:t>
      </w:r>
      <w:r w:rsidRPr="00D647EE">
        <w:rPr>
          <w:sz w:val="28"/>
          <w:rtl/>
        </w:rPr>
        <w:t>شوم هر گونه بهره مندی و یا نشر دستاوردهای حاصل از این تحقیق اعم از چاپ کتاب، مقاله، ثبت اختراع و غیره (چه در زمان دانشجویی و یا بعد از فراغت از تحصیل) با کسب اجازه از تیم استادان راهنما و مشاور و حوزه پژوهشی دانشکده باشد.</w:t>
      </w:r>
    </w:p>
    <w:p w:rsidR="00D74967" w:rsidRPr="00D647EE" w:rsidRDefault="00D74967" w:rsidP="00021C87">
      <w:pPr>
        <w:widowControl/>
        <w:numPr>
          <w:ilvl w:val="0"/>
          <w:numId w:val="19"/>
        </w:numPr>
        <w:spacing w:line="240" w:lineRule="auto"/>
        <w:ind w:right="4"/>
        <w:jc w:val="both"/>
        <w:rPr>
          <w:sz w:val="28"/>
        </w:rPr>
      </w:pPr>
      <w:r w:rsidRPr="00D647EE">
        <w:rPr>
          <w:sz w:val="28"/>
          <w:rtl/>
        </w:rPr>
        <w:t>در صورت اثبات تخلف (در هر زمان) مدرك تحصيلي صادر شده توسط دانشگاه تهران از درجه اعتبار ساقط و اينجانب هیچگونه ادعایی نخواهم داشت.</w:t>
      </w:r>
    </w:p>
    <w:p w:rsidR="00D74967" w:rsidRPr="00D647EE" w:rsidRDefault="00D74967" w:rsidP="00021C87">
      <w:pPr>
        <w:widowControl/>
        <w:spacing w:line="240" w:lineRule="auto"/>
        <w:ind w:left="6144" w:firstLine="0"/>
        <w:jc w:val="left"/>
        <w:rPr>
          <w:sz w:val="28"/>
          <w:rtl/>
        </w:rPr>
      </w:pPr>
      <w:r w:rsidRPr="00D647EE">
        <w:rPr>
          <w:sz w:val="28"/>
          <w:rtl/>
        </w:rPr>
        <w:t>نام و نام خانوادگی دانشجو:</w:t>
      </w:r>
    </w:p>
    <w:p w:rsidR="00D74967" w:rsidRPr="00D647EE" w:rsidRDefault="00D74967" w:rsidP="00021C87">
      <w:pPr>
        <w:widowControl/>
        <w:spacing w:line="240" w:lineRule="auto"/>
        <w:ind w:left="6864" w:firstLine="336"/>
        <w:jc w:val="left"/>
        <w:rPr>
          <w:sz w:val="28"/>
          <w:rtl/>
        </w:rPr>
      </w:pPr>
    </w:p>
    <w:p w:rsidR="00D74967" w:rsidRPr="00D647EE" w:rsidRDefault="00D74967" w:rsidP="00021C87">
      <w:pPr>
        <w:widowControl/>
        <w:spacing w:line="240" w:lineRule="auto"/>
        <w:ind w:left="6864" w:firstLine="336"/>
        <w:jc w:val="left"/>
        <w:rPr>
          <w:sz w:val="28"/>
          <w:rtl/>
        </w:rPr>
      </w:pPr>
      <w:r w:rsidRPr="00D647EE">
        <w:rPr>
          <w:sz w:val="28"/>
          <w:rtl/>
        </w:rPr>
        <w:t xml:space="preserve"> امضاء</w:t>
      </w:r>
    </w:p>
    <w:p w:rsidR="00D74967" w:rsidRPr="00D647EE" w:rsidRDefault="00D74967" w:rsidP="00021C87">
      <w:pPr>
        <w:rPr>
          <w:rtl/>
          <w:lang w:bidi="fa-IR"/>
        </w:rPr>
      </w:pPr>
    </w:p>
    <w:p w:rsidR="00D74967" w:rsidRPr="00D647EE" w:rsidRDefault="00D74967" w:rsidP="00021C87">
      <w:pPr>
        <w:rPr>
          <w:rtl/>
          <w:lang w:bidi="fa-IR"/>
        </w:rPr>
      </w:pPr>
      <w:r w:rsidRPr="00D647EE">
        <w:rPr>
          <w:rtl/>
          <w:lang w:bidi="fa-IR"/>
        </w:rPr>
        <w:br w:type="page"/>
      </w:r>
    </w:p>
    <w:p w:rsidR="00D74967" w:rsidRPr="00D647EE" w:rsidRDefault="00D74967" w:rsidP="0020123A">
      <w:pPr>
        <w:rPr>
          <w:rtl/>
          <w:lang w:bidi="fa-IR"/>
        </w:rPr>
      </w:pPr>
      <w:r w:rsidRPr="00D647EE">
        <w:rPr>
          <w:rtl/>
          <w:lang w:bidi="fa-IR"/>
        </w:rPr>
        <w:t>پیوست 5 (سوگندنامه)</w:t>
      </w:r>
    </w:p>
    <w:p w:rsidR="00D74967" w:rsidRPr="00D647EE" w:rsidRDefault="00D74967" w:rsidP="00021C87">
      <w:pPr>
        <w:widowControl/>
        <w:spacing w:line="240" w:lineRule="auto"/>
        <w:ind w:firstLine="0"/>
        <w:jc w:val="center"/>
        <w:rPr>
          <w:b/>
          <w:bCs/>
          <w:sz w:val="28"/>
          <w:rtl/>
        </w:rPr>
      </w:pPr>
      <w:r w:rsidRPr="00D647EE">
        <w:rPr>
          <w:b/>
          <w:bCs/>
          <w:sz w:val="28"/>
          <w:rtl/>
        </w:rPr>
        <w:t>سوگند نامه دانش آموختگان دكتری دانشگاه تهران</w:t>
      </w:r>
    </w:p>
    <w:p w:rsidR="00D74967" w:rsidRPr="00D647EE" w:rsidRDefault="00D74967" w:rsidP="00021C87">
      <w:pPr>
        <w:widowControl/>
        <w:spacing w:line="240" w:lineRule="auto"/>
        <w:ind w:firstLine="0"/>
        <w:jc w:val="center"/>
        <w:rPr>
          <w:sz w:val="28"/>
          <w:rtl/>
        </w:rPr>
      </w:pPr>
    </w:p>
    <w:p w:rsidR="00D74967" w:rsidRPr="00D647EE" w:rsidRDefault="00D74967" w:rsidP="00021C87">
      <w:pPr>
        <w:widowControl/>
        <w:spacing w:line="240" w:lineRule="auto"/>
        <w:ind w:firstLine="0"/>
        <w:jc w:val="center"/>
        <w:rPr>
          <w:b/>
          <w:bCs/>
          <w:sz w:val="28"/>
        </w:rPr>
      </w:pPr>
    </w:p>
    <w:p w:rsidR="00D74967" w:rsidRPr="00D647EE" w:rsidRDefault="00D74967" w:rsidP="00021C87">
      <w:pPr>
        <w:widowControl/>
        <w:spacing w:line="240" w:lineRule="auto"/>
        <w:ind w:firstLine="0"/>
        <w:jc w:val="center"/>
        <w:rPr>
          <w:b/>
          <w:bCs/>
          <w:sz w:val="28"/>
          <w:rtl/>
        </w:rPr>
      </w:pPr>
      <w:r w:rsidRPr="00D647EE">
        <w:rPr>
          <w:b/>
          <w:bCs/>
          <w:sz w:val="28"/>
          <w:rtl/>
        </w:rPr>
        <w:t>بسم الله الرحمن الرحيم</w:t>
      </w:r>
    </w:p>
    <w:p w:rsidR="00D74967" w:rsidRPr="00D647EE" w:rsidRDefault="00D74967" w:rsidP="00021C87">
      <w:pPr>
        <w:widowControl/>
        <w:spacing w:line="240" w:lineRule="auto"/>
        <w:ind w:firstLine="0"/>
        <w:jc w:val="center"/>
        <w:rPr>
          <w:sz w:val="28"/>
        </w:rPr>
      </w:pPr>
    </w:p>
    <w:p w:rsidR="00D74967" w:rsidRPr="00D647EE" w:rsidRDefault="00D74967" w:rsidP="00021C87">
      <w:pPr>
        <w:widowControl/>
        <w:spacing w:line="240" w:lineRule="auto"/>
        <w:ind w:firstLine="0"/>
        <w:jc w:val="center"/>
        <w:rPr>
          <w:sz w:val="28"/>
          <w:rtl/>
        </w:rPr>
      </w:pPr>
    </w:p>
    <w:p w:rsidR="00D74967" w:rsidRPr="00D647EE" w:rsidRDefault="00D74967" w:rsidP="00E40F53">
      <w:pPr>
        <w:widowControl/>
        <w:spacing w:line="240" w:lineRule="auto"/>
        <w:ind w:firstLine="0"/>
        <w:rPr>
          <w:sz w:val="28"/>
        </w:rPr>
      </w:pPr>
      <w:r w:rsidRPr="00D647EE">
        <w:rPr>
          <w:sz w:val="28"/>
          <w:rtl/>
        </w:rPr>
        <w:t>سپاس يزدان پاك را كه مرا مشمول الطاف</w:t>
      </w:r>
      <w:r>
        <w:rPr>
          <w:sz w:val="28"/>
          <w:rtl/>
        </w:rPr>
        <w:t xml:space="preserve"> </w:t>
      </w:r>
      <w:r w:rsidRPr="00D647EE">
        <w:rPr>
          <w:sz w:val="28"/>
          <w:rtl/>
        </w:rPr>
        <w:t>خويش نمود كه با طی مراحل تحصیل به اخذ درجه دكتري نائل شوم به</w:t>
      </w:r>
      <w:r>
        <w:rPr>
          <w:sz w:val="28"/>
          <w:rtl/>
        </w:rPr>
        <w:t xml:space="preserve"> </w:t>
      </w:r>
      <w:r w:rsidRPr="00D647EE">
        <w:rPr>
          <w:sz w:val="28"/>
          <w:rtl/>
        </w:rPr>
        <w:t>شكرانه اين نعمت بزرگ</w:t>
      </w:r>
      <w:r>
        <w:rPr>
          <w:sz w:val="28"/>
          <w:rtl/>
        </w:rPr>
        <w:t xml:space="preserve"> </w:t>
      </w:r>
      <w:r w:rsidRPr="00D647EE">
        <w:rPr>
          <w:sz w:val="28"/>
          <w:rtl/>
        </w:rPr>
        <w:t>الهي كه با امكانات اين مرز و بوم فراهم و نزد اينجانب به امانت</w:t>
      </w:r>
      <w:r>
        <w:rPr>
          <w:sz w:val="28"/>
          <w:rtl/>
        </w:rPr>
        <w:t xml:space="preserve"> </w:t>
      </w:r>
      <w:r w:rsidRPr="00D647EE">
        <w:rPr>
          <w:sz w:val="28"/>
          <w:rtl/>
        </w:rPr>
        <w:t>گذاشته شده است، در پيشگاه ملت ايران به كتاب آسماني خود، قرآن كریم، سوگند ياد مي كنم</w:t>
      </w:r>
      <w:r>
        <w:rPr>
          <w:sz w:val="28"/>
          <w:rtl/>
        </w:rPr>
        <w:t xml:space="preserve"> </w:t>
      </w:r>
      <w:r w:rsidRPr="00D647EE">
        <w:rPr>
          <w:sz w:val="28"/>
          <w:rtl/>
        </w:rPr>
        <w:t>كه</w:t>
      </w:r>
      <w:r w:rsidRPr="00D647EE">
        <w:rPr>
          <w:sz w:val="28"/>
        </w:rPr>
        <w:t>:</w:t>
      </w:r>
    </w:p>
    <w:p w:rsidR="00D74967" w:rsidRPr="00D647EE" w:rsidRDefault="00D74967" w:rsidP="00021C87">
      <w:pPr>
        <w:widowControl/>
        <w:spacing w:line="240" w:lineRule="auto"/>
        <w:ind w:firstLine="0"/>
        <w:rPr>
          <w:sz w:val="28"/>
          <w:rtl/>
        </w:rPr>
      </w:pPr>
    </w:p>
    <w:p w:rsidR="00D74967" w:rsidRPr="00D647EE" w:rsidRDefault="00D74967" w:rsidP="00021C87">
      <w:pPr>
        <w:widowControl/>
        <w:numPr>
          <w:ilvl w:val="0"/>
          <w:numId w:val="18"/>
        </w:numPr>
        <w:spacing w:line="240" w:lineRule="auto"/>
        <w:contextualSpacing/>
        <w:jc w:val="left"/>
        <w:rPr>
          <w:sz w:val="28"/>
        </w:rPr>
      </w:pPr>
      <w:r w:rsidRPr="00D647EE">
        <w:rPr>
          <w:sz w:val="28"/>
          <w:rtl/>
        </w:rPr>
        <w:t>در سراسر زندگي حرفه اي، به نحو احسندر راه اعتلاي كشور ايران و جامعه بشري قدم برداشته و در این راه</w:t>
      </w:r>
      <w:r>
        <w:rPr>
          <w:sz w:val="28"/>
          <w:rtl/>
        </w:rPr>
        <w:t xml:space="preserve"> </w:t>
      </w:r>
      <w:r w:rsidRPr="00D647EE">
        <w:rPr>
          <w:sz w:val="28"/>
          <w:rtl/>
        </w:rPr>
        <w:t>از هيچ كوششي دريغ</w:t>
      </w:r>
      <w:r>
        <w:rPr>
          <w:sz w:val="28"/>
          <w:rtl/>
        </w:rPr>
        <w:t xml:space="preserve"> </w:t>
      </w:r>
      <w:r w:rsidRPr="00D647EE">
        <w:rPr>
          <w:sz w:val="28"/>
          <w:rtl/>
        </w:rPr>
        <w:t>نكنم</w:t>
      </w:r>
      <w:r w:rsidRPr="00D647EE">
        <w:rPr>
          <w:sz w:val="28"/>
        </w:rPr>
        <w:t>.</w:t>
      </w:r>
    </w:p>
    <w:p w:rsidR="00D74967" w:rsidRPr="00D647EE" w:rsidRDefault="00D74967" w:rsidP="00021C87">
      <w:pPr>
        <w:widowControl/>
        <w:spacing w:line="240" w:lineRule="auto"/>
        <w:ind w:left="720" w:firstLine="0"/>
        <w:contextualSpacing/>
        <w:rPr>
          <w:sz w:val="28"/>
        </w:rPr>
      </w:pPr>
    </w:p>
    <w:p w:rsidR="00D74967" w:rsidRPr="00D647EE" w:rsidRDefault="00D74967" w:rsidP="00621AE1">
      <w:pPr>
        <w:widowControl/>
        <w:numPr>
          <w:ilvl w:val="0"/>
          <w:numId w:val="18"/>
        </w:numPr>
        <w:spacing w:line="240" w:lineRule="auto"/>
        <w:ind w:left="714" w:hanging="357"/>
        <w:contextualSpacing/>
        <w:jc w:val="both"/>
        <w:rPr>
          <w:sz w:val="28"/>
        </w:rPr>
      </w:pPr>
      <w:r w:rsidRPr="00D647EE">
        <w:rPr>
          <w:sz w:val="28"/>
          <w:rtl/>
        </w:rPr>
        <w:t>در تمام فعاليت</w:t>
      </w:r>
      <w:r w:rsidRPr="00D647EE">
        <w:rPr>
          <w:sz w:val="28"/>
        </w:rPr>
        <w:t>‌</w:t>
      </w:r>
      <w:r w:rsidRPr="00D647EE">
        <w:rPr>
          <w:sz w:val="28"/>
          <w:rtl/>
        </w:rPr>
        <w:t>هاي تخصصي، رضاي خدا را همراه با صداقت علمي و اجتماعي مد</w:t>
      </w:r>
      <w:r>
        <w:rPr>
          <w:sz w:val="28"/>
          <w:rtl/>
        </w:rPr>
        <w:t xml:space="preserve"> </w:t>
      </w:r>
      <w:r w:rsidRPr="00D647EE">
        <w:rPr>
          <w:sz w:val="28"/>
          <w:rtl/>
        </w:rPr>
        <w:t>نظر داشته و از موقعيت</w:t>
      </w:r>
      <w:r w:rsidRPr="00D647EE">
        <w:rPr>
          <w:sz w:val="28"/>
        </w:rPr>
        <w:t>‌</w:t>
      </w:r>
      <w:r w:rsidRPr="00D647EE">
        <w:rPr>
          <w:sz w:val="28"/>
          <w:rtl/>
        </w:rPr>
        <w:t>های به دست آمده در جهت رفع مشكلات مردم استفاده كنم و در همة امور، منافع كشور را بر منافع فردی مقدم بدارم.</w:t>
      </w:r>
    </w:p>
    <w:p w:rsidR="00D74967" w:rsidRPr="00D647EE" w:rsidRDefault="00D74967" w:rsidP="00021C87">
      <w:pPr>
        <w:widowControl/>
        <w:spacing w:line="240" w:lineRule="auto"/>
        <w:ind w:left="720" w:firstLine="0"/>
        <w:contextualSpacing/>
        <w:rPr>
          <w:sz w:val="28"/>
        </w:rPr>
      </w:pPr>
    </w:p>
    <w:p w:rsidR="00D74967" w:rsidRPr="00D647EE" w:rsidRDefault="00D74967" w:rsidP="00021C87">
      <w:pPr>
        <w:widowControl/>
        <w:numPr>
          <w:ilvl w:val="0"/>
          <w:numId w:val="18"/>
        </w:numPr>
        <w:spacing w:line="240" w:lineRule="auto"/>
        <w:contextualSpacing/>
        <w:jc w:val="left"/>
        <w:rPr>
          <w:sz w:val="28"/>
        </w:rPr>
      </w:pPr>
      <w:r w:rsidRPr="00D647EE">
        <w:rPr>
          <w:sz w:val="28"/>
          <w:rtl/>
        </w:rPr>
        <w:t>همواره علم و دانش خود را به روز نگاه</w:t>
      </w:r>
      <w:r>
        <w:rPr>
          <w:sz w:val="28"/>
          <w:rtl/>
        </w:rPr>
        <w:t xml:space="preserve"> </w:t>
      </w:r>
      <w:r w:rsidRPr="00D647EE">
        <w:rPr>
          <w:sz w:val="28"/>
          <w:rtl/>
        </w:rPr>
        <w:t>داشته و در اداي وظايف و تعهدات حرفه اي در حد توان سعي و تلاش خود را به كارگيرم.</w:t>
      </w:r>
    </w:p>
    <w:p w:rsidR="00D74967" w:rsidRPr="00D647EE" w:rsidRDefault="00D74967" w:rsidP="00021C87">
      <w:pPr>
        <w:widowControl/>
        <w:spacing w:line="240" w:lineRule="auto"/>
        <w:ind w:left="720" w:firstLine="0"/>
        <w:contextualSpacing/>
        <w:rPr>
          <w:sz w:val="28"/>
        </w:rPr>
      </w:pPr>
    </w:p>
    <w:p w:rsidR="00D74967" w:rsidRPr="00D647EE" w:rsidRDefault="00D74967" w:rsidP="00021C87">
      <w:pPr>
        <w:widowControl/>
        <w:numPr>
          <w:ilvl w:val="0"/>
          <w:numId w:val="18"/>
        </w:numPr>
        <w:spacing w:line="240" w:lineRule="auto"/>
        <w:contextualSpacing/>
        <w:jc w:val="left"/>
        <w:rPr>
          <w:sz w:val="28"/>
        </w:rPr>
      </w:pPr>
      <w:r w:rsidRPr="00D647EE">
        <w:rPr>
          <w:sz w:val="28"/>
          <w:rtl/>
        </w:rPr>
        <w:t>و</w:t>
      </w:r>
      <w:r>
        <w:rPr>
          <w:sz w:val="28"/>
          <w:rtl/>
        </w:rPr>
        <w:t xml:space="preserve"> </w:t>
      </w:r>
      <w:r w:rsidRPr="00D647EE">
        <w:rPr>
          <w:sz w:val="28"/>
          <w:rtl/>
        </w:rPr>
        <w:t>اینك ازخداوند متعال توفيق بندگي و پای بندي به</w:t>
      </w:r>
      <w:r>
        <w:rPr>
          <w:sz w:val="28"/>
          <w:rtl/>
        </w:rPr>
        <w:t xml:space="preserve"> </w:t>
      </w:r>
      <w:r w:rsidRPr="00D647EE">
        <w:rPr>
          <w:sz w:val="28"/>
          <w:rtl/>
        </w:rPr>
        <w:t>مفاد اين سوگندنامه را خواستارم و از او می</w:t>
      </w:r>
      <w:r w:rsidRPr="00D647EE">
        <w:rPr>
          <w:sz w:val="28"/>
        </w:rPr>
        <w:t>‌</w:t>
      </w:r>
      <w:r w:rsidRPr="00D647EE">
        <w:rPr>
          <w:sz w:val="28"/>
          <w:rtl/>
        </w:rPr>
        <w:t>خواهم كه مرا درادامه و پیمودن مسیر و فتح قله</w:t>
      </w:r>
      <w:r w:rsidRPr="00D647EE">
        <w:rPr>
          <w:sz w:val="28"/>
        </w:rPr>
        <w:t>‌</w:t>
      </w:r>
      <w:r w:rsidRPr="00D647EE">
        <w:rPr>
          <w:sz w:val="28"/>
          <w:rtl/>
        </w:rPr>
        <w:t>های رفيع علم و دانش و ایفای رسالت علمی</w:t>
      </w:r>
      <w:r w:rsidRPr="00D647EE">
        <w:rPr>
          <w:sz w:val="28"/>
        </w:rPr>
        <w:t>‌</w:t>
      </w:r>
      <w:r w:rsidRPr="00D647EE">
        <w:rPr>
          <w:sz w:val="28"/>
          <w:rtl/>
        </w:rPr>
        <w:t>و انسانی خویش موفق بدارد.</w:t>
      </w:r>
    </w:p>
    <w:p w:rsidR="00D74967" w:rsidRPr="00D647EE" w:rsidRDefault="00D74967" w:rsidP="00021C87">
      <w:pPr>
        <w:widowControl/>
        <w:tabs>
          <w:tab w:val="num" w:pos="720"/>
        </w:tabs>
        <w:spacing w:line="240" w:lineRule="auto"/>
        <w:ind w:left="720" w:firstLine="0"/>
        <w:contextualSpacing/>
        <w:rPr>
          <w:sz w:val="28"/>
          <w:rtl/>
        </w:rPr>
      </w:pPr>
    </w:p>
    <w:p w:rsidR="00D74967" w:rsidRPr="00D647EE" w:rsidRDefault="00D74967" w:rsidP="00021C87">
      <w:pPr>
        <w:widowControl/>
        <w:spacing w:line="240" w:lineRule="auto"/>
        <w:ind w:firstLine="0"/>
        <w:rPr>
          <w:sz w:val="28"/>
        </w:rPr>
      </w:pPr>
      <w:r w:rsidRPr="00D647EE">
        <w:rPr>
          <w:sz w:val="28"/>
          <w:rtl/>
        </w:rPr>
        <w:t>و ايمان دارم كه</w:t>
      </w:r>
      <w:r w:rsidRPr="00D647EE">
        <w:rPr>
          <w:sz w:val="28"/>
        </w:rPr>
        <w:t>:</w:t>
      </w:r>
    </w:p>
    <w:p w:rsidR="00D74967" w:rsidRPr="00D647EE" w:rsidRDefault="00D74967" w:rsidP="00021C87">
      <w:pPr>
        <w:widowControl/>
        <w:spacing w:line="240" w:lineRule="auto"/>
        <w:ind w:firstLine="0"/>
        <w:rPr>
          <w:sz w:val="28"/>
          <w:rtl/>
        </w:rPr>
      </w:pPr>
    </w:p>
    <w:p w:rsidR="00D74967" w:rsidRPr="00D647EE" w:rsidRDefault="00D74967" w:rsidP="008D1070">
      <w:pPr>
        <w:widowControl/>
        <w:spacing w:line="240" w:lineRule="auto"/>
        <w:ind w:firstLine="0"/>
        <w:jc w:val="center"/>
        <w:rPr>
          <w:rFonts w:ascii="IranNastaliq" w:hAnsi="IranNastaliq" w:cs="B Titr"/>
          <w:sz w:val="28"/>
          <w:rtl/>
        </w:rPr>
      </w:pPr>
      <w:r w:rsidRPr="00D647EE">
        <w:rPr>
          <w:rFonts w:ascii="IranNastaliq" w:hAnsi="IranNastaliq" w:cs="B Titr"/>
          <w:sz w:val="28"/>
          <w:rtl/>
        </w:rPr>
        <w:t>"إِنَّ اللَّهَ يَعْلَمُ غَيْبَ السَّماوَاتِ وَالْأَرْضِ وَاللَّهُ بَصِيرٌ بِمَا تَعْمَلُونَ (سوره حجرات، آيه 18)"</w:t>
      </w:r>
    </w:p>
    <w:p w:rsidR="00D74967" w:rsidRPr="00D647EE" w:rsidRDefault="00D74967" w:rsidP="00021C87">
      <w:pPr>
        <w:widowControl/>
        <w:spacing w:line="240" w:lineRule="auto"/>
        <w:ind w:firstLine="0"/>
        <w:rPr>
          <w:b/>
          <w:bCs/>
          <w:sz w:val="28"/>
          <w:rtl/>
          <w:lang w:bidi="fa-IR"/>
        </w:rPr>
      </w:pPr>
    </w:p>
    <w:p w:rsidR="00D74967" w:rsidRPr="00D647EE" w:rsidRDefault="00D74967" w:rsidP="00021C87">
      <w:pPr>
        <w:widowControl/>
        <w:spacing w:line="240" w:lineRule="auto"/>
        <w:ind w:firstLine="0"/>
        <w:rPr>
          <w:sz w:val="28"/>
        </w:rPr>
      </w:pPr>
    </w:p>
    <w:p w:rsidR="00D74967" w:rsidRPr="00D647EE" w:rsidRDefault="00D74967" w:rsidP="00021C87">
      <w:pPr>
        <w:widowControl/>
        <w:spacing w:line="240" w:lineRule="auto"/>
        <w:ind w:firstLine="0"/>
        <w:rPr>
          <w:sz w:val="28"/>
          <w:rtl/>
        </w:rPr>
      </w:pPr>
    </w:p>
    <w:p w:rsidR="00D74967" w:rsidRPr="00D647EE" w:rsidRDefault="00D74967" w:rsidP="00021C87">
      <w:pPr>
        <w:widowControl/>
        <w:spacing w:line="240" w:lineRule="auto"/>
        <w:ind w:left="6480" w:firstLine="0"/>
        <w:rPr>
          <w:sz w:val="28"/>
        </w:rPr>
      </w:pPr>
      <w:r w:rsidRPr="00D647EE">
        <w:rPr>
          <w:sz w:val="28"/>
          <w:rtl/>
        </w:rPr>
        <w:t>نام و نام خانوادگي دانشجو</w:t>
      </w:r>
    </w:p>
    <w:p w:rsidR="00D74967" w:rsidRPr="00D647EE" w:rsidRDefault="00D74967" w:rsidP="00021C87">
      <w:pPr>
        <w:widowControl/>
        <w:spacing w:line="240" w:lineRule="auto"/>
        <w:ind w:left="6480" w:firstLine="0"/>
        <w:rPr>
          <w:sz w:val="28"/>
          <w:rtl/>
        </w:rPr>
      </w:pPr>
    </w:p>
    <w:p w:rsidR="00D74967" w:rsidRPr="00D647EE" w:rsidRDefault="00D74967" w:rsidP="00021C87">
      <w:pPr>
        <w:widowControl/>
        <w:spacing w:line="240" w:lineRule="auto"/>
        <w:ind w:left="6480" w:firstLine="0"/>
        <w:rPr>
          <w:sz w:val="28"/>
          <w:rtl/>
        </w:rPr>
      </w:pPr>
      <w:r w:rsidRPr="00D647EE">
        <w:rPr>
          <w:sz w:val="28"/>
          <w:rtl/>
        </w:rPr>
        <w:t>امضاء</w:t>
      </w:r>
    </w:p>
    <w:p w:rsidR="00D74967" w:rsidRPr="00D647EE" w:rsidRDefault="00D74967" w:rsidP="00021C87">
      <w:pPr>
        <w:rPr>
          <w:lang w:bidi="fa-IR"/>
        </w:rPr>
      </w:pPr>
    </w:p>
    <w:p w:rsidR="00D74967" w:rsidRPr="00D647EE" w:rsidRDefault="00D74967" w:rsidP="0020123A">
      <w:pPr>
        <w:rPr>
          <w:rtl/>
          <w:lang w:bidi="fa-IR"/>
        </w:rPr>
      </w:pPr>
      <w:r w:rsidRPr="00D647EE">
        <w:rPr>
          <w:rtl/>
          <w:lang w:bidi="fa-IR"/>
        </w:rPr>
        <w:t>پیوست 6 (صفحه عنوان انگلیسی)</w:t>
      </w:r>
    </w:p>
    <w:p w:rsidR="00D74967" w:rsidRPr="00D647EE" w:rsidRDefault="00651E70" w:rsidP="001A302F">
      <w:pPr>
        <w:bidi w:val="0"/>
        <w:spacing w:line="336" w:lineRule="auto"/>
        <w:ind w:firstLine="0"/>
        <w:jc w:val="center"/>
        <w:rPr>
          <w:rFonts w:cs="Nazanin"/>
        </w:rPr>
      </w:pPr>
      <w:r>
        <w:rPr>
          <w:rFonts w:cs="Nazanin"/>
          <w:noProof/>
          <w:lang w:bidi="fa-IR"/>
        </w:rPr>
        <w:pict>
          <v:shape id="Picture 10" o:spid="_x0000_i1032" type="#_x0000_t75" style="width:84.75pt;height:85.5pt;visibility:visible">
            <v:imagedata r:id="rId11" o:title=""/>
          </v:shape>
        </w:pict>
      </w: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  <w:b/>
          <w:bCs/>
        </w:rPr>
      </w:pPr>
      <w:smartTag w:uri="urn:schemas-microsoft-com:office:smarttags" w:element="place">
        <w:smartTag w:uri="urn:schemas-microsoft-com:office:smarttags" w:element="PlaceType">
          <w:r w:rsidRPr="00D647EE">
            <w:rPr>
              <w:rFonts w:cs="Nazanin"/>
              <w:b/>
              <w:bCs/>
            </w:rPr>
            <w:t>University</w:t>
          </w:r>
        </w:smartTag>
        <w:r w:rsidRPr="00D647EE">
          <w:rPr>
            <w:rFonts w:cs="Nazanin"/>
            <w:b/>
            <w:bCs/>
          </w:rPr>
          <w:t xml:space="preserve"> of </w:t>
        </w:r>
        <w:smartTag w:uri="urn:schemas-microsoft-com:office:smarttags" w:element="PlaceName">
          <w:r w:rsidRPr="00D647EE">
            <w:rPr>
              <w:rFonts w:cs="Nazanin"/>
              <w:b/>
              <w:bCs/>
            </w:rPr>
            <w:t>Tehran</w:t>
          </w:r>
        </w:smartTag>
      </w:smartTag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  <w:b/>
          <w:bCs/>
        </w:rPr>
      </w:pP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  <w:b/>
          <w:bCs/>
        </w:rPr>
      </w:pPr>
      <w:r w:rsidRPr="00D647EE">
        <w:rPr>
          <w:rFonts w:cs="Nazanin"/>
          <w:b/>
          <w:bCs/>
        </w:rPr>
        <w:t>Irrigation and Reclamation Engineering Department</w:t>
      </w: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</w:rPr>
      </w:pP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</w:rPr>
      </w:pP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</w:rPr>
      </w:pP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</w:rPr>
      </w:pP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</w:rPr>
      </w:pP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  <w:b/>
          <w:bCs/>
          <w:sz w:val="36"/>
          <w:szCs w:val="36"/>
        </w:rPr>
      </w:pPr>
      <w:r w:rsidRPr="00D647EE">
        <w:rPr>
          <w:rFonts w:cs="Nazanin"/>
          <w:b/>
          <w:bCs/>
          <w:sz w:val="36"/>
          <w:szCs w:val="36"/>
        </w:rPr>
        <w:t>Thesis title</w:t>
      </w: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</w:rPr>
      </w:pP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</w:rPr>
      </w:pP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</w:rPr>
      </w:pP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</w:rPr>
      </w:pP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</w:rPr>
      </w:pPr>
      <w:r w:rsidRPr="00D647EE">
        <w:rPr>
          <w:rFonts w:cs="Nazanin"/>
        </w:rPr>
        <w:t>By</w:t>
      </w: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  <w:b/>
          <w:bCs/>
        </w:rPr>
      </w:pPr>
      <w:r w:rsidRPr="00D647EE">
        <w:rPr>
          <w:rFonts w:cs="Nazanin"/>
          <w:b/>
          <w:bCs/>
        </w:rPr>
        <w:t>Student's name</w:t>
      </w: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</w:rPr>
      </w:pP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</w:rPr>
      </w:pPr>
      <w:r w:rsidRPr="00D647EE">
        <w:rPr>
          <w:rFonts w:cs="Nazanin"/>
        </w:rPr>
        <w:t xml:space="preserve">Under Supervision of </w:t>
      </w:r>
      <w:r w:rsidRPr="00D647EE">
        <w:rPr>
          <w:rFonts w:cs="Nazanin"/>
          <w:b/>
          <w:bCs/>
        </w:rPr>
        <w:t>Dr. Supervisor's name</w:t>
      </w: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</w:rPr>
      </w:pPr>
      <w:r w:rsidRPr="00D647EE">
        <w:rPr>
          <w:rFonts w:cs="Nazanin"/>
        </w:rPr>
        <w:t xml:space="preserve">Adviser: </w:t>
      </w:r>
      <w:r w:rsidRPr="00D647EE">
        <w:rPr>
          <w:rFonts w:cs="Nazanin"/>
          <w:b/>
          <w:bCs/>
        </w:rPr>
        <w:t>Dr. Advisor's name</w:t>
      </w: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</w:rPr>
      </w:pP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</w:rPr>
      </w:pPr>
    </w:p>
    <w:p w:rsidR="00D74967" w:rsidRPr="00D647EE" w:rsidRDefault="00D74967" w:rsidP="00544D91">
      <w:pPr>
        <w:bidi w:val="0"/>
        <w:spacing w:line="336" w:lineRule="auto"/>
        <w:ind w:firstLine="0"/>
        <w:jc w:val="center"/>
        <w:rPr>
          <w:rFonts w:cs="Nazanin"/>
          <w:b/>
          <w:bCs/>
        </w:rPr>
      </w:pPr>
      <w:r w:rsidRPr="00D647EE">
        <w:rPr>
          <w:rFonts w:cs="Nazanin"/>
          <w:b/>
          <w:bCs/>
        </w:rPr>
        <w:t>A thesis submitted to the Graduate Studies Office in partial fulfillment of the requirements for the degree of Master of Science (Doctor of Philosophy) in</w:t>
      </w: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</w:rPr>
      </w:pP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  <w:b/>
          <w:bCs/>
          <w:sz w:val="28"/>
          <w:szCs w:val="32"/>
        </w:rPr>
      </w:pPr>
      <w:r w:rsidRPr="00D647EE">
        <w:rPr>
          <w:rFonts w:cs="Nazanin"/>
          <w:b/>
          <w:bCs/>
          <w:sz w:val="28"/>
          <w:szCs w:val="32"/>
        </w:rPr>
        <w:t>Discipline name</w:t>
      </w: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  <w:sz w:val="28"/>
          <w:szCs w:val="32"/>
        </w:rPr>
      </w:pP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  <w:sz w:val="28"/>
          <w:szCs w:val="32"/>
        </w:rPr>
      </w:pPr>
    </w:p>
    <w:p w:rsidR="00D74967" w:rsidRPr="00D647EE" w:rsidRDefault="00D74967" w:rsidP="001A302F">
      <w:pPr>
        <w:bidi w:val="0"/>
        <w:spacing w:line="336" w:lineRule="auto"/>
        <w:ind w:firstLine="0"/>
        <w:jc w:val="center"/>
        <w:rPr>
          <w:rFonts w:cs="Nazanin"/>
          <w:b/>
          <w:bCs/>
          <w:sz w:val="22"/>
          <w:szCs w:val="24"/>
        </w:rPr>
      </w:pPr>
      <w:r w:rsidRPr="00D647EE">
        <w:rPr>
          <w:rFonts w:cs="Nazanin"/>
          <w:b/>
          <w:bCs/>
        </w:rPr>
        <w:t>Month, year</w:t>
      </w:r>
    </w:p>
    <w:p w:rsidR="00D74967" w:rsidRPr="00D647EE" w:rsidRDefault="00D74967" w:rsidP="0020123A">
      <w:pPr>
        <w:bidi w:val="0"/>
        <w:spacing w:line="336" w:lineRule="auto"/>
        <w:ind w:firstLine="0"/>
        <w:jc w:val="center"/>
        <w:rPr>
          <w:rFonts w:cs="Nazanin"/>
          <w:b/>
          <w:bCs/>
          <w:sz w:val="22"/>
          <w:szCs w:val="24"/>
        </w:rPr>
      </w:pPr>
    </w:p>
    <w:p w:rsidR="00D74967" w:rsidRPr="00D647EE" w:rsidRDefault="00D74967" w:rsidP="0020123A">
      <w:pPr>
        <w:rPr>
          <w:rtl/>
          <w:lang w:bidi="fa-IR"/>
        </w:rPr>
      </w:pPr>
      <w:r w:rsidRPr="00D647EE">
        <w:rPr>
          <w:rtl/>
          <w:lang w:bidi="fa-IR"/>
        </w:rPr>
        <w:t>پیوست 7 (صفحه جلد)</w:t>
      </w:r>
    </w:p>
    <w:p w:rsidR="00D74967" w:rsidRPr="00D647EE" w:rsidRDefault="00651E70" w:rsidP="00006EB2">
      <w:pPr>
        <w:pStyle w:val="NormalOpenning"/>
        <w:ind w:firstLine="0"/>
        <w:jc w:val="center"/>
        <w:rPr>
          <w:rtl/>
          <w:lang w:bidi="fa-IR"/>
        </w:rPr>
      </w:pPr>
      <w:r>
        <w:rPr>
          <w:noProof/>
          <w:lang w:bidi="fa-IR"/>
        </w:rPr>
        <w:pict>
          <v:shape id="Picture 14" o:spid="_x0000_i1033" type="#_x0000_t75" style="width:87.75pt;height:87.75pt;visibility:visible">
            <v:imagedata r:id="rId12" o:title=""/>
          </v:shape>
        </w:pict>
      </w:r>
    </w:p>
    <w:p w:rsidR="00D74967" w:rsidRPr="00D647EE" w:rsidRDefault="00D74967" w:rsidP="00006EB2">
      <w:pPr>
        <w:pStyle w:val="NormalOpenning"/>
        <w:ind w:firstLine="0"/>
        <w:jc w:val="center"/>
        <w:rPr>
          <w:b/>
          <w:bCs/>
          <w:rtl/>
          <w:lang w:bidi="fa-IR"/>
        </w:rPr>
      </w:pPr>
      <w:r w:rsidRPr="00D647EE">
        <w:rPr>
          <w:b/>
          <w:bCs/>
          <w:rtl/>
          <w:lang w:bidi="fa-IR"/>
        </w:rPr>
        <w:t>پرديس</w:t>
      </w:r>
      <w:r>
        <w:rPr>
          <w:b/>
          <w:bCs/>
          <w:rtl/>
          <w:lang w:bidi="fa-IR"/>
        </w:rPr>
        <w:t xml:space="preserve"> </w:t>
      </w:r>
      <w:r w:rsidRPr="00D647EE">
        <w:rPr>
          <w:b/>
          <w:bCs/>
          <w:rtl/>
          <w:lang w:bidi="fa-IR"/>
        </w:rPr>
        <w:t>کشاورزي</w:t>
      </w:r>
      <w:r>
        <w:rPr>
          <w:b/>
          <w:bCs/>
          <w:rtl/>
          <w:lang w:bidi="fa-IR"/>
        </w:rPr>
        <w:t xml:space="preserve"> </w:t>
      </w:r>
      <w:r w:rsidRPr="00D647EE">
        <w:rPr>
          <w:b/>
          <w:bCs/>
          <w:rtl/>
          <w:lang w:bidi="fa-IR"/>
        </w:rPr>
        <w:t>ومنابع</w:t>
      </w:r>
      <w:r>
        <w:rPr>
          <w:b/>
          <w:bCs/>
          <w:rtl/>
          <w:lang w:bidi="fa-IR"/>
        </w:rPr>
        <w:t xml:space="preserve"> </w:t>
      </w:r>
      <w:r w:rsidRPr="00D647EE">
        <w:rPr>
          <w:b/>
          <w:bCs/>
          <w:rtl/>
          <w:lang w:bidi="fa-IR"/>
        </w:rPr>
        <w:t>طبيعي</w:t>
      </w:r>
    </w:p>
    <w:p w:rsidR="00D74967" w:rsidRPr="00D647EE" w:rsidRDefault="00D74967" w:rsidP="00407020">
      <w:pPr>
        <w:pStyle w:val="NormalOpenning"/>
        <w:ind w:firstLine="0"/>
        <w:jc w:val="center"/>
        <w:rPr>
          <w:b/>
          <w:bCs/>
          <w:rtl/>
          <w:lang w:bidi="fa-IR"/>
        </w:rPr>
      </w:pPr>
      <w:r w:rsidRPr="00D647EE">
        <w:rPr>
          <w:b/>
          <w:bCs/>
          <w:rtl/>
          <w:lang w:bidi="fa-IR"/>
        </w:rPr>
        <w:t>گروه</w:t>
      </w:r>
      <w:r>
        <w:rPr>
          <w:b/>
          <w:bCs/>
          <w:rtl/>
          <w:lang w:bidi="fa-IR"/>
        </w:rPr>
        <w:t xml:space="preserve">  </w:t>
      </w:r>
      <w:r w:rsidRPr="00D647EE">
        <w:rPr>
          <w:b/>
          <w:bCs/>
          <w:rtl/>
          <w:lang w:bidi="fa-IR"/>
        </w:rPr>
        <w:t>نام گروه</w:t>
      </w:r>
    </w:p>
    <w:p w:rsidR="00D74967" w:rsidRPr="00D647EE" w:rsidRDefault="00D74967" w:rsidP="00B1498D">
      <w:pPr>
        <w:keepNext/>
        <w:spacing w:after="480" w:line="240" w:lineRule="auto"/>
        <w:ind w:firstLine="0"/>
        <w:jc w:val="center"/>
        <w:outlineLvl w:val="0"/>
        <w:rPr>
          <w:rFonts w:cs="Nazanin"/>
          <w:b/>
          <w:bCs/>
          <w:kern w:val="28"/>
          <w:sz w:val="32"/>
          <w:szCs w:val="36"/>
          <w:rtl/>
          <w:lang w:bidi="fa-IR"/>
        </w:rPr>
      </w:pPr>
    </w:p>
    <w:p w:rsidR="00D74967" w:rsidRPr="00D647EE" w:rsidRDefault="00D74967" w:rsidP="00006EB2">
      <w:pPr>
        <w:pStyle w:val="NormalOpenning"/>
        <w:ind w:firstLine="0"/>
        <w:jc w:val="center"/>
        <w:rPr>
          <w:b/>
          <w:bCs/>
          <w:sz w:val="36"/>
          <w:szCs w:val="36"/>
          <w:rtl/>
          <w:lang w:bidi="fa-IR"/>
        </w:rPr>
      </w:pPr>
      <w:r w:rsidRPr="00D647EE">
        <w:rPr>
          <w:b/>
          <w:bCs/>
          <w:sz w:val="36"/>
          <w:szCs w:val="36"/>
          <w:rtl/>
          <w:lang w:bidi="fa-IR"/>
        </w:rPr>
        <w:t>عنوان پایان</w:t>
      </w:r>
      <w:r w:rsidRPr="00D647EE">
        <w:rPr>
          <w:b/>
          <w:bCs/>
          <w:sz w:val="36"/>
          <w:szCs w:val="36"/>
          <w:lang w:bidi="fa-IR"/>
        </w:rPr>
        <w:t>‌</w:t>
      </w:r>
      <w:r w:rsidRPr="00D647EE">
        <w:rPr>
          <w:b/>
          <w:bCs/>
          <w:sz w:val="36"/>
          <w:szCs w:val="36"/>
          <w:rtl/>
          <w:lang w:bidi="fa-IR"/>
        </w:rPr>
        <w:t>نامه یا رساله</w:t>
      </w:r>
    </w:p>
    <w:p w:rsidR="00D74967" w:rsidRPr="00D647EE" w:rsidRDefault="00D74967" w:rsidP="00B1498D">
      <w:pPr>
        <w:keepNext/>
        <w:spacing w:before="240" w:after="120" w:line="240" w:lineRule="auto"/>
        <w:ind w:firstLine="0"/>
        <w:jc w:val="left"/>
        <w:outlineLvl w:val="0"/>
        <w:rPr>
          <w:rFonts w:cs="Nazanin"/>
          <w:b/>
          <w:bCs/>
          <w:kern w:val="28"/>
          <w:sz w:val="26"/>
          <w:szCs w:val="30"/>
          <w:rtl/>
          <w:lang w:bidi="fa-IR"/>
        </w:rPr>
      </w:pPr>
    </w:p>
    <w:p w:rsidR="00D74967" w:rsidRPr="00D647EE" w:rsidRDefault="00D74967" w:rsidP="00006EB2">
      <w:pPr>
        <w:pStyle w:val="NormalOpenning"/>
        <w:ind w:firstLine="0"/>
        <w:jc w:val="center"/>
        <w:rPr>
          <w:b/>
          <w:bCs/>
          <w:rtl/>
          <w:lang w:bidi="fa-IR"/>
        </w:rPr>
      </w:pPr>
      <w:r w:rsidRPr="00D647EE">
        <w:rPr>
          <w:b/>
          <w:bCs/>
          <w:rtl/>
          <w:lang w:bidi="fa-IR"/>
        </w:rPr>
        <w:t>نگارش</w:t>
      </w:r>
    </w:p>
    <w:p w:rsidR="00D74967" w:rsidRPr="00D647EE" w:rsidRDefault="00D74967" w:rsidP="00006EB2">
      <w:pPr>
        <w:pStyle w:val="NormalOpenning"/>
        <w:ind w:firstLine="0"/>
        <w:jc w:val="center"/>
        <w:rPr>
          <w:b/>
          <w:bCs/>
          <w:rtl/>
          <w:lang w:bidi="fa-IR"/>
        </w:rPr>
      </w:pPr>
      <w:r w:rsidRPr="00D647EE">
        <w:rPr>
          <w:b/>
          <w:bCs/>
          <w:rtl/>
          <w:lang w:bidi="fa-IR"/>
        </w:rPr>
        <w:t>نام کامل نویسنده</w:t>
      </w:r>
    </w:p>
    <w:p w:rsidR="00D74967" w:rsidRPr="00D647EE" w:rsidRDefault="00D74967" w:rsidP="00B1498D">
      <w:pPr>
        <w:spacing w:line="336" w:lineRule="auto"/>
        <w:ind w:firstLine="0"/>
        <w:jc w:val="center"/>
        <w:rPr>
          <w:rFonts w:cs="Nazanin"/>
          <w:rtl/>
          <w:lang w:bidi="fa-IR"/>
        </w:rPr>
      </w:pPr>
    </w:p>
    <w:p w:rsidR="00D74967" w:rsidRPr="00D647EE" w:rsidRDefault="00D74967" w:rsidP="00B1498D">
      <w:pPr>
        <w:spacing w:line="336" w:lineRule="auto"/>
        <w:ind w:firstLine="0"/>
        <w:jc w:val="center"/>
        <w:rPr>
          <w:rFonts w:cs="Nazanin"/>
          <w:rtl/>
          <w:lang w:bidi="fa-IR"/>
        </w:rPr>
      </w:pPr>
    </w:p>
    <w:p w:rsidR="00D74967" w:rsidRPr="00D647EE" w:rsidRDefault="00D74967" w:rsidP="00006EB2">
      <w:pPr>
        <w:pStyle w:val="NormalOpenning"/>
        <w:ind w:firstLine="0"/>
        <w:jc w:val="center"/>
        <w:rPr>
          <w:b/>
          <w:bCs/>
          <w:rtl/>
          <w:lang w:bidi="fa-IR"/>
        </w:rPr>
      </w:pPr>
      <w:r w:rsidRPr="00D647EE">
        <w:rPr>
          <w:b/>
          <w:bCs/>
          <w:rtl/>
          <w:lang w:bidi="fa-IR"/>
        </w:rPr>
        <w:t>استاد راهنما</w:t>
      </w:r>
    </w:p>
    <w:p w:rsidR="00D74967" w:rsidRPr="00D647EE" w:rsidRDefault="00D74967" w:rsidP="00006EB2">
      <w:pPr>
        <w:pStyle w:val="NormalOpenning"/>
        <w:ind w:firstLine="0"/>
        <w:jc w:val="center"/>
        <w:rPr>
          <w:b/>
          <w:bCs/>
          <w:rtl/>
          <w:lang w:bidi="fa-IR"/>
        </w:rPr>
      </w:pPr>
      <w:r w:rsidRPr="00D647EE">
        <w:rPr>
          <w:b/>
          <w:bCs/>
          <w:rtl/>
          <w:lang w:bidi="fa-IR"/>
        </w:rPr>
        <w:t>نام اساتید راهنما</w:t>
      </w:r>
    </w:p>
    <w:p w:rsidR="00D74967" w:rsidRPr="00D647EE" w:rsidRDefault="00D74967" w:rsidP="00B1498D">
      <w:pPr>
        <w:spacing w:line="336" w:lineRule="auto"/>
        <w:ind w:firstLine="0"/>
        <w:jc w:val="center"/>
        <w:rPr>
          <w:rFonts w:cs="Nazanin"/>
          <w:rtl/>
          <w:lang w:bidi="fa-IR"/>
        </w:rPr>
      </w:pPr>
    </w:p>
    <w:p w:rsidR="00D74967" w:rsidRPr="00D647EE" w:rsidRDefault="00D74967" w:rsidP="00006EB2">
      <w:pPr>
        <w:pStyle w:val="NormalOpenning"/>
        <w:ind w:firstLine="0"/>
        <w:jc w:val="center"/>
        <w:rPr>
          <w:b/>
          <w:bCs/>
          <w:rtl/>
          <w:lang w:bidi="fa-IR"/>
        </w:rPr>
      </w:pPr>
      <w:r w:rsidRPr="00D647EE">
        <w:rPr>
          <w:b/>
          <w:bCs/>
          <w:rtl/>
          <w:lang w:bidi="fa-IR"/>
        </w:rPr>
        <w:t>پايان</w:t>
      </w:r>
      <w:r w:rsidRPr="00D647EE">
        <w:rPr>
          <w:b/>
          <w:bCs/>
          <w:lang w:bidi="fa-IR"/>
        </w:rPr>
        <w:t>‌</w:t>
      </w:r>
      <w:r w:rsidRPr="00D647EE">
        <w:rPr>
          <w:b/>
          <w:bCs/>
          <w:rtl/>
          <w:lang w:bidi="fa-IR"/>
        </w:rPr>
        <w:t>نامه یا رساله براي دريافت درجه کارشناسي ارشد یا دکتری (</w:t>
      </w:r>
      <w:r w:rsidRPr="00D647EE">
        <w:rPr>
          <w:b/>
          <w:bCs/>
          <w:lang w:bidi="fa-IR"/>
        </w:rPr>
        <w:t>PhD</w:t>
      </w:r>
      <w:r w:rsidRPr="00D647EE">
        <w:rPr>
          <w:b/>
          <w:bCs/>
          <w:rtl/>
          <w:lang w:bidi="fa-IR"/>
        </w:rPr>
        <w:t>)</w:t>
      </w:r>
    </w:p>
    <w:p w:rsidR="00D74967" w:rsidRPr="00D647EE" w:rsidRDefault="00D74967" w:rsidP="00006EB2">
      <w:pPr>
        <w:pStyle w:val="NormalOpenning"/>
        <w:ind w:firstLine="0"/>
        <w:jc w:val="center"/>
        <w:rPr>
          <w:b/>
          <w:bCs/>
          <w:rtl/>
          <w:lang w:bidi="fa-IR"/>
        </w:rPr>
      </w:pPr>
      <w:r w:rsidRPr="00D647EE">
        <w:rPr>
          <w:b/>
          <w:bCs/>
          <w:rtl/>
          <w:lang w:bidi="fa-IR"/>
        </w:rPr>
        <w:t>در رشته نام رشته ذکر مي</w:t>
      </w:r>
      <w:r w:rsidRPr="00D647EE">
        <w:rPr>
          <w:b/>
          <w:bCs/>
          <w:lang w:bidi="fa-IR"/>
        </w:rPr>
        <w:t>‌</w:t>
      </w:r>
      <w:r w:rsidRPr="00D647EE">
        <w:rPr>
          <w:b/>
          <w:bCs/>
          <w:rtl/>
          <w:lang w:bidi="fa-IR"/>
        </w:rPr>
        <w:t>شود</w:t>
      </w:r>
    </w:p>
    <w:p w:rsidR="00D74967" w:rsidRPr="00D647EE" w:rsidRDefault="00D74967" w:rsidP="00006EB2">
      <w:pPr>
        <w:pStyle w:val="NormalOpenning"/>
        <w:ind w:firstLine="0"/>
        <w:jc w:val="center"/>
        <w:rPr>
          <w:b/>
          <w:bCs/>
          <w:rtl/>
          <w:lang w:bidi="fa-IR"/>
        </w:rPr>
      </w:pPr>
    </w:p>
    <w:p w:rsidR="00D74967" w:rsidRPr="00D647EE" w:rsidRDefault="00D74967" w:rsidP="00B1498D">
      <w:pPr>
        <w:pStyle w:val="NormalOpenning"/>
        <w:ind w:firstLine="0"/>
        <w:jc w:val="center"/>
        <w:rPr>
          <w:rtl/>
          <w:lang w:bidi="fa-IR"/>
        </w:rPr>
      </w:pPr>
      <w:r w:rsidRPr="00D647EE">
        <w:rPr>
          <w:b/>
          <w:bCs/>
          <w:rtl/>
          <w:lang w:bidi="fa-IR"/>
        </w:rPr>
        <w:t>ماه، سال</w:t>
      </w:r>
    </w:p>
    <w:sectPr w:rsidR="00D74967" w:rsidRPr="00D647EE" w:rsidSect="008F24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1909" w:h="16834" w:code="9"/>
      <w:pgMar w:top="1701" w:right="1418" w:bottom="1418" w:left="1418" w:header="1134" w:footer="851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47" w:rsidRDefault="00EA4347">
      <w:pPr>
        <w:spacing w:line="240" w:lineRule="auto"/>
      </w:pPr>
      <w:r>
        <w:separator/>
      </w:r>
    </w:p>
  </w:endnote>
  <w:endnote w:type="continuationSeparator" w:id="0">
    <w:p w:rsidR="00EA4347" w:rsidRDefault="00EA4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em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na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67" w:rsidRDefault="00D74967">
    <w:pPr>
      <w:pStyle w:val="Footer"/>
      <w:framePr w:wrap="around" w:vAnchor="text" w:hAnchor="margin" w:xAlign="center" w:y="1"/>
      <w:rPr>
        <w:rStyle w:val="PageNumber"/>
        <w:sz w:val="24"/>
        <w:rtl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651E70">
      <w:rPr>
        <w:rStyle w:val="PageNumber"/>
        <w:noProof/>
        <w:sz w:val="24"/>
        <w:rtl/>
      </w:rPr>
      <w:t>10</w:t>
    </w:r>
    <w:r>
      <w:rPr>
        <w:rStyle w:val="PageNumber"/>
        <w:sz w:val="24"/>
      </w:rPr>
      <w:fldChar w:fldCharType="end"/>
    </w:r>
  </w:p>
  <w:p w:rsidR="00D74967" w:rsidRDefault="00D7496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67" w:rsidRDefault="00D74967">
    <w:pPr>
      <w:pStyle w:val="Footer"/>
      <w:framePr w:wrap="around" w:vAnchor="text" w:hAnchor="margin" w:xAlign="center" w:y="1"/>
      <w:rPr>
        <w:rStyle w:val="PageNumber"/>
        <w:sz w:val="24"/>
        <w:rtl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651E70">
      <w:rPr>
        <w:rStyle w:val="PageNumber"/>
        <w:noProof/>
        <w:sz w:val="24"/>
        <w:rtl/>
      </w:rPr>
      <w:t>11</w:t>
    </w:r>
    <w:r>
      <w:rPr>
        <w:rStyle w:val="PageNumber"/>
        <w:sz w:val="24"/>
      </w:rPr>
      <w:fldChar w:fldCharType="end"/>
    </w:r>
  </w:p>
  <w:p w:rsidR="00D74967" w:rsidRDefault="00D7496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47" w:rsidRDefault="00EA4347">
      <w:pPr>
        <w:spacing w:line="240" w:lineRule="auto"/>
      </w:pPr>
      <w:r>
        <w:separator/>
      </w:r>
    </w:p>
  </w:footnote>
  <w:footnote w:type="continuationSeparator" w:id="0">
    <w:p w:rsidR="00EA4347" w:rsidRDefault="00EA4347">
      <w:pPr>
        <w:spacing w:line="240" w:lineRule="auto"/>
      </w:pPr>
      <w:r>
        <w:continuationSeparator/>
      </w:r>
    </w:p>
  </w:footnote>
  <w:footnote w:id="1">
    <w:p w:rsidR="00D74967" w:rsidRDefault="00D74967">
      <w:pPr>
        <w:pStyle w:val="FootnoteText"/>
      </w:pPr>
      <w:r>
        <w:rPr>
          <w:rStyle w:val="FootnoteReference"/>
          <w:rFonts w:cs="B Mitra"/>
        </w:rPr>
        <w:footnoteRef/>
      </w:r>
      <w:r w:rsidRPr="00B85B62">
        <w:rPr>
          <w:lang w:bidi="fa-IR"/>
        </w:rPr>
        <w:t>review paper</w:t>
      </w:r>
    </w:p>
  </w:footnote>
  <w:footnote w:id="2">
    <w:p w:rsidR="00D74967" w:rsidRDefault="00D74967">
      <w:pPr>
        <w:pStyle w:val="FootnoteText"/>
      </w:pPr>
      <w:r>
        <w:rPr>
          <w:rStyle w:val="FootnoteReference"/>
          <w:rFonts w:cs="B Mitra"/>
        </w:rPr>
        <w:footnoteRef/>
      </w:r>
      <w:r>
        <w:rPr>
          <w:lang w:bidi="fa-IR"/>
        </w:rPr>
        <w:t>System International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67" w:rsidRDefault="00EA4347" w:rsidP="00E201EA">
    <w:pPr>
      <w:pStyle w:val="Header"/>
      <w:spacing w:before="140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3" type="#_x0000_t75" style="position:absolute;left:0;text-align:left;margin-left:424.3pt;margin-top:1.85pt;width:27.9pt;height:27.9pt;z-index:1;visibility:visible">
          <v:imagedata r:id="rId1" o:title=""/>
        </v:shape>
      </w:pict>
    </w:r>
    <w:r w:rsidR="00D74967">
      <w:rPr>
        <w:rtl/>
        <w:lang w:bidi="fa-IR"/>
      </w:rPr>
      <w:tab/>
      <w:t>ضوابط تدوين پايان</w:t>
    </w:r>
    <w:r w:rsidR="00D74967">
      <w:rPr>
        <w:lang w:bidi="fa-IR"/>
      </w:rPr>
      <w:t>‌</w:t>
    </w:r>
    <w:r w:rsidR="00D74967">
      <w:rPr>
        <w:rtl/>
        <w:lang w:bidi="fa-IR"/>
      </w:rPr>
      <w:t>نامه</w:t>
    </w:r>
    <w:r w:rsidR="00D74967">
      <w:rPr>
        <w:lang w:bidi="fa-IR"/>
      </w:rPr>
      <w:t>‌</w:t>
    </w:r>
    <w:r w:rsidR="00D74967">
      <w:rPr>
        <w:rtl/>
        <w:lang w:bidi="fa-IR"/>
      </w:rPr>
      <w:t>هاي کارشناسي ارشد و رساله</w:t>
    </w:r>
    <w:r w:rsidR="00D74967">
      <w:rPr>
        <w:lang w:bidi="fa-IR"/>
      </w:rPr>
      <w:t>‌</w:t>
    </w:r>
    <w:r w:rsidR="00D74967">
      <w:rPr>
        <w:rtl/>
        <w:lang w:bidi="fa-IR"/>
      </w:rPr>
      <w:t>هاي دکتري</w:t>
    </w:r>
    <w:r w:rsidR="00D74967">
      <w:rPr>
        <w:rtl/>
        <w:lang w:bidi="fa-IR"/>
      </w:rPr>
      <w:tab/>
      <w:t>پرديس کشاورزي و منابع طبيعي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67" w:rsidRDefault="00EA4347" w:rsidP="00E201EA">
    <w:pPr>
      <w:pStyle w:val="Header"/>
      <w:spacing w:before="140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54" type="#_x0000_t75" style="position:absolute;left:0;text-align:left;margin-left:424.1pt;margin-top:1.8pt;width:27.9pt;height:27.9pt;z-index:2;visibility:visible">
          <v:imagedata r:id="rId1" o:title=""/>
        </v:shape>
      </w:pict>
    </w:r>
    <w:r w:rsidR="00D74967">
      <w:rPr>
        <w:rtl/>
        <w:lang w:bidi="fa-IR"/>
      </w:rPr>
      <w:tab/>
      <w:t>ضوابط تدوين پايان</w:t>
    </w:r>
    <w:r w:rsidR="00D74967">
      <w:rPr>
        <w:lang w:bidi="fa-IR"/>
      </w:rPr>
      <w:t>‌</w:t>
    </w:r>
    <w:r w:rsidR="00D74967">
      <w:rPr>
        <w:rtl/>
        <w:lang w:bidi="fa-IR"/>
      </w:rPr>
      <w:t>نامه</w:t>
    </w:r>
    <w:r w:rsidR="00D74967">
      <w:rPr>
        <w:lang w:bidi="fa-IR"/>
      </w:rPr>
      <w:t>‌</w:t>
    </w:r>
    <w:r w:rsidR="00D74967">
      <w:rPr>
        <w:rtl/>
        <w:lang w:bidi="fa-IR"/>
      </w:rPr>
      <w:t>هاي کارشناسي ارشد و رساله</w:t>
    </w:r>
    <w:r w:rsidR="00D74967">
      <w:rPr>
        <w:lang w:bidi="fa-IR"/>
      </w:rPr>
      <w:t>‌</w:t>
    </w:r>
    <w:r w:rsidR="00D74967">
      <w:rPr>
        <w:rtl/>
        <w:lang w:bidi="fa-IR"/>
      </w:rPr>
      <w:t>هاي دکتري</w:t>
    </w:r>
    <w:r w:rsidR="00D74967">
      <w:rPr>
        <w:rtl/>
        <w:lang w:bidi="fa-IR"/>
      </w:rPr>
      <w:tab/>
      <w:t>پرديس کشاورزي و منابع طبيعي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67" w:rsidRDefault="00D74967" w:rsidP="002F2EC4">
    <w:pPr>
      <w:pStyle w:val="Header"/>
      <w:spacing w:before="140"/>
      <w:rPr>
        <w:rtl/>
        <w:lang w:bidi="fa-IR"/>
      </w:rPr>
    </w:pPr>
    <w:r>
      <w:rPr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1A4"/>
    <w:multiLevelType w:val="hybridMultilevel"/>
    <w:tmpl w:val="B9D84150"/>
    <w:lvl w:ilvl="0" w:tplc="FBD6DA94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7DC2251"/>
    <w:multiLevelType w:val="hybridMultilevel"/>
    <w:tmpl w:val="89786526"/>
    <w:lvl w:ilvl="0" w:tplc="0409000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F44662A"/>
    <w:multiLevelType w:val="hybridMultilevel"/>
    <w:tmpl w:val="3A4E323C"/>
    <w:lvl w:ilvl="0" w:tplc="28BABAEA">
      <w:start w:val="1"/>
      <w:numFmt w:val="arabicAbjad"/>
      <w:lvlText w:val="%1."/>
      <w:lvlJc w:val="left"/>
      <w:pPr>
        <w:ind w:left="567" w:hanging="340"/>
      </w:pPr>
      <w:rPr>
        <w:rFonts w:cs="B Lotus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45E77"/>
    <w:multiLevelType w:val="hybridMultilevel"/>
    <w:tmpl w:val="71D800A4"/>
    <w:lvl w:ilvl="0" w:tplc="6BDC521A">
      <w:start w:val="1"/>
      <w:numFmt w:val="arabicAbjad"/>
      <w:lvlText w:val="%1."/>
      <w:lvlJc w:val="left"/>
      <w:pPr>
        <w:ind w:left="720" w:hanging="360"/>
      </w:pPr>
      <w:rPr>
        <w:rFonts w:cs="Times New Roman" w:hint="default"/>
        <w:sz w:val="2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3F1E81"/>
    <w:multiLevelType w:val="hybridMultilevel"/>
    <w:tmpl w:val="DEF05ECE"/>
    <w:lvl w:ilvl="0" w:tplc="B04E4AD2">
      <w:start w:val="13"/>
      <w:numFmt w:val="bullet"/>
      <w:lvlText w:val="-"/>
      <w:lvlJc w:val="left"/>
      <w:pPr>
        <w:ind w:left="1894" w:hanging="360"/>
      </w:pPr>
      <w:rPr>
        <w:rFonts w:ascii="Times New Roman" w:eastAsia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5">
    <w:nsid w:val="158E2019"/>
    <w:multiLevelType w:val="hybridMultilevel"/>
    <w:tmpl w:val="0A363B10"/>
    <w:lvl w:ilvl="0" w:tplc="04090013">
      <w:start w:val="1"/>
      <w:numFmt w:val="upperRoman"/>
      <w:lvlText w:val="%1."/>
      <w:lvlJc w:val="right"/>
      <w:pPr>
        <w:ind w:left="117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6">
    <w:nsid w:val="15D11BAC"/>
    <w:multiLevelType w:val="hybridMultilevel"/>
    <w:tmpl w:val="B27CE3C0"/>
    <w:lvl w:ilvl="0" w:tplc="04090003">
      <w:start w:val="1"/>
      <w:numFmt w:val="bullet"/>
      <w:lvlText w:val="o"/>
      <w:lvlJc w:val="left"/>
      <w:pPr>
        <w:ind w:left="261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7">
    <w:nsid w:val="23EA731A"/>
    <w:multiLevelType w:val="hybridMultilevel"/>
    <w:tmpl w:val="0CA21B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C266C6"/>
    <w:multiLevelType w:val="hybridMultilevel"/>
    <w:tmpl w:val="0BE6E000"/>
    <w:lvl w:ilvl="0" w:tplc="1BD63CF8">
      <w:start w:val="1"/>
      <w:numFmt w:val="bullet"/>
      <w:suff w:val="space"/>
      <w:lvlText w:val="o"/>
      <w:lvlJc w:val="left"/>
      <w:pPr>
        <w:ind w:left="530" w:firstLine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6E96AD6"/>
    <w:multiLevelType w:val="hybridMultilevel"/>
    <w:tmpl w:val="A5E4C0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828E6"/>
    <w:multiLevelType w:val="hybridMultilevel"/>
    <w:tmpl w:val="7548ADD0"/>
    <w:lvl w:ilvl="0" w:tplc="04090003">
      <w:start w:val="1"/>
      <w:numFmt w:val="bullet"/>
      <w:lvlText w:val="o"/>
      <w:lvlJc w:val="left"/>
      <w:pPr>
        <w:ind w:left="2119" w:firstLine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11">
    <w:nsid w:val="42ED4074"/>
    <w:multiLevelType w:val="hybridMultilevel"/>
    <w:tmpl w:val="B1E2DFBC"/>
    <w:lvl w:ilvl="0" w:tplc="CAF6F2EA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47B47D5C"/>
    <w:multiLevelType w:val="hybridMultilevel"/>
    <w:tmpl w:val="26C0EBF6"/>
    <w:lvl w:ilvl="0" w:tplc="28BABAEA">
      <w:start w:val="1"/>
      <w:numFmt w:val="arabicAbjad"/>
      <w:lvlText w:val="%1."/>
      <w:lvlJc w:val="left"/>
      <w:pPr>
        <w:ind w:left="567" w:hanging="340"/>
      </w:pPr>
      <w:rPr>
        <w:rFonts w:cs="B Lotus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76664A"/>
    <w:multiLevelType w:val="hybridMultilevel"/>
    <w:tmpl w:val="AD0C5B52"/>
    <w:lvl w:ilvl="0" w:tplc="5C466C9A">
      <w:start w:val="1"/>
      <w:numFmt w:val="decimal"/>
      <w:lvlText w:val="%1-"/>
      <w:lvlJc w:val="left"/>
      <w:pPr>
        <w:ind w:left="1534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4" w:hanging="180"/>
      </w:pPr>
      <w:rPr>
        <w:rFonts w:cs="Times New Roman"/>
      </w:rPr>
    </w:lvl>
  </w:abstractNum>
  <w:abstractNum w:abstractNumId="14">
    <w:nsid w:val="4B4B2EBE"/>
    <w:multiLevelType w:val="hybridMultilevel"/>
    <w:tmpl w:val="C7E4F0F6"/>
    <w:lvl w:ilvl="0" w:tplc="837CADF2">
      <w:start w:val="1"/>
      <w:numFmt w:val="bullet"/>
      <w:lvlText w:val="o"/>
      <w:lvlJc w:val="left"/>
      <w:pPr>
        <w:ind w:left="1134" w:firstLine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50A3484E"/>
    <w:multiLevelType w:val="hybridMultilevel"/>
    <w:tmpl w:val="8F3EA2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39B3438"/>
    <w:multiLevelType w:val="hybridMultilevel"/>
    <w:tmpl w:val="15A6D2B2"/>
    <w:lvl w:ilvl="0" w:tplc="0409001B">
      <w:start w:val="1"/>
      <w:numFmt w:val="lowerRoman"/>
      <w:lvlText w:val="%1."/>
      <w:lvlJc w:val="right"/>
      <w:pPr>
        <w:ind w:left="117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7">
    <w:nsid w:val="5D7A5B30"/>
    <w:multiLevelType w:val="hybridMultilevel"/>
    <w:tmpl w:val="406E138E"/>
    <w:lvl w:ilvl="0" w:tplc="0409000B">
      <w:start w:val="1"/>
      <w:numFmt w:val="bullet"/>
      <w:lvlText w:val=""/>
      <w:lvlJc w:val="left"/>
      <w:pPr>
        <w:ind w:left="22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18">
    <w:nsid w:val="6357439E"/>
    <w:multiLevelType w:val="hybridMultilevel"/>
    <w:tmpl w:val="3D58B91A"/>
    <w:lvl w:ilvl="0" w:tplc="05E8FF78">
      <w:start w:val="1"/>
      <w:numFmt w:val="decimal"/>
      <w:lvlText w:val="%1-"/>
      <w:lvlJc w:val="left"/>
      <w:pPr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0D16A3"/>
    <w:multiLevelType w:val="hybridMultilevel"/>
    <w:tmpl w:val="41581976"/>
    <w:lvl w:ilvl="0" w:tplc="28BABAEA">
      <w:start w:val="1"/>
      <w:numFmt w:val="arabicAbjad"/>
      <w:lvlText w:val="%1."/>
      <w:lvlJc w:val="left"/>
      <w:pPr>
        <w:ind w:left="567" w:hanging="340"/>
      </w:pPr>
      <w:rPr>
        <w:rFonts w:cs="B Lotus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20">
    <w:nsid w:val="657E6647"/>
    <w:multiLevelType w:val="hybridMultilevel"/>
    <w:tmpl w:val="EE14286C"/>
    <w:lvl w:ilvl="0" w:tplc="6D6ADFF8">
      <w:start w:val="1"/>
      <w:numFmt w:val="bullet"/>
      <w:lvlText w:val=""/>
      <w:lvlJc w:val="left"/>
      <w:pPr>
        <w:ind w:left="1174" w:hanging="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6BB82D4D"/>
    <w:multiLevelType w:val="hybridMultilevel"/>
    <w:tmpl w:val="4186434E"/>
    <w:lvl w:ilvl="0" w:tplc="0DF23C2E">
      <w:start w:val="1"/>
      <w:numFmt w:val="arabicAbjad"/>
      <w:lvlText w:val="%1."/>
      <w:lvlJc w:val="left"/>
      <w:pPr>
        <w:ind w:left="1174" w:hanging="360"/>
      </w:pPr>
      <w:rPr>
        <w:rFonts w:cs="B Lotus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22">
    <w:nsid w:val="70250F7D"/>
    <w:multiLevelType w:val="hybridMultilevel"/>
    <w:tmpl w:val="4366F4EA"/>
    <w:lvl w:ilvl="0" w:tplc="FFFAC5C0">
      <w:start w:val="1"/>
      <w:numFmt w:val="decimal"/>
      <w:lvlText w:val="%1)"/>
      <w:lvlJc w:val="left"/>
      <w:pPr>
        <w:ind w:left="375" w:hanging="375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A207E6"/>
    <w:multiLevelType w:val="hybridMultilevel"/>
    <w:tmpl w:val="267CCAF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79A7423C"/>
    <w:multiLevelType w:val="hybridMultilevel"/>
    <w:tmpl w:val="AD0C5B52"/>
    <w:lvl w:ilvl="0" w:tplc="5C466C9A">
      <w:start w:val="1"/>
      <w:numFmt w:val="decimal"/>
      <w:lvlText w:val="%1-"/>
      <w:lvlJc w:val="left"/>
      <w:pPr>
        <w:ind w:left="1534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4" w:hanging="180"/>
      </w:pPr>
      <w:rPr>
        <w:rFonts w:cs="Times New Roman"/>
      </w:rPr>
    </w:lvl>
  </w:abstractNum>
  <w:abstractNum w:abstractNumId="25">
    <w:nsid w:val="7AD9376E"/>
    <w:multiLevelType w:val="hybridMultilevel"/>
    <w:tmpl w:val="8BBAC74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E25A9C"/>
    <w:multiLevelType w:val="hybridMultilevel"/>
    <w:tmpl w:val="D286FE74"/>
    <w:lvl w:ilvl="0" w:tplc="040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5"/>
  </w:num>
  <w:num w:numId="5">
    <w:abstractNumId w:val="16"/>
  </w:num>
  <w:num w:numId="6">
    <w:abstractNumId w:val="21"/>
  </w:num>
  <w:num w:numId="7">
    <w:abstractNumId w:val="23"/>
  </w:num>
  <w:num w:numId="8">
    <w:abstractNumId w:val="20"/>
  </w:num>
  <w:num w:numId="9">
    <w:abstractNumId w:val="11"/>
  </w:num>
  <w:num w:numId="10">
    <w:abstractNumId w:val="1"/>
  </w:num>
  <w:num w:numId="11">
    <w:abstractNumId w:val="14"/>
  </w:num>
  <w:num w:numId="12">
    <w:abstractNumId w:val="2"/>
  </w:num>
  <w:num w:numId="13">
    <w:abstractNumId w:val="12"/>
  </w:num>
  <w:num w:numId="14">
    <w:abstractNumId w:val="0"/>
  </w:num>
  <w:num w:numId="15">
    <w:abstractNumId w:val="7"/>
  </w:num>
  <w:num w:numId="16">
    <w:abstractNumId w:val="25"/>
  </w:num>
  <w:num w:numId="17">
    <w:abstractNumId w:val="3"/>
  </w:num>
  <w:num w:numId="18">
    <w:abstractNumId w:val="9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4"/>
  </w:num>
  <w:num w:numId="22">
    <w:abstractNumId w:val="4"/>
  </w:num>
  <w:num w:numId="23">
    <w:abstractNumId w:val="6"/>
  </w:num>
  <w:num w:numId="24">
    <w:abstractNumId w:val="13"/>
  </w:num>
  <w:num w:numId="25">
    <w:abstractNumId w:val="10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446"/>
    <w:rsid w:val="000032B2"/>
    <w:rsid w:val="00006EB2"/>
    <w:rsid w:val="00021C87"/>
    <w:rsid w:val="00022F43"/>
    <w:rsid w:val="00026C0F"/>
    <w:rsid w:val="00052AC4"/>
    <w:rsid w:val="0005449A"/>
    <w:rsid w:val="00074887"/>
    <w:rsid w:val="000A3CFD"/>
    <w:rsid w:val="000B51E4"/>
    <w:rsid w:val="000E054B"/>
    <w:rsid w:val="001176F6"/>
    <w:rsid w:val="00142FF3"/>
    <w:rsid w:val="00143522"/>
    <w:rsid w:val="00144B04"/>
    <w:rsid w:val="00167A66"/>
    <w:rsid w:val="001903C1"/>
    <w:rsid w:val="001A1856"/>
    <w:rsid w:val="001A302F"/>
    <w:rsid w:val="001C66D3"/>
    <w:rsid w:val="001F1E96"/>
    <w:rsid w:val="001F5B74"/>
    <w:rsid w:val="0020123A"/>
    <w:rsid w:val="0021088D"/>
    <w:rsid w:val="0021158D"/>
    <w:rsid w:val="00213218"/>
    <w:rsid w:val="00270344"/>
    <w:rsid w:val="002967C5"/>
    <w:rsid w:val="002A6271"/>
    <w:rsid w:val="002C6800"/>
    <w:rsid w:val="002D3E9C"/>
    <w:rsid w:val="002D4B98"/>
    <w:rsid w:val="002D7EFA"/>
    <w:rsid w:val="002E12CC"/>
    <w:rsid w:val="002E42D0"/>
    <w:rsid w:val="002F0846"/>
    <w:rsid w:val="002F2EC4"/>
    <w:rsid w:val="003037D6"/>
    <w:rsid w:val="0031766A"/>
    <w:rsid w:val="00322F50"/>
    <w:rsid w:val="00334716"/>
    <w:rsid w:val="00355304"/>
    <w:rsid w:val="00376917"/>
    <w:rsid w:val="00387256"/>
    <w:rsid w:val="003A4F39"/>
    <w:rsid w:val="003B56D1"/>
    <w:rsid w:val="003D7326"/>
    <w:rsid w:val="003E4C88"/>
    <w:rsid w:val="003F5209"/>
    <w:rsid w:val="003F72A6"/>
    <w:rsid w:val="004065A6"/>
    <w:rsid w:val="00407020"/>
    <w:rsid w:val="00415A7E"/>
    <w:rsid w:val="00435401"/>
    <w:rsid w:val="00437D58"/>
    <w:rsid w:val="0047354D"/>
    <w:rsid w:val="00473A5E"/>
    <w:rsid w:val="004F1389"/>
    <w:rsid w:val="00500745"/>
    <w:rsid w:val="00503695"/>
    <w:rsid w:val="005342D0"/>
    <w:rsid w:val="00544D91"/>
    <w:rsid w:val="00551A8B"/>
    <w:rsid w:val="00555901"/>
    <w:rsid w:val="005673E4"/>
    <w:rsid w:val="005801E9"/>
    <w:rsid w:val="0059491A"/>
    <w:rsid w:val="005A1FBE"/>
    <w:rsid w:val="005B0409"/>
    <w:rsid w:val="005C3B50"/>
    <w:rsid w:val="005C6099"/>
    <w:rsid w:val="005C7A75"/>
    <w:rsid w:val="005E177B"/>
    <w:rsid w:val="005E56B4"/>
    <w:rsid w:val="00604FD3"/>
    <w:rsid w:val="00612814"/>
    <w:rsid w:val="006204EA"/>
    <w:rsid w:val="00621AE1"/>
    <w:rsid w:val="00627A07"/>
    <w:rsid w:val="00632C96"/>
    <w:rsid w:val="00632CBD"/>
    <w:rsid w:val="00651E70"/>
    <w:rsid w:val="006B0772"/>
    <w:rsid w:val="006B265A"/>
    <w:rsid w:val="006B7345"/>
    <w:rsid w:val="006C7F87"/>
    <w:rsid w:val="006D5402"/>
    <w:rsid w:val="006E28D7"/>
    <w:rsid w:val="0073261D"/>
    <w:rsid w:val="007416E8"/>
    <w:rsid w:val="00752167"/>
    <w:rsid w:val="0077348F"/>
    <w:rsid w:val="00777587"/>
    <w:rsid w:val="00777F05"/>
    <w:rsid w:val="007830FF"/>
    <w:rsid w:val="007A22E3"/>
    <w:rsid w:val="007A4A12"/>
    <w:rsid w:val="007B27DE"/>
    <w:rsid w:val="007C3DED"/>
    <w:rsid w:val="007C5D15"/>
    <w:rsid w:val="007E6C80"/>
    <w:rsid w:val="007F2087"/>
    <w:rsid w:val="0080152F"/>
    <w:rsid w:val="00803E59"/>
    <w:rsid w:val="00820D0E"/>
    <w:rsid w:val="0083114C"/>
    <w:rsid w:val="00846891"/>
    <w:rsid w:val="00876052"/>
    <w:rsid w:val="0088569E"/>
    <w:rsid w:val="008946C4"/>
    <w:rsid w:val="008B4CB9"/>
    <w:rsid w:val="008D1070"/>
    <w:rsid w:val="008D11D9"/>
    <w:rsid w:val="008D2D63"/>
    <w:rsid w:val="008E164E"/>
    <w:rsid w:val="008E54FE"/>
    <w:rsid w:val="008F2446"/>
    <w:rsid w:val="00901275"/>
    <w:rsid w:val="0090742D"/>
    <w:rsid w:val="00925886"/>
    <w:rsid w:val="009511A8"/>
    <w:rsid w:val="009559C7"/>
    <w:rsid w:val="009B2019"/>
    <w:rsid w:val="009C490B"/>
    <w:rsid w:val="009E3F6E"/>
    <w:rsid w:val="00A00A4A"/>
    <w:rsid w:val="00A079B3"/>
    <w:rsid w:val="00A2061C"/>
    <w:rsid w:val="00A25CFC"/>
    <w:rsid w:val="00A2625A"/>
    <w:rsid w:val="00A355E7"/>
    <w:rsid w:val="00A4085A"/>
    <w:rsid w:val="00A51462"/>
    <w:rsid w:val="00AB5443"/>
    <w:rsid w:val="00AC0803"/>
    <w:rsid w:val="00AC336C"/>
    <w:rsid w:val="00AE38EA"/>
    <w:rsid w:val="00AF5897"/>
    <w:rsid w:val="00B06660"/>
    <w:rsid w:val="00B1498D"/>
    <w:rsid w:val="00B33936"/>
    <w:rsid w:val="00B65A4F"/>
    <w:rsid w:val="00B747C7"/>
    <w:rsid w:val="00B85B62"/>
    <w:rsid w:val="00B91977"/>
    <w:rsid w:val="00B945A9"/>
    <w:rsid w:val="00B955E7"/>
    <w:rsid w:val="00BA65B1"/>
    <w:rsid w:val="00BC346A"/>
    <w:rsid w:val="00BC7EA1"/>
    <w:rsid w:val="00BD1CF3"/>
    <w:rsid w:val="00BE2CEA"/>
    <w:rsid w:val="00C2467D"/>
    <w:rsid w:val="00C526B1"/>
    <w:rsid w:val="00C52A85"/>
    <w:rsid w:val="00C55128"/>
    <w:rsid w:val="00C5607A"/>
    <w:rsid w:val="00C62D18"/>
    <w:rsid w:val="00C95AE2"/>
    <w:rsid w:val="00CC49BE"/>
    <w:rsid w:val="00CC7359"/>
    <w:rsid w:val="00D4119D"/>
    <w:rsid w:val="00D647EE"/>
    <w:rsid w:val="00D659EA"/>
    <w:rsid w:val="00D74967"/>
    <w:rsid w:val="00D94AD9"/>
    <w:rsid w:val="00D971BC"/>
    <w:rsid w:val="00DA4F3D"/>
    <w:rsid w:val="00DD5576"/>
    <w:rsid w:val="00DE1A98"/>
    <w:rsid w:val="00DE57C1"/>
    <w:rsid w:val="00DE6015"/>
    <w:rsid w:val="00DF57A3"/>
    <w:rsid w:val="00DF63A7"/>
    <w:rsid w:val="00E00BCE"/>
    <w:rsid w:val="00E201EA"/>
    <w:rsid w:val="00E23CF1"/>
    <w:rsid w:val="00E37072"/>
    <w:rsid w:val="00E37A55"/>
    <w:rsid w:val="00E40F53"/>
    <w:rsid w:val="00E6783F"/>
    <w:rsid w:val="00E67BF0"/>
    <w:rsid w:val="00E72E23"/>
    <w:rsid w:val="00E738AA"/>
    <w:rsid w:val="00E76241"/>
    <w:rsid w:val="00E85541"/>
    <w:rsid w:val="00EA4347"/>
    <w:rsid w:val="00EB4CC3"/>
    <w:rsid w:val="00EB7D96"/>
    <w:rsid w:val="00EC3779"/>
    <w:rsid w:val="00EC4EF0"/>
    <w:rsid w:val="00EC5731"/>
    <w:rsid w:val="00EE5DD3"/>
    <w:rsid w:val="00EF542C"/>
    <w:rsid w:val="00F20101"/>
    <w:rsid w:val="00F211E0"/>
    <w:rsid w:val="00F41A1D"/>
    <w:rsid w:val="00F65E43"/>
    <w:rsid w:val="00F65F1E"/>
    <w:rsid w:val="00F6661B"/>
    <w:rsid w:val="00F907EC"/>
    <w:rsid w:val="00FB0A5C"/>
    <w:rsid w:val="00FD3FF8"/>
    <w:rsid w:val="00FE69B7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25CFC"/>
    <w:pPr>
      <w:widowControl w:val="0"/>
      <w:bidi/>
      <w:spacing w:line="360" w:lineRule="auto"/>
      <w:ind w:firstLine="454"/>
      <w:jc w:val="lowKashida"/>
    </w:pPr>
    <w:rPr>
      <w:rFonts w:cs="B Mitra"/>
      <w:sz w:val="24"/>
      <w:szCs w:val="28"/>
    </w:rPr>
  </w:style>
  <w:style w:type="paragraph" w:styleId="Heading1">
    <w:name w:val="heading 1"/>
    <w:basedOn w:val="Normal"/>
    <w:next w:val="NormalOpenning"/>
    <w:link w:val="Heading1Char"/>
    <w:uiPriority w:val="99"/>
    <w:qFormat/>
    <w:rsid w:val="00415A7E"/>
    <w:pPr>
      <w:keepNext/>
      <w:spacing w:before="240" w:after="120" w:line="240" w:lineRule="auto"/>
      <w:ind w:firstLine="0"/>
      <w:jc w:val="left"/>
      <w:outlineLvl w:val="0"/>
    </w:pPr>
    <w:rPr>
      <w:b/>
      <w:bCs/>
      <w:kern w:val="28"/>
      <w:sz w:val="26"/>
      <w:szCs w:val="30"/>
    </w:rPr>
  </w:style>
  <w:style w:type="paragraph" w:styleId="Heading2">
    <w:name w:val="heading 2"/>
    <w:basedOn w:val="Normal"/>
    <w:next w:val="NormalOpenning"/>
    <w:link w:val="Heading2Char"/>
    <w:uiPriority w:val="99"/>
    <w:qFormat/>
    <w:rsid w:val="00A25CFC"/>
    <w:pPr>
      <w:keepNext/>
      <w:spacing w:before="240" w:after="120" w:line="240" w:lineRule="auto"/>
      <w:ind w:firstLine="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Openning"/>
    <w:link w:val="Heading3Char"/>
    <w:uiPriority w:val="99"/>
    <w:qFormat/>
    <w:rsid w:val="00A25CFC"/>
    <w:pPr>
      <w:keepNext/>
      <w:spacing w:before="240" w:after="120" w:line="240" w:lineRule="auto"/>
      <w:ind w:firstLine="0"/>
      <w:jc w:val="left"/>
      <w:outlineLvl w:val="2"/>
    </w:pPr>
    <w:rPr>
      <w:b/>
      <w:bCs/>
      <w:sz w:val="22"/>
      <w:szCs w:val="26"/>
    </w:rPr>
  </w:style>
  <w:style w:type="paragraph" w:styleId="Heading4">
    <w:name w:val="heading 4"/>
    <w:basedOn w:val="Normal"/>
    <w:next w:val="NormalOpenning"/>
    <w:link w:val="Heading4Char"/>
    <w:uiPriority w:val="99"/>
    <w:qFormat/>
    <w:rsid w:val="00A25CFC"/>
    <w:pPr>
      <w:keepNext/>
      <w:spacing w:before="120" w:after="60"/>
      <w:ind w:firstLine="0"/>
      <w:jc w:val="left"/>
      <w:outlineLvl w:val="3"/>
    </w:pPr>
    <w:rPr>
      <w:b/>
      <w:bCs/>
      <w:sz w:val="18"/>
      <w:szCs w:val="22"/>
    </w:rPr>
  </w:style>
  <w:style w:type="paragraph" w:styleId="Heading5">
    <w:name w:val="heading 5"/>
    <w:basedOn w:val="Normal"/>
    <w:next w:val="NormalOpenning"/>
    <w:link w:val="Heading5Char"/>
    <w:uiPriority w:val="99"/>
    <w:qFormat/>
    <w:rsid w:val="00F907EC"/>
    <w:pPr>
      <w:spacing w:before="240" w:after="60"/>
      <w:ind w:firstLine="0"/>
      <w:jc w:val="left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F907EC"/>
    <w:pPr>
      <w:spacing w:before="240" w:after="60"/>
      <w:ind w:firstLine="0"/>
      <w:jc w:val="left"/>
      <w:outlineLvl w:val="5"/>
    </w:pPr>
  </w:style>
  <w:style w:type="paragraph" w:styleId="Heading7">
    <w:name w:val="heading 7"/>
    <w:basedOn w:val="Normal"/>
    <w:next w:val="NormalOpenning"/>
    <w:link w:val="Heading7Char"/>
    <w:uiPriority w:val="99"/>
    <w:qFormat/>
    <w:rsid w:val="00F907EC"/>
    <w:pPr>
      <w:spacing w:before="240" w:after="60"/>
      <w:outlineLvl w:val="6"/>
    </w:pPr>
    <w:rPr>
      <w:rFonts w:ascii="tiems new roman" w:hAnsi="tiems new roman"/>
    </w:rPr>
  </w:style>
  <w:style w:type="paragraph" w:styleId="Heading8">
    <w:name w:val="heading 8"/>
    <w:basedOn w:val="Normal"/>
    <w:next w:val="NormalOpenning"/>
    <w:link w:val="Heading8Char"/>
    <w:uiPriority w:val="99"/>
    <w:qFormat/>
    <w:rsid w:val="00F907EC"/>
    <w:pPr>
      <w:spacing w:before="240" w:after="60"/>
      <w:ind w:firstLine="0"/>
      <w:jc w:val="left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F907EC"/>
    <w:pPr>
      <w:spacing w:before="240" w:after="60"/>
      <w:ind w:firstLine="0"/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2F43"/>
    <w:rPr>
      <w:rFonts w:ascii="Cambria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9"/>
    <w:semiHidden/>
    <w:locked/>
    <w:rsid w:val="00022F43"/>
    <w:rPr>
      <w:rFonts w:ascii="Cambria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9"/>
    <w:semiHidden/>
    <w:locked/>
    <w:rsid w:val="00022F43"/>
    <w:rPr>
      <w:rFonts w:ascii="Cambria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9"/>
    <w:semiHidden/>
    <w:locked/>
    <w:rsid w:val="00022F43"/>
    <w:rPr>
      <w:rFonts w:ascii="Calibri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uiPriority w:val="99"/>
    <w:semiHidden/>
    <w:locked/>
    <w:rsid w:val="00022F43"/>
    <w:rPr>
      <w:rFonts w:ascii="Calibri" w:hAnsi="Calibri" w:cs="Arial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link w:val="Heading6"/>
    <w:uiPriority w:val="99"/>
    <w:semiHidden/>
    <w:locked/>
    <w:rsid w:val="00022F43"/>
    <w:rPr>
      <w:rFonts w:ascii="Calibri" w:hAnsi="Calibri" w:cs="Arial"/>
      <w:b/>
      <w:bCs/>
      <w:lang w:bidi="ar-SA"/>
    </w:rPr>
  </w:style>
  <w:style w:type="character" w:customStyle="1" w:styleId="Heading7Char">
    <w:name w:val="Heading 7 Char"/>
    <w:link w:val="Heading7"/>
    <w:uiPriority w:val="99"/>
    <w:semiHidden/>
    <w:locked/>
    <w:rsid w:val="00022F43"/>
    <w:rPr>
      <w:rFonts w:ascii="Calibri" w:hAnsi="Calibri" w:cs="Arial"/>
      <w:sz w:val="24"/>
      <w:szCs w:val="24"/>
      <w:lang w:bidi="ar-SA"/>
    </w:rPr>
  </w:style>
  <w:style w:type="character" w:customStyle="1" w:styleId="Heading8Char">
    <w:name w:val="Heading 8 Char"/>
    <w:link w:val="Heading8"/>
    <w:uiPriority w:val="99"/>
    <w:semiHidden/>
    <w:locked/>
    <w:rsid w:val="00022F43"/>
    <w:rPr>
      <w:rFonts w:ascii="Calibri" w:hAnsi="Calibri" w:cs="Arial"/>
      <w:i/>
      <w:iCs/>
      <w:sz w:val="24"/>
      <w:szCs w:val="24"/>
      <w:lang w:bidi="ar-SA"/>
    </w:rPr>
  </w:style>
  <w:style w:type="character" w:customStyle="1" w:styleId="Heading9Char">
    <w:name w:val="Heading 9 Char"/>
    <w:link w:val="Heading9"/>
    <w:uiPriority w:val="99"/>
    <w:semiHidden/>
    <w:locked/>
    <w:rsid w:val="00022F43"/>
    <w:rPr>
      <w:rFonts w:ascii="Cambria" w:hAnsi="Cambria" w:cs="Times New Roman"/>
      <w:lang w:bidi="ar-SA"/>
    </w:rPr>
  </w:style>
  <w:style w:type="paragraph" w:styleId="Header">
    <w:name w:val="header"/>
    <w:basedOn w:val="Normal"/>
    <w:link w:val="HeaderChar"/>
    <w:uiPriority w:val="99"/>
    <w:rsid w:val="00A25CFC"/>
    <w:pPr>
      <w:tabs>
        <w:tab w:val="left" w:pos="737"/>
        <w:tab w:val="right" w:pos="9072"/>
      </w:tabs>
      <w:spacing w:line="240" w:lineRule="auto"/>
      <w:ind w:firstLine="0"/>
    </w:pPr>
    <w:rPr>
      <w:sz w:val="18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022F43"/>
    <w:rPr>
      <w:rFonts w:cs="B Mitra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F907EC"/>
    <w:pPr>
      <w:spacing w:line="240" w:lineRule="auto"/>
      <w:ind w:firstLine="0"/>
      <w:jc w:val="center"/>
    </w:pPr>
    <w:rPr>
      <w:bCs/>
      <w:szCs w:val="26"/>
    </w:rPr>
  </w:style>
  <w:style w:type="character" w:customStyle="1" w:styleId="FooterChar">
    <w:name w:val="Footer Char"/>
    <w:link w:val="Footer"/>
    <w:uiPriority w:val="99"/>
    <w:semiHidden/>
    <w:locked/>
    <w:rsid w:val="00022F43"/>
    <w:rPr>
      <w:rFonts w:cs="B Mitra"/>
      <w:sz w:val="28"/>
      <w:szCs w:val="28"/>
      <w:lang w:bidi="ar-SA"/>
    </w:rPr>
  </w:style>
  <w:style w:type="paragraph" w:customStyle="1" w:styleId="where">
    <w:name w:val="where"/>
    <w:basedOn w:val="Normal"/>
    <w:next w:val="parameter"/>
    <w:uiPriority w:val="99"/>
    <w:rsid w:val="00F907EC"/>
    <w:pPr>
      <w:tabs>
        <w:tab w:val="right" w:pos="1134"/>
        <w:tab w:val="center" w:pos="1247"/>
        <w:tab w:val="left" w:pos="1361"/>
      </w:tabs>
      <w:ind w:firstLine="0"/>
    </w:pPr>
    <w:rPr>
      <w:i/>
    </w:rPr>
  </w:style>
  <w:style w:type="paragraph" w:customStyle="1" w:styleId="NormalOpenning">
    <w:name w:val="Normal_Openning"/>
    <w:basedOn w:val="Normal"/>
    <w:next w:val="Normal"/>
    <w:uiPriority w:val="99"/>
    <w:rsid w:val="00925886"/>
  </w:style>
  <w:style w:type="paragraph" w:customStyle="1" w:styleId="ChapterTitle">
    <w:name w:val="Chapter_Title"/>
    <w:basedOn w:val="Heading1"/>
    <w:next w:val="Heading1"/>
    <w:uiPriority w:val="99"/>
    <w:rsid w:val="008D11D9"/>
    <w:pPr>
      <w:spacing w:before="0" w:after="480"/>
      <w:jc w:val="center"/>
    </w:pPr>
    <w:rPr>
      <w:sz w:val="32"/>
      <w:szCs w:val="36"/>
    </w:rPr>
  </w:style>
  <w:style w:type="paragraph" w:customStyle="1" w:styleId="ChapterNo">
    <w:name w:val="Chapter_No"/>
    <w:basedOn w:val="Heading1"/>
    <w:next w:val="ChapterTitle"/>
    <w:uiPriority w:val="99"/>
    <w:rsid w:val="008D11D9"/>
    <w:pPr>
      <w:spacing w:before="0" w:after="720"/>
      <w:jc w:val="center"/>
    </w:pPr>
    <w:rPr>
      <w:b w:val="0"/>
      <w:bCs w:val="0"/>
      <w:sz w:val="36"/>
      <w:szCs w:val="40"/>
    </w:rPr>
  </w:style>
  <w:style w:type="paragraph" w:customStyle="1" w:styleId="FigurePosition">
    <w:name w:val="Figure_Position"/>
    <w:basedOn w:val="Normal"/>
    <w:next w:val="Normal"/>
    <w:uiPriority w:val="99"/>
    <w:rsid w:val="008D11D9"/>
    <w:pPr>
      <w:spacing w:line="240" w:lineRule="auto"/>
      <w:ind w:firstLine="0"/>
      <w:jc w:val="center"/>
    </w:pPr>
  </w:style>
  <w:style w:type="paragraph" w:customStyle="1" w:styleId="parameter">
    <w:name w:val="parameter"/>
    <w:basedOn w:val="Normal"/>
    <w:uiPriority w:val="99"/>
    <w:rsid w:val="00F907EC"/>
    <w:pPr>
      <w:tabs>
        <w:tab w:val="right" w:pos="1134"/>
        <w:tab w:val="center" w:pos="1247"/>
        <w:tab w:val="left" w:pos="1361"/>
      </w:tabs>
      <w:ind w:firstLine="0"/>
    </w:pPr>
  </w:style>
  <w:style w:type="paragraph" w:styleId="NormalIndent">
    <w:name w:val="Normal Indent"/>
    <w:basedOn w:val="Normal"/>
    <w:uiPriority w:val="99"/>
    <w:rsid w:val="00F907EC"/>
    <w:pPr>
      <w:ind w:left="567"/>
    </w:pPr>
  </w:style>
  <w:style w:type="paragraph" w:customStyle="1" w:styleId="Example">
    <w:name w:val="Example"/>
    <w:uiPriority w:val="99"/>
    <w:rsid w:val="008D11D9"/>
    <w:pPr>
      <w:widowControl w:val="0"/>
      <w:bidi/>
      <w:ind w:left="567" w:right="567"/>
      <w:jc w:val="lowKashida"/>
    </w:pPr>
    <w:rPr>
      <w:rFonts w:cs="Nazanin"/>
      <w:szCs w:val="24"/>
    </w:rPr>
  </w:style>
  <w:style w:type="paragraph" w:customStyle="1" w:styleId="Exampledata">
    <w:name w:val="Example_data"/>
    <w:basedOn w:val="Example"/>
    <w:uiPriority w:val="99"/>
    <w:rsid w:val="00F907EC"/>
    <w:pPr>
      <w:ind w:left="1134"/>
    </w:pPr>
  </w:style>
  <w:style w:type="paragraph" w:customStyle="1" w:styleId="Questions">
    <w:name w:val="Questions"/>
    <w:basedOn w:val="Normal"/>
    <w:uiPriority w:val="99"/>
    <w:rsid w:val="00F907EC"/>
    <w:pPr>
      <w:ind w:left="425" w:hanging="425"/>
    </w:pPr>
  </w:style>
  <w:style w:type="character" w:styleId="PageNumber">
    <w:name w:val="page number"/>
    <w:uiPriority w:val="99"/>
    <w:rsid w:val="00F907EC"/>
    <w:rPr>
      <w:rFonts w:cs="Nazanin"/>
      <w:bCs/>
      <w:sz w:val="26"/>
      <w:szCs w:val="26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D11D9"/>
    <w:pPr>
      <w:bidi w:val="0"/>
      <w:spacing w:line="240" w:lineRule="auto"/>
      <w:ind w:firstLine="0"/>
      <w:jc w:val="left"/>
    </w:pPr>
    <w:rPr>
      <w:sz w:val="20"/>
      <w:szCs w:val="24"/>
    </w:rPr>
  </w:style>
  <w:style w:type="character" w:customStyle="1" w:styleId="FootnoteTextChar">
    <w:name w:val="Footnote Text Char"/>
    <w:link w:val="FootnoteText"/>
    <w:uiPriority w:val="99"/>
    <w:semiHidden/>
    <w:locked/>
    <w:rsid w:val="00022F43"/>
    <w:rPr>
      <w:rFonts w:cs="B Mitra"/>
      <w:sz w:val="20"/>
      <w:szCs w:val="20"/>
      <w:lang w:bidi="ar-SA"/>
    </w:rPr>
  </w:style>
  <w:style w:type="character" w:styleId="FootnoteReference">
    <w:name w:val="footnote reference"/>
    <w:uiPriority w:val="99"/>
    <w:semiHidden/>
    <w:rsid w:val="00F907EC"/>
    <w:rPr>
      <w:rFonts w:cs="Times New Roman"/>
      <w:vertAlign w:val="superscript"/>
    </w:rPr>
  </w:style>
  <w:style w:type="paragraph" w:customStyle="1" w:styleId="FigureCaption">
    <w:name w:val="Figure_Caption"/>
    <w:basedOn w:val="FigurePosition"/>
    <w:next w:val="Normal"/>
    <w:uiPriority w:val="99"/>
    <w:rsid w:val="00A25CFC"/>
    <w:pPr>
      <w:spacing w:before="120" w:after="240"/>
    </w:pPr>
    <w:rPr>
      <w:sz w:val="20"/>
      <w:szCs w:val="24"/>
    </w:rPr>
  </w:style>
  <w:style w:type="paragraph" w:styleId="ListParagraph">
    <w:name w:val="List Paragraph"/>
    <w:basedOn w:val="Normal"/>
    <w:uiPriority w:val="99"/>
    <w:qFormat/>
    <w:rsid w:val="00A25C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B0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B0772"/>
    <w:rPr>
      <w:rFonts w:ascii="Tahoma" w:hAnsi="Tahoma" w:cs="Tahoma"/>
      <w:sz w:val="16"/>
      <w:szCs w:val="16"/>
    </w:rPr>
  </w:style>
  <w:style w:type="paragraph" w:customStyle="1" w:styleId="NormalEnglish">
    <w:name w:val="NormalEnglish"/>
    <w:basedOn w:val="Normal"/>
    <w:uiPriority w:val="99"/>
    <w:rsid w:val="001A302F"/>
    <w:pPr>
      <w:jc w:val="right"/>
    </w:pPr>
    <w:rPr>
      <w:lang w:bidi="fa-IR"/>
    </w:rPr>
  </w:style>
  <w:style w:type="character" w:styleId="CommentReference">
    <w:name w:val="annotation reference"/>
    <w:uiPriority w:val="99"/>
    <w:rsid w:val="002D4B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D4B98"/>
    <w:pPr>
      <w:widowControl/>
      <w:bidi w:val="0"/>
      <w:spacing w:line="240" w:lineRule="auto"/>
      <w:ind w:firstLine="0"/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D4B9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ah%20Kouchakzadeh\Desktop\Department\ThesisFormat(Revised)\RegulationForThesisPrepara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RegulationForThesisPreparation.dotm</Template>
  <TotalTime>180</TotalTime>
  <Pages>20</Pages>
  <Words>3122</Words>
  <Characters>17796</Characters>
  <Application>Microsoft Office Word</Application>
  <DocSecurity>0</DocSecurity>
  <Lines>148</Lines>
  <Paragraphs>41</Paragraphs>
  <ScaleCrop>false</ScaleCrop>
  <Company>MS</Company>
  <LinksUpToDate>false</LinksUpToDate>
  <CharactersWithSpaces>20877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subject/>
  <dc:creator>Salah Kouchakzadeh</dc:creator>
  <cp:keywords/>
  <dc:description/>
  <cp:lastModifiedBy>Adel Mirzaee</cp:lastModifiedBy>
  <cp:revision>13</cp:revision>
  <cp:lastPrinted>2012-05-26T09:53:00Z</cp:lastPrinted>
  <dcterms:created xsi:type="dcterms:W3CDTF">2013-12-02T06:37:00Z</dcterms:created>
  <dcterms:modified xsi:type="dcterms:W3CDTF">2016-10-18T10:32:00Z</dcterms:modified>
</cp:coreProperties>
</file>